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27" w:rsidRPr="006E1130" w:rsidRDefault="00A24927" w:rsidP="006E113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E1130">
        <w:rPr>
          <w:rFonts w:ascii="Times New Roman" w:hAnsi="Times New Roman"/>
          <w:sz w:val="28"/>
          <w:szCs w:val="28"/>
        </w:rPr>
        <w:t xml:space="preserve">Полное наименование суда:      </w:t>
      </w:r>
    </w:p>
    <w:p w:rsidR="00A24927" w:rsidRDefault="00A24927" w:rsidP="006E11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DCB">
        <w:rPr>
          <w:rFonts w:ascii="Times New Roman" w:hAnsi="Times New Roman"/>
          <w:b/>
          <w:sz w:val="24"/>
          <w:szCs w:val="24"/>
        </w:rPr>
        <w:t xml:space="preserve">Судебный участок </w:t>
      </w:r>
      <w:r>
        <w:rPr>
          <w:rFonts w:ascii="Times New Roman" w:hAnsi="Times New Roman"/>
          <w:b/>
          <w:sz w:val="24"/>
          <w:szCs w:val="24"/>
        </w:rPr>
        <w:t>Сокольского</w:t>
      </w:r>
      <w:r w:rsidRPr="00677DCB">
        <w:rPr>
          <w:rFonts w:ascii="Times New Roman" w:hAnsi="Times New Roman"/>
          <w:b/>
          <w:sz w:val="24"/>
          <w:szCs w:val="24"/>
        </w:rPr>
        <w:t xml:space="preserve"> судебного района Нижегородской области</w:t>
      </w:r>
    </w:p>
    <w:p w:rsidR="00A24927" w:rsidRPr="00677DCB" w:rsidRDefault="00A24927" w:rsidP="006E113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Город, населенный пункт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Название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Примечание (номера домов и.д.)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р.п. Сокольское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Абакумово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Абрашкино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Аверино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д. Аксеново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Андреевка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Афонино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Бабье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Баево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Балуево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Бардино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Белынь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Беляевка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д. Беляево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Беляиха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Беляйцево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д. Березово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д. Бессоново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д.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 xml:space="preserve"> Блудово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Богданово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Богословка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Божонки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Болваницы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Болотково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Боровково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Боталово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Бочажное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Бочкари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Боярское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Бурмакино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Быково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Валгусово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с.п.  Валовский  Хутор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Ведерница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Векшино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Вилеж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 Воскресенье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Выделка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Высоково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Вязовики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Галицкая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Галкино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Ганино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 Гари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 Георгиевское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Герасимово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Германиха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Гоголино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Голосово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Горохово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Гузолово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Данильчик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Дейцево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Демаки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Деушиха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с.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 xml:space="preserve"> Дмитриевское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Добрыниха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 Дорофеево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Дресвищи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Дрябино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Дрямово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Дудкино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Дупленки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Еголево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Ежово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Жабье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Желваково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Желудиха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Жуково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Заболотное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с.п.Запашка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Заполенка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Затвердяево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Захарово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Зубариха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Зубово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Игумново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с.п.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 xml:space="preserve"> Ильинка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д.Ильинка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Ильино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Каргино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Килешино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Ковернино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Ковригино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Козлово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Кокорино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Колобовка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Коперино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Копытово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Коренево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Корноухово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Коровино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Корчагово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Коряковец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Косоурка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Костериха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Кострово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Кошкино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Кропотово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>д.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Круты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Кузино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Кузнецово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с.п. Куртюга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Левино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с.п.Лесной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с.п. Летняя  База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Ловыгино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с.п. Ломня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Малое Сокольское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Макарово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 Мамонтово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Маракушино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Мармыжево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Меленки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Мизгирево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Миленки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Миленочки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Митинская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Митронино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Молчаново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Морозово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Мостовка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Мурзино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Мутовкино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Наседкино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Настасьино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Никольское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с.п.Новая Шомохта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Новые  Короли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Овсяники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Оловягино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Осинки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 Пелегово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Перевесное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 Покров-Валы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Порботное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Потахино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Починок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Притыкино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Пудово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Пушкарево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Пылайкино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Рамешки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Реброво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>д.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Решетники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Родинка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Рошвенская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Рыжково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Рябинки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Сафониха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Свищево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Селянцево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Сенники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Сенькино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Сидорово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Слободки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Соболево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Содомово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Соличное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Солищи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с.п.Софронова   Пожня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Стрелка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Тараканово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Таратыщево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Теленково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Тюрино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Уланово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Ушибиха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Фатеево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Федорово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Филино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Хмелевка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Хмельничное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Хойлово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с.Цыкино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Чакрыгино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Чечетки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>д.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Чибисово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Чубариха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Шамино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Шевелево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Шелухино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Шероново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Ширмакша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Шкулево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Щипакино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Шумилово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Шуравино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Юркино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Юрково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Яблонное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Якунино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Якунькино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Яндовищи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A24927" w:rsidRPr="006E1130" w:rsidTr="005224F3"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bookmarkStart w:id="0" w:name="_GoBack"/>
            <w:bookmarkEnd w:id="0"/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Ятово</w:t>
            </w:r>
          </w:p>
        </w:tc>
        <w:tc>
          <w:tcPr>
            <w:tcW w:w="3190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A24927" w:rsidRPr="006E1130" w:rsidRDefault="00A24927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</w:tbl>
    <w:p w:rsidR="00A24927" w:rsidRPr="006E1130" w:rsidRDefault="00A24927" w:rsidP="006E1130">
      <w:pPr>
        <w:widowControl w:val="0"/>
        <w:spacing w:after="0" w:line="240" w:lineRule="auto"/>
        <w:rPr>
          <w:rFonts w:ascii="Times New Roman" w:hAnsi="Times New Roman"/>
        </w:rPr>
      </w:pPr>
    </w:p>
    <w:sectPr w:rsidR="00A24927" w:rsidRPr="006E1130" w:rsidSect="00654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2F7"/>
    <w:rsid w:val="000162F7"/>
    <w:rsid w:val="00035A4B"/>
    <w:rsid w:val="000847C7"/>
    <w:rsid w:val="000A118A"/>
    <w:rsid w:val="000A1EA0"/>
    <w:rsid w:val="00112250"/>
    <w:rsid w:val="00180558"/>
    <w:rsid w:val="001A6E69"/>
    <w:rsid w:val="001C7CD4"/>
    <w:rsid w:val="0021217D"/>
    <w:rsid w:val="00273464"/>
    <w:rsid w:val="00276D07"/>
    <w:rsid w:val="002E6F74"/>
    <w:rsid w:val="003156D3"/>
    <w:rsid w:val="00332BEC"/>
    <w:rsid w:val="00334C33"/>
    <w:rsid w:val="00342312"/>
    <w:rsid w:val="0036246B"/>
    <w:rsid w:val="003919AB"/>
    <w:rsid w:val="003D7CD3"/>
    <w:rsid w:val="0043635C"/>
    <w:rsid w:val="004662FF"/>
    <w:rsid w:val="00483202"/>
    <w:rsid w:val="00487DEC"/>
    <w:rsid w:val="005224F3"/>
    <w:rsid w:val="00590C6A"/>
    <w:rsid w:val="005B070C"/>
    <w:rsid w:val="005C3EBB"/>
    <w:rsid w:val="005F423D"/>
    <w:rsid w:val="005F7DD5"/>
    <w:rsid w:val="00631CD2"/>
    <w:rsid w:val="00632D1E"/>
    <w:rsid w:val="00654079"/>
    <w:rsid w:val="00654975"/>
    <w:rsid w:val="00657B94"/>
    <w:rsid w:val="006778C3"/>
    <w:rsid w:val="00677DCB"/>
    <w:rsid w:val="006D11FA"/>
    <w:rsid w:val="006E1130"/>
    <w:rsid w:val="006F5DCF"/>
    <w:rsid w:val="0073545F"/>
    <w:rsid w:val="00792212"/>
    <w:rsid w:val="007A10AB"/>
    <w:rsid w:val="007F3886"/>
    <w:rsid w:val="00827F3F"/>
    <w:rsid w:val="00857D76"/>
    <w:rsid w:val="00881AD7"/>
    <w:rsid w:val="008A0D55"/>
    <w:rsid w:val="008C0A18"/>
    <w:rsid w:val="008E14F1"/>
    <w:rsid w:val="00906564"/>
    <w:rsid w:val="00933AF8"/>
    <w:rsid w:val="00944627"/>
    <w:rsid w:val="00963E08"/>
    <w:rsid w:val="00967F54"/>
    <w:rsid w:val="00974A13"/>
    <w:rsid w:val="00985824"/>
    <w:rsid w:val="00996923"/>
    <w:rsid w:val="009A3150"/>
    <w:rsid w:val="009F1549"/>
    <w:rsid w:val="009F5DF9"/>
    <w:rsid w:val="00A24927"/>
    <w:rsid w:val="00A61CEB"/>
    <w:rsid w:val="00A74CA8"/>
    <w:rsid w:val="00AD7F9B"/>
    <w:rsid w:val="00AE583F"/>
    <w:rsid w:val="00B165AF"/>
    <w:rsid w:val="00B2593C"/>
    <w:rsid w:val="00B42C4F"/>
    <w:rsid w:val="00B5455D"/>
    <w:rsid w:val="00B65CF8"/>
    <w:rsid w:val="00B70939"/>
    <w:rsid w:val="00BC4FE3"/>
    <w:rsid w:val="00BE2231"/>
    <w:rsid w:val="00C16F2B"/>
    <w:rsid w:val="00C77D53"/>
    <w:rsid w:val="00C77F3E"/>
    <w:rsid w:val="00C90D9F"/>
    <w:rsid w:val="00CB1CB5"/>
    <w:rsid w:val="00D456E7"/>
    <w:rsid w:val="00D603AE"/>
    <w:rsid w:val="00DF15D4"/>
    <w:rsid w:val="00E36776"/>
    <w:rsid w:val="00E81049"/>
    <w:rsid w:val="00EE5584"/>
    <w:rsid w:val="00F14696"/>
    <w:rsid w:val="00F424D3"/>
    <w:rsid w:val="00F77A4E"/>
    <w:rsid w:val="00FA2F6A"/>
    <w:rsid w:val="00FD38E1"/>
    <w:rsid w:val="00FD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162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43635C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2121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1217D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434</TotalTime>
  <Pages>4</Pages>
  <Words>961</Words>
  <Characters>5482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Gavrilov</cp:lastModifiedBy>
  <cp:revision>78</cp:revision>
  <dcterms:created xsi:type="dcterms:W3CDTF">2025-07-10T05:56:00Z</dcterms:created>
  <dcterms:modified xsi:type="dcterms:W3CDTF">2025-07-11T12:48:00Z</dcterms:modified>
</cp:coreProperties>
</file>