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1F6" w:rsidRPr="006E1130" w:rsidRDefault="000671F6" w:rsidP="006E113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E1130">
        <w:rPr>
          <w:rFonts w:ascii="Times New Roman" w:hAnsi="Times New Roman"/>
          <w:sz w:val="28"/>
          <w:szCs w:val="28"/>
        </w:rPr>
        <w:t xml:space="preserve">Полное наименование суда:      </w:t>
      </w:r>
    </w:p>
    <w:p w:rsidR="000671F6" w:rsidRPr="006E1130" w:rsidRDefault="000671F6" w:rsidP="006E113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130">
        <w:rPr>
          <w:rFonts w:ascii="Times New Roman" w:hAnsi="Times New Roman"/>
          <w:b/>
          <w:sz w:val="28"/>
          <w:szCs w:val="28"/>
        </w:rPr>
        <w:t>Ковернинский межрайонный суд Нижегородской области (постоянно</w:t>
      </w:r>
      <w:r>
        <w:rPr>
          <w:rFonts w:ascii="Times New Roman" w:hAnsi="Times New Roman"/>
          <w:b/>
          <w:sz w:val="28"/>
          <w:szCs w:val="28"/>
        </w:rPr>
        <w:t>е</w:t>
      </w:r>
      <w:r w:rsidRPr="006E1130">
        <w:rPr>
          <w:rFonts w:ascii="Times New Roman" w:hAnsi="Times New Roman"/>
          <w:b/>
          <w:sz w:val="28"/>
          <w:szCs w:val="28"/>
        </w:rPr>
        <w:t xml:space="preserve"> судебно</w:t>
      </w:r>
      <w:r>
        <w:rPr>
          <w:rFonts w:ascii="Times New Roman" w:hAnsi="Times New Roman"/>
          <w:b/>
          <w:sz w:val="28"/>
          <w:szCs w:val="28"/>
        </w:rPr>
        <w:t>е</w:t>
      </w:r>
      <w:r w:rsidRPr="006E1130">
        <w:rPr>
          <w:rFonts w:ascii="Times New Roman" w:hAnsi="Times New Roman"/>
          <w:b/>
          <w:sz w:val="28"/>
          <w:szCs w:val="28"/>
        </w:rPr>
        <w:t xml:space="preserve"> присутстви</w:t>
      </w:r>
      <w:r>
        <w:rPr>
          <w:rFonts w:ascii="Times New Roman" w:hAnsi="Times New Roman"/>
          <w:b/>
          <w:sz w:val="28"/>
          <w:szCs w:val="28"/>
        </w:rPr>
        <w:t>е</w:t>
      </w:r>
      <w:r w:rsidRPr="006E1130">
        <w:rPr>
          <w:rFonts w:ascii="Times New Roman" w:hAnsi="Times New Roman"/>
          <w:b/>
          <w:sz w:val="28"/>
          <w:szCs w:val="28"/>
        </w:rPr>
        <w:t xml:space="preserve"> в р.п. Сокольское Сокольского района Нижегородской области)</w:t>
      </w:r>
    </w:p>
    <w:p w:rsidR="000671F6" w:rsidRPr="006E1130" w:rsidRDefault="000671F6" w:rsidP="006E1130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Город, населенный пункт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Название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Примечание (номера домов и.д.)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р.п. Сокольское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Абакумово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Абрашкино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Аверино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д. Аксеново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Андреевка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Афонино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Бабье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Баево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Балуево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Бардино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Белынь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Беляевка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д. Беляево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Беляиха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Беляйцево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д. Березово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д. Бессоново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д.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 xml:space="preserve"> Блудово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Богданово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Богословка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Божонки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Болваницы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Болотково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Боровково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Боталово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Бочажное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Бочкари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Боярское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Бурмакино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Быково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Валгусово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с.п.  Валовский  Хутор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Ведерница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Векшино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Вилеж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 Воскресенье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Выделка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Высоково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Вязовики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Галицкая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Галкино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Ганино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 Гари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 Георгиевское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Герасимово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Германиха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Гоголино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Голосово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Горохово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Гузолово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Данильчик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Дейцево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Демаки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Деушиха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с.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 xml:space="preserve"> Дмитриевское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Добрыниха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 Дорофеево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Дресвищи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Дрябино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Дрямово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Дудкино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Дупленки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Еголево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Ежово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Жабье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Желваково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Желудиха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Жуково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Заболотное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с.п.Запашка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Заполенка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Затвердяево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Захарово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Зубариха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Зубово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Игумново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с.п.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 xml:space="preserve"> Ильинка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д.Ильинка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Ильино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Каргино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Килешино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Ковернино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Ковригино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Козлово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Кокорино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Колобовка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Коперино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Копытово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Коренево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Корноухово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Коровино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Корчагово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Коряковец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Косоурка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Костериха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Кострово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Кошкино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Кропотово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>д.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Круты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Кузино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Кузнецово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с.п. Куртюга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Левино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с.п.Лесной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с.п. Летняя  База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Ловыгино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с.п. Ломня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Малое Сокольское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Макарово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 Мамонтово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Маракушино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Мармыжево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Меленки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Мизгирево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Миленки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Миленочки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Митинская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Митронино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Молчаново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Морозово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Мостовка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Мурзино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Мутовкино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Наседкино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Настасьино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Никольское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с.п.Новая Шомохта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Новые  Короли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Овсяники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Оловягино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Осинки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 Пелегово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Перевесное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 Покров-Валы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Порботное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Потахино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Починок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Притыкино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Пудово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Пушкарево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Пылайкино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Рамешки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Реброво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>д.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Решетники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Родинка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Рошвенская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Рыжково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Рябинки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Сафониха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Свищево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Селянцево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Сенники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Сенькино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Сидорово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Слободки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Соболево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Содомово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Соличное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Солищи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с.п.Софронова   Пожня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Стрелка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Тараканово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Таратыщево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Теленково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Тюрино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Уланово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Ушибиха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Фатеево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Федорово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Филино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Хмелевка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Хмельничное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Хойлово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с.Цыкино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Чакрыгино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Чечетки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>д.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Чибисово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Чубариха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Шамино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Шевелево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Шелухино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Шероново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Ширмакша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Шкулево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Щипакино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Шумилово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Шуравино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Юркино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Юрково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Яблонное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Якунино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Якунькино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 w:cs="Courier New"/>
                <w:color w:val="000000"/>
                <w:lang w:eastAsia="ru-RU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Яндовищи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  <w:tr w:rsidR="000671F6" w:rsidRPr="006E1130" w:rsidTr="005224F3"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 xml:space="preserve">д. </w:t>
            </w:r>
            <w:bookmarkStart w:id="0" w:name="_GoBack"/>
            <w:bookmarkEnd w:id="0"/>
            <w:r w:rsidRPr="006E1130">
              <w:rPr>
                <w:rFonts w:ascii="Times New Roman" w:hAnsi="Times New Roman" w:cs="Courier New"/>
                <w:color w:val="000000"/>
                <w:lang w:eastAsia="ru-RU"/>
              </w:rPr>
              <w:t>Ятово</w:t>
            </w:r>
          </w:p>
        </w:tc>
        <w:tc>
          <w:tcPr>
            <w:tcW w:w="3190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улицы</w:t>
            </w:r>
          </w:p>
        </w:tc>
        <w:tc>
          <w:tcPr>
            <w:tcW w:w="3191" w:type="dxa"/>
          </w:tcPr>
          <w:p w:rsidR="000671F6" w:rsidRPr="006E1130" w:rsidRDefault="000671F6" w:rsidP="006E113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6E1130">
              <w:rPr>
                <w:rFonts w:ascii="Times New Roman" w:hAnsi="Times New Roman"/>
              </w:rPr>
              <w:t>все дома</w:t>
            </w:r>
          </w:p>
        </w:tc>
      </w:tr>
    </w:tbl>
    <w:p w:rsidR="000671F6" w:rsidRPr="006E1130" w:rsidRDefault="000671F6" w:rsidP="006E1130">
      <w:pPr>
        <w:widowControl w:val="0"/>
        <w:spacing w:after="0" w:line="240" w:lineRule="auto"/>
        <w:rPr>
          <w:rFonts w:ascii="Times New Roman" w:hAnsi="Times New Roman"/>
        </w:rPr>
      </w:pPr>
    </w:p>
    <w:sectPr w:rsidR="000671F6" w:rsidRPr="006E1130" w:rsidSect="00654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2F7"/>
    <w:rsid w:val="000162F7"/>
    <w:rsid w:val="00035A4B"/>
    <w:rsid w:val="000671F6"/>
    <w:rsid w:val="000847C7"/>
    <w:rsid w:val="000A118A"/>
    <w:rsid w:val="000A1EA0"/>
    <w:rsid w:val="000C2FCE"/>
    <w:rsid w:val="00112250"/>
    <w:rsid w:val="00180558"/>
    <w:rsid w:val="001A6E69"/>
    <w:rsid w:val="001C7CD4"/>
    <w:rsid w:val="0021217D"/>
    <w:rsid w:val="00276D07"/>
    <w:rsid w:val="002E6F74"/>
    <w:rsid w:val="003156D3"/>
    <w:rsid w:val="00332BEC"/>
    <w:rsid w:val="00334C33"/>
    <w:rsid w:val="00342312"/>
    <w:rsid w:val="0036246B"/>
    <w:rsid w:val="003919AB"/>
    <w:rsid w:val="003D7CD3"/>
    <w:rsid w:val="004205EE"/>
    <w:rsid w:val="0043635C"/>
    <w:rsid w:val="004662FF"/>
    <w:rsid w:val="00483202"/>
    <w:rsid w:val="00487DEC"/>
    <w:rsid w:val="005224F3"/>
    <w:rsid w:val="00590C6A"/>
    <w:rsid w:val="005B070C"/>
    <w:rsid w:val="005C3EBB"/>
    <w:rsid w:val="005F423D"/>
    <w:rsid w:val="005F7DD5"/>
    <w:rsid w:val="00631CD2"/>
    <w:rsid w:val="00632D1E"/>
    <w:rsid w:val="00654079"/>
    <w:rsid w:val="00654975"/>
    <w:rsid w:val="00657B94"/>
    <w:rsid w:val="006778C3"/>
    <w:rsid w:val="006D11FA"/>
    <w:rsid w:val="006E1130"/>
    <w:rsid w:val="006F5DCF"/>
    <w:rsid w:val="0073545F"/>
    <w:rsid w:val="00792212"/>
    <w:rsid w:val="007A10AB"/>
    <w:rsid w:val="007F3886"/>
    <w:rsid w:val="00827F3F"/>
    <w:rsid w:val="00857D76"/>
    <w:rsid w:val="00881AD7"/>
    <w:rsid w:val="008A0D55"/>
    <w:rsid w:val="008C0A18"/>
    <w:rsid w:val="008E14F1"/>
    <w:rsid w:val="00906564"/>
    <w:rsid w:val="00933AF8"/>
    <w:rsid w:val="00944627"/>
    <w:rsid w:val="00963E08"/>
    <w:rsid w:val="00967F54"/>
    <w:rsid w:val="00974A13"/>
    <w:rsid w:val="00985824"/>
    <w:rsid w:val="00996923"/>
    <w:rsid w:val="009A3150"/>
    <w:rsid w:val="009F1549"/>
    <w:rsid w:val="009F5DF9"/>
    <w:rsid w:val="00A61CEB"/>
    <w:rsid w:val="00A74CA8"/>
    <w:rsid w:val="00AD7F9B"/>
    <w:rsid w:val="00AE583F"/>
    <w:rsid w:val="00B165AF"/>
    <w:rsid w:val="00B2593C"/>
    <w:rsid w:val="00B42C4F"/>
    <w:rsid w:val="00B5455D"/>
    <w:rsid w:val="00B65CF8"/>
    <w:rsid w:val="00B70939"/>
    <w:rsid w:val="00BC4FE3"/>
    <w:rsid w:val="00BE2231"/>
    <w:rsid w:val="00C16F2B"/>
    <w:rsid w:val="00C77D53"/>
    <w:rsid w:val="00C77F3E"/>
    <w:rsid w:val="00C90D9F"/>
    <w:rsid w:val="00CB1CB5"/>
    <w:rsid w:val="00D456E7"/>
    <w:rsid w:val="00D603AE"/>
    <w:rsid w:val="00DF15D4"/>
    <w:rsid w:val="00E36776"/>
    <w:rsid w:val="00EA5366"/>
    <w:rsid w:val="00EE5584"/>
    <w:rsid w:val="00F14696"/>
    <w:rsid w:val="00F424D3"/>
    <w:rsid w:val="00F77A4E"/>
    <w:rsid w:val="00FA2F6A"/>
    <w:rsid w:val="00FD38E1"/>
    <w:rsid w:val="00FD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7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162F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43635C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2121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21217D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38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434</TotalTime>
  <Pages>4</Pages>
  <Words>972</Words>
  <Characters>5547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Gavrilov</cp:lastModifiedBy>
  <cp:revision>78</cp:revision>
  <dcterms:created xsi:type="dcterms:W3CDTF">2025-07-10T05:56:00Z</dcterms:created>
  <dcterms:modified xsi:type="dcterms:W3CDTF">2025-07-11T12:47:00Z</dcterms:modified>
</cp:coreProperties>
</file>