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EF" w:rsidRPr="00000924" w:rsidRDefault="008A77EF" w:rsidP="00000924">
      <w:pPr>
        <w:autoSpaceDE w:val="0"/>
        <w:autoSpaceDN w:val="0"/>
        <w:spacing w:after="480" w:line="240" w:lineRule="auto"/>
        <w:ind w:left="4820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000924">
        <w:rPr>
          <w:rFonts w:ascii="Times New Roman" w:hAnsi="Times New Roman"/>
          <w:sz w:val="20"/>
          <w:szCs w:val="20"/>
          <w:lang w:eastAsia="ru-RU"/>
        </w:rPr>
        <w:t xml:space="preserve">Приложение № 1 к Порядку </w:t>
      </w:r>
      <w:r w:rsidRPr="00000924">
        <w:rPr>
          <w:rFonts w:ascii="Times New Roman" w:hAnsi="Times New Roman"/>
          <w:sz w:val="20"/>
          <w:szCs w:val="20"/>
          <w:lang w:eastAsia="ru-RU"/>
        </w:rPr>
        <w:br/>
      </w:r>
    </w:p>
    <w:p w:rsidR="008A77EF" w:rsidRPr="00000924" w:rsidRDefault="008A77EF" w:rsidP="00000924">
      <w:pPr>
        <w:autoSpaceDE w:val="0"/>
        <w:autoSpaceDN w:val="0"/>
        <w:spacing w:after="480" w:line="240" w:lineRule="auto"/>
        <w:ind w:left="4820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000924">
        <w:rPr>
          <w:rFonts w:ascii="Times New Roman" w:hAnsi="Times New Roman"/>
          <w:sz w:val="20"/>
          <w:szCs w:val="20"/>
          <w:lang w:eastAsia="ru-RU"/>
        </w:rPr>
        <w:t>В Комиссию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</w:t>
      </w: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000924">
        <w:rPr>
          <w:rFonts w:ascii="Times New Roman" w:hAnsi="Times New Roman"/>
          <w:sz w:val="24"/>
          <w:szCs w:val="24"/>
          <w:lang w:eastAsia="ru-RU"/>
        </w:rPr>
        <w:t xml:space="preserve">от  </w:t>
      </w:r>
    </w:p>
    <w:p w:rsidR="008A77EF" w:rsidRPr="00000924" w:rsidRDefault="008A77EF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00924">
        <w:rPr>
          <w:rFonts w:ascii="Times New Roman" w:hAnsi="Times New Roman"/>
          <w:sz w:val="20"/>
          <w:szCs w:val="20"/>
          <w:lang w:eastAsia="ru-RU"/>
        </w:rPr>
        <w:t>(наименование замещаемой должности)</w:t>
      </w: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</w:p>
    <w:p w:rsidR="008A77EF" w:rsidRPr="00000924" w:rsidRDefault="008A77EF" w:rsidP="00000924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00924">
        <w:rPr>
          <w:rFonts w:ascii="Times New Roman" w:hAnsi="Times New Roman"/>
          <w:sz w:val="20"/>
          <w:szCs w:val="20"/>
          <w:lang w:eastAsia="ru-RU"/>
        </w:rPr>
        <w:t>(Ф.И.О.)</w:t>
      </w:r>
    </w:p>
    <w:p w:rsidR="008A77EF" w:rsidRPr="00000924" w:rsidRDefault="008A77EF" w:rsidP="00000924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8A77EF" w:rsidRPr="00000924" w:rsidRDefault="008A77EF" w:rsidP="00000924">
      <w:pPr>
        <w:autoSpaceDE w:val="0"/>
        <w:autoSpaceDN w:val="0"/>
        <w:spacing w:after="36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000924">
        <w:rPr>
          <w:rFonts w:ascii="Times New Roman" w:hAnsi="Times New Roman"/>
          <w:b/>
          <w:bCs/>
          <w:sz w:val="26"/>
          <w:szCs w:val="26"/>
          <w:lang w:eastAsia="ru-RU"/>
        </w:rPr>
        <w:t>Уведомление</w:t>
      </w:r>
      <w:r w:rsidRPr="00000924">
        <w:rPr>
          <w:rFonts w:ascii="Times New Roman" w:hAnsi="Times New Roman"/>
          <w:b/>
          <w:bCs/>
          <w:sz w:val="26"/>
          <w:szCs w:val="26"/>
          <w:lang w:eastAsia="ru-RU"/>
        </w:rPr>
        <w:br/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8A77EF" w:rsidRPr="00000924" w:rsidRDefault="008A77EF" w:rsidP="00000924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hAnsi="Times New Roman"/>
          <w:color w:val="000000"/>
          <w:lang w:eastAsia="ru-RU"/>
        </w:rPr>
      </w:pPr>
      <w:r w:rsidRPr="00000924">
        <w:rPr>
          <w:rFonts w:ascii="Times New Roman" w:hAnsi="Times New Roman"/>
          <w:color w:val="000000"/>
          <w:lang w:eastAsia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8A77EF" w:rsidRPr="00000924" w:rsidRDefault="008A77EF" w:rsidP="00000924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0"/>
          <w:szCs w:val="24"/>
          <w:lang w:eastAsia="ru-RU"/>
        </w:rPr>
      </w:pPr>
    </w:p>
    <w:p w:rsidR="008A77EF" w:rsidRPr="00000924" w:rsidRDefault="008A77EF" w:rsidP="00000924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</w:p>
    <w:p w:rsidR="008A77EF" w:rsidRPr="00000924" w:rsidRDefault="008A77EF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8A77EF" w:rsidRPr="00000924" w:rsidRDefault="008A77EF" w:rsidP="000009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00924">
        <w:rPr>
          <w:rFonts w:ascii="Times New Roman" w:hAnsi="Times New Roman"/>
          <w:color w:val="000000"/>
          <w:sz w:val="20"/>
          <w:szCs w:val="20"/>
          <w:lang w:eastAsia="ru-RU"/>
        </w:rPr>
        <w:t>(излагается информация о независящих от гражданского служащего обстоятельств,</w:t>
      </w:r>
      <w:r w:rsidRPr="00000924">
        <w:rPr>
          <w:rFonts w:ascii="Times New Roman" w:hAnsi="Times New Roman"/>
          <w:color w:val="000000"/>
          <w:sz w:val="20"/>
          <w:szCs w:val="20"/>
          <w:lang w:eastAsia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8A77EF" w:rsidRPr="00000924" w:rsidRDefault="008A77EF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</w:p>
    <w:p w:rsidR="008A77EF" w:rsidRPr="00000924" w:rsidRDefault="008A77EF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00924">
        <w:rPr>
          <w:rFonts w:ascii="Times New Roman" w:hAnsi="Times New Roman"/>
          <w:sz w:val="24"/>
          <w:szCs w:val="24"/>
          <w:lang w:eastAsia="ru-RU"/>
        </w:rPr>
        <w:t>(</w:t>
      </w:r>
      <w:r w:rsidRPr="00000924">
        <w:rPr>
          <w:rFonts w:ascii="Times New Roman" w:hAnsi="Times New Roman"/>
          <w:color w:val="000000"/>
          <w:sz w:val="20"/>
          <w:szCs w:val="20"/>
          <w:lang w:eastAsia="ru-RU"/>
        </w:rPr>
        <w:t>описание ограничений и запретов, требований о предотвращении или об урегулировании конфликта интересов</w:t>
      </w: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00924">
        <w:rPr>
          <w:rFonts w:ascii="Times New Roman" w:hAnsi="Times New Roman"/>
          <w:color w:val="000000"/>
          <w:sz w:val="20"/>
          <w:szCs w:val="20"/>
          <w:lang w:eastAsia="ru-RU"/>
        </w:rPr>
        <w:t>и обязанностей, установленных Федеральным законом от 25 декабря 2008 г. № 273-ФЗ «О противодействии</w:t>
      </w: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00924">
        <w:rPr>
          <w:rFonts w:ascii="Times New Roman" w:hAnsi="Times New Roman"/>
          <w:color w:val="000000"/>
          <w:sz w:val="20"/>
          <w:szCs w:val="20"/>
          <w:lang w:eastAsia="ru-RU"/>
        </w:rPr>
        <w:t>коррупции» и другими федеральными законами в целях противодействия коррупции, которые невозможно</w:t>
      </w: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4"/>
          <w:lang w:eastAsia="ru-RU"/>
        </w:rPr>
      </w:pPr>
      <w:r w:rsidRPr="00000924">
        <w:rPr>
          <w:rFonts w:ascii="Times New Roman" w:hAnsi="Times New Roman"/>
          <w:color w:val="000000"/>
          <w:sz w:val="20"/>
          <w:szCs w:val="20"/>
          <w:lang w:eastAsia="ru-RU"/>
        </w:rPr>
        <w:t>соблюсти и исполнить</w:t>
      </w:r>
      <w:r w:rsidRPr="00000924">
        <w:rPr>
          <w:rFonts w:ascii="Times New Roman" w:hAnsi="Times New Roman"/>
          <w:sz w:val="24"/>
          <w:szCs w:val="24"/>
          <w:lang w:eastAsia="ru-RU"/>
        </w:rPr>
        <w:t>)</w:t>
      </w:r>
      <w:r w:rsidRPr="00000924">
        <w:rPr>
          <w:rFonts w:ascii="Times New Roman" w:hAnsi="Times New Roman"/>
          <w:sz w:val="24"/>
          <w:szCs w:val="24"/>
          <w:lang w:eastAsia="ru-RU"/>
        </w:rPr>
        <w:br/>
      </w:r>
    </w:p>
    <w:p w:rsidR="008A77EF" w:rsidRPr="00000924" w:rsidRDefault="008A77EF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</w:p>
    <w:p w:rsidR="008A77EF" w:rsidRPr="00000924" w:rsidRDefault="008A77EF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480" w:line="240" w:lineRule="auto"/>
        <w:ind w:firstLine="56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000924">
        <w:rPr>
          <w:rFonts w:ascii="Times New Roman" w:hAnsi="Times New Roman"/>
          <w:lang w:eastAsia="ru-RU"/>
        </w:rPr>
        <w:t xml:space="preserve">Прилагаю материалы, </w:t>
      </w:r>
      <w:r w:rsidRPr="00000924">
        <w:rPr>
          <w:rFonts w:ascii="Times New Roman" w:hAnsi="Times New Roman"/>
          <w:color w:val="000000"/>
          <w:lang w:eastAsia="ru-RU"/>
        </w:rPr>
        <w:t>подтверждающие возникновение независящих от меня обстоятельств, препятствующих соблюдению ограничений и запретов, требований о 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8A77EF" w:rsidRPr="00000924" w:rsidRDefault="008A77EF" w:rsidP="00000924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8A77EF" w:rsidRPr="00000924" w:rsidRDefault="008A77EF" w:rsidP="00000924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0"/>
          <w:szCs w:val="24"/>
          <w:lang w:eastAsia="ru-RU"/>
        </w:rPr>
      </w:pPr>
    </w:p>
    <w:p w:rsidR="008A77EF" w:rsidRPr="00000924" w:rsidRDefault="008A77EF" w:rsidP="00000924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8A77EF" w:rsidRPr="00000924" w:rsidRDefault="008A77EF" w:rsidP="00000924">
      <w:pPr>
        <w:tabs>
          <w:tab w:val="right" w:pos="9923"/>
        </w:tabs>
        <w:autoSpaceDE w:val="0"/>
        <w:autoSpaceDN w:val="0"/>
        <w:spacing w:after="48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000924">
        <w:rPr>
          <w:rFonts w:ascii="Times New Roman" w:hAnsi="Times New Roman"/>
          <w:lang w:eastAsia="ru-RU"/>
        </w:rPr>
        <w:t>Намереваюсь / не намереваюсь лично присутствовать на заседании комиссии по 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 Нижегородской области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55"/>
        <w:gridCol w:w="1474"/>
        <w:gridCol w:w="397"/>
        <w:gridCol w:w="397"/>
        <w:gridCol w:w="397"/>
        <w:gridCol w:w="2665"/>
        <w:gridCol w:w="340"/>
        <w:gridCol w:w="3402"/>
      </w:tblGrid>
      <w:tr w:rsidR="008A77EF" w:rsidRPr="00872A5D" w:rsidTr="00B6264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924">
              <w:rPr>
                <w:rFonts w:ascii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924">
              <w:rPr>
                <w:rFonts w:ascii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92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924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77EF" w:rsidRPr="00872A5D" w:rsidTr="00B6264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0924"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0924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77EF" w:rsidRPr="00000924" w:rsidRDefault="008A77EF" w:rsidP="000009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0924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8A77EF" w:rsidRPr="00000924" w:rsidRDefault="008A77EF">
      <w:pPr>
        <w:rPr>
          <w:rFonts w:ascii="Times New Roman" w:hAnsi="Times New Roman"/>
        </w:rPr>
      </w:pPr>
      <w:bookmarkStart w:id="0" w:name="_GoBack"/>
      <w:bookmarkEnd w:id="0"/>
    </w:p>
    <w:sectPr w:rsidR="008A77EF" w:rsidRPr="00000924" w:rsidSect="00000924">
      <w:pgSz w:w="11906" w:h="16838"/>
      <w:pgMar w:top="1134" w:right="850" w:bottom="142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716"/>
    <w:rsid w:val="00000924"/>
    <w:rsid w:val="00162716"/>
    <w:rsid w:val="0049089D"/>
    <w:rsid w:val="007715BF"/>
    <w:rsid w:val="00872A5D"/>
    <w:rsid w:val="008A77EF"/>
    <w:rsid w:val="00AF3584"/>
    <w:rsid w:val="00B62648"/>
    <w:rsid w:val="00C7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5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370</Words>
  <Characters>2111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Порядку </dc:title>
  <dc:subject/>
  <dc:creator>Марина Вадимовна Сюбаева</dc:creator>
  <cp:keywords/>
  <dc:description/>
  <cp:lastModifiedBy>Gavrilov</cp:lastModifiedBy>
  <cp:revision>2</cp:revision>
  <dcterms:created xsi:type="dcterms:W3CDTF">2025-07-28T13:06:00Z</dcterms:created>
  <dcterms:modified xsi:type="dcterms:W3CDTF">2025-07-28T13:06:00Z</dcterms:modified>
</cp:coreProperties>
</file>