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93" w:rsidRDefault="00FA0293" w:rsidP="001D4E6D">
      <w:pPr>
        <w:ind w:firstLine="720"/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rPr>
          <w:sz w:val="24"/>
          <w:szCs w:val="28"/>
        </w:rPr>
      </w:pPr>
    </w:p>
    <w:p w:rsidR="00FA0293" w:rsidRDefault="00FA0293" w:rsidP="001D4E6D">
      <w:pPr>
        <w:jc w:val="both"/>
        <w:rPr>
          <w:sz w:val="24"/>
          <w:szCs w:val="28"/>
        </w:rPr>
      </w:pPr>
    </w:p>
    <w:p w:rsidR="00FA0293" w:rsidRDefault="00FA0293" w:rsidP="001D4E6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Председателю Ковернинского межрайонного суда Нижегородской области</w:t>
      </w:r>
    </w:p>
    <w:p w:rsidR="00FA0293" w:rsidRPr="001D4E6D" w:rsidRDefault="00FA0293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FA0293" w:rsidRPr="00757ABA" w:rsidRDefault="00FA0293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</w:t>
      </w:r>
      <w:r>
        <w:rPr>
          <w:sz w:val="28"/>
          <w:szCs w:val="28"/>
        </w:rPr>
        <w:t>________________</w:t>
      </w:r>
      <w:r>
        <w:rPr>
          <w:sz w:val="28"/>
          <w:szCs w:val="28"/>
          <w:u w:val="single"/>
        </w:rPr>
        <w:t xml:space="preserve">               </w:t>
      </w:r>
    </w:p>
    <w:p w:rsidR="00FA0293" w:rsidRDefault="00FA0293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FA0293" w:rsidRPr="00757ABA" w:rsidRDefault="00FA0293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_____________________                                      </w:t>
      </w:r>
    </w:p>
    <w:p w:rsidR="00FA0293" w:rsidRPr="00757ABA" w:rsidRDefault="00FA0293" w:rsidP="00757ABA">
      <w:pPr>
        <w:jc w:val="center"/>
        <w:rPr>
          <w:sz w:val="22"/>
          <w:szCs w:val="22"/>
        </w:rPr>
      </w:pPr>
      <w:r>
        <w:t>(наименование занимаемой должности)</w:t>
      </w:r>
    </w:p>
    <w:p w:rsidR="00FA0293" w:rsidRDefault="00FA0293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FA0293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A0293" w:rsidRPr="00874583" w:rsidRDefault="00FA0293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FA0293" w:rsidRDefault="00FA0293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я не имею возможности представить сведения о доходах, </w:t>
      </w:r>
      <w:r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>
        <w:rPr>
          <w:sz w:val="28"/>
          <w:szCs w:val="28"/>
          <w:u w:val="single"/>
        </w:rPr>
        <w:t xml:space="preserve">                                                                              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  <w:u w:val="single"/>
        </w:rPr>
        <w:t xml:space="preserve">           </w:t>
      </w:r>
    </w:p>
    <w:p w:rsidR="00FA0293" w:rsidRPr="00A5552E" w:rsidRDefault="00FA0293" w:rsidP="00A5552E">
      <w:pPr>
        <w:pStyle w:val="NoSpacing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>
        <w:t xml:space="preserve"> (или) несовершеннолетних детей)</w:t>
      </w:r>
    </w:p>
    <w:p w:rsidR="00FA0293" w:rsidRPr="00A5552E" w:rsidRDefault="00FA0293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</w:t>
      </w:r>
      <w:r>
        <w:rPr>
          <w:sz w:val="24"/>
          <w:szCs w:val="28"/>
        </w:rPr>
        <w:t>_______________________________</w:t>
      </w:r>
      <w:r>
        <w:rPr>
          <w:sz w:val="24"/>
          <w:szCs w:val="28"/>
          <w:u w:val="single"/>
        </w:rPr>
        <w:t xml:space="preserve">                 </w:t>
      </w:r>
    </w:p>
    <w:p w:rsidR="00FA0293" w:rsidRDefault="00FA0293" w:rsidP="00CB32C7">
      <w:pPr>
        <w:rPr>
          <w:sz w:val="24"/>
          <w:szCs w:val="28"/>
        </w:rPr>
      </w:pPr>
    </w:p>
    <w:p w:rsidR="00FA0293" w:rsidRPr="00A5552E" w:rsidRDefault="00FA0293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>
        <w:rPr>
          <w:sz w:val="24"/>
          <w:szCs w:val="28"/>
          <w:u w:val="single"/>
        </w:rPr>
        <w:t xml:space="preserve">                                                             </w:t>
      </w:r>
      <w:r>
        <w:rPr>
          <w:sz w:val="24"/>
          <w:szCs w:val="28"/>
        </w:rPr>
        <w:t>__________________________</w:t>
      </w:r>
      <w:r>
        <w:rPr>
          <w:sz w:val="24"/>
          <w:szCs w:val="28"/>
          <w:u w:val="single"/>
        </w:rPr>
        <w:t xml:space="preserve">                       </w:t>
      </w:r>
    </w:p>
    <w:p w:rsidR="00FA0293" w:rsidRDefault="00FA0293" w:rsidP="00A5552E">
      <w:pPr>
        <w:ind w:firstLine="720"/>
        <w:jc w:val="center"/>
      </w:pPr>
      <w:r>
        <w:t xml:space="preserve">       </w:t>
      </w:r>
      <w:r w:rsidRPr="00DA0FE1">
        <w:t xml:space="preserve">(указываются все причины и обстоятельства, необходимые для того, чтобы Комиссия </w:t>
      </w:r>
    </w:p>
    <w:p w:rsidR="00FA0293" w:rsidRPr="00A5552E" w:rsidRDefault="00FA0293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FA0293" w:rsidRDefault="00FA0293" w:rsidP="00A5552E">
      <w:pPr>
        <w:ind w:firstLine="720"/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FA0293" w:rsidRDefault="00FA0293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</w:t>
      </w:r>
      <w:r>
        <w:t>_____________________________________</w:t>
      </w:r>
      <w:r>
        <w:rPr>
          <w:u w:val="single"/>
        </w:rPr>
        <w:t xml:space="preserve">                 </w:t>
      </w:r>
    </w:p>
    <w:p w:rsidR="00FA0293" w:rsidRDefault="00FA0293" w:rsidP="00A5552E">
      <w:pPr>
        <w:jc w:val="both"/>
        <w:rPr>
          <w:u w:val="single"/>
        </w:rPr>
      </w:pPr>
    </w:p>
    <w:p w:rsidR="00FA0293" w:rsidRPr="00A5552E" w:rsidRDefault="00FA0293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>
        <w:t>_____________________________________</w:t>
      </w:r>
      <w:r>
        <w:rPr>
          <w:u w:val="single"/>
        </w:rPr>
        <w:t xml:space="preserve">             </w:t>
      </w:r>
    </w:p>
    <w:p w:rsidR="00FA0293" w:rsidRDefault="00FA0293" w:rsidP="00A5552E">
      <w:pPr>
        <w:pStyle w:val="NoSpacing"/>
        <w:rPr>
          <w:sz w:val="24"/>
        </w:rPr>
      </w:pPr>
    </w:p>
    <w:p w:rsidR="00FA0293" w:rsidRDefault="00FA0293" w:rsidP="00A5552E">
      <w:pPr>
        <w:pStyle w:val="NoSpacing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FA0293" w:rsidRPr="00A5552E" w:rsidRDefault="00FA0293" w:rsidP="00A5552E">
      <w:pPr>
        <w:pStyle w:val="NoSpacing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</w:t>
      </w:r>
      <w:r>
        <w:t>_______________________________________</w:t>
      </w:r>
      <w:r>
        <w:rPr>
          <w:u w:val="single"/>
        </w:rPr>
        <w:t xml:space="preserve">                 </w:t>
      </w:r>
    </w:p>
    <w:p w:rsidR="00FA0293" w:rsidRPr="00A5552E" w:rsidRDefault="00FA0293" w:rsidP="00A5552E">
      <w:pPr>
        <w:pStyle w:val="NoSpacing"/>
        <w:jc w:val="center"/>
      </w:pPr>
      <w:r w:rsidRPr="00DA0FE1">
        <w:t>(указываются дополнительные материалы)</w:t>
      </w:r>
    </w:p>
    <w:p w:rsidR="00FA0293" w:rsidRDefault="00FA0293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</w:t>
      </w:r>
      <w:r>
        <w:rPr>
          <w:sz w:val="24"/>
          <w:szCs w:val="28"/>
        </w:rPr>
        <w:t>________________________________</w:t>
      </w:r>
      <w:r>
        <w:rPr>
          <w:sz w:val="24"/>
          <w:szCs w:val="28"/>
          <w:u w:val="single"/>
        </w:rPr>
        <w:t xml:space="preserve">                          </w:t>
      </w:r>
    </w:p>
    <w:p w:rsidR="00FA0293" w:rsidRPr="001130C0" w:rsidRDefault="00FA029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</w:t>
      </w:r>
      <w:r>
        <w:rPr>
          <w:sz w:val="24"/>
          <w:szCs w:val="28"/>
        </w:rPr>
        <w:t>_______________________________________</w:t>
      </w:r>
      <w:r w:rsidRPr="001130C0">
        <w:rPr>
          <w:sz w:val="24"/>
          <w:szCs w:val="28"/>
        </w:rPr>
        <w:t xml:space="preserve">               </w:t>
      </w:r>
    </w:p>
    <w:p w:rsidR="00FA0293" w:rsidRPr="00874583" w:rsidRDefault="00FA0293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FA0293" w:rsidRDefault="00FA0293" w:rsidP="00A5552E">
      <w:pPr>
        <w:pStyle w:val="NoSpacing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</w:t>
      </w:r>
      <w:r>
        <w:t>_____________________________________</w:t>
      </w:r>
      <w:r w:rsidRPr="00A5552E">
        <w:rPr>
          <w:u w:val="single"/>
        </w:rPr>
        <w:t xml:space="preserve">        </w:t>
      </w:r>
      <w:r>
        <w:rPr>
          <w:u w:val="single"/>
        </w:rPr>
        <w:t xml:space="preserve">                     </w:t>
      </w:r>
    </w:p>
    <w:p w:rsidR="00FA0293" w:rsidRDefault="00FA0293" w:rsidP="00A5552E">
      <w:pPr>
        <w:pStyle w:val="NoSpacing"/>
        <w:rPr>
          <w:u w:val="single"/>
        </w:rPr>
      </w:pPr>
    </w:p>
    <w:p w:rsidR="00FA0293" w:rsidRPr="00A5552E" w:rsidRDefault="00FA0293" w:rsidP="00A5552E">
      <w:pPr>
        <w:pStyle w:val="NoSpacing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</w:t>
      </w:r>
      <w:r>
        <w:t>______________________________________</w:t>
      </w:r>
      <w:r>
        <w:rPr>
          <w:u w:val="single"/>
        </w:rPr>
        <w:t xml:space="preserve">                                      </w:t>
      </w:r>
    </w:p>
    <w:p w:rsidR="00FA0293" w:rsidRDefault="00FA0293" w:rsidP="00124540">
      <w:pPr>
        <w:tabs>
          <w:tab w:val="right" w:pos="9923"/>
        </w:tabs>
        <w:spacing w:after="480"/>
        <w:ind w:firstLine="567"/>
        <w:contextualSpacing/>
        <w:jc w:val="both"/>
        <w:rPr>
          <w:sz w:val="24"/>
          <w:szCs w:val="24"/>
        </w:rPr>
      </w:pPr>
    </w:p>
    <w:p w:rsidR="00FA0293" w:rsidRPr="00124540" w:rsidRDefault="00FA0293" w:rsidP="00124540">
      <w:pPr>
        <w:tabs>
          <w:tab w:val="right" w:pos="9923"/>
        </w:tabs>
        <w:spacing w:after="480"/>
        <w:ind w:firstLine="567"/>
        <w:jc w:val="both"/>
        <w:rPr>
          <w:sz w:val="24"/>
          <w:szCs w:val="24"/>
        </w:rPr>
      </w:pPr>
      <w:r w:rsidRPr="00124540">
        <w:rPr>
          <w:sz w:val="24"/>
          <w:szCs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FA0293" w:rsidRPr="00A5552E" w:rsidRDefault="00FA0293" w:rsidP="00A5552E">
      <w:pPr>
        <w:pStyle w:val="NoSpacing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FA0293" w:rsidRPr="00F447A2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293" w:rsidRPr="00F447A2" w:rsidRDefault="00FA02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293" w:rsidRPr="00F447A2" w:rsidRDefault="00FA029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293" w:rsidRPr="00F447A2" w:rsidRDefault="00FA0293">
            <w:pPr>
              <w:jc w:val="center"/>
              <w:rPr>
                <w:sz w:val="28"/>
                <w:szCs w:val="28"/>
              </w:rPr>
            </w:pPr>
          </w:p>
        </w:tc>
      </w:tr>
      <w:tr w:rsidR="00FA0293" w:rsidRPr="00F447A2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0293" w:rsidRPr="00F447A2" w:rsidRDefault="00FA0293">
            <w:pPr>
              <w:jc w:val="center"/>
            </w:pPr>
            <w:r w:rsidRPr="00F447A2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FA0293" w:rsidRPr="00F447A2" w:rsidRDefault="00FA029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A0293" w:rsidRPr="00F447A2" w:rsidRDefault="00FA0293">
            <w:pPr>
              <w:jc w:val="center"/>
            </w:pPr>
            <w:r w:rsidRPr="00F447A2">
              <w:t>(подпись, фамилия и инициалы)</w:t>
            </w:r>
          </w:p>
        </w:tc>
      </w:tr>
    </w:tbl>
    <w:p w:rsidR="00FA0293" w:rsidRPr="00DA0FE1" w:rsidRDefault="00FA0293" w:rsidP="00C10D2D">
      <w:pPr>
        <w:adjustRightInd w:val="0"/>
        <w:jc w:val="both"/>
        <w:rPr>
          <w:sz w:val="28"/>
          <w:szCs w:val="28"/>
        </w:rPr>
      </w:pPr>
    </w:p>
    <w:sectPr w:rsidR="00FA0293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93" w:rsidRDefault="00FA0293" w:rsidP="00FA5B05">
      <w:r>
        <w:separator/>
      </w:r>
    </w:p>
  </w:endnote>
  <w:endnote w:type="continuationSeparator" w:id="0">
    <w:p w:rsidR="00FA0293" w:rsidRDefault="00FA0293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93" w:rsidRDefault="00FA0293" w:rsidP="00FA5B05">
      <w:r>
        <w:separator/>
      </w:r>
    </w:p>
  </w:footnote>
  <w:footnote w:type="continuationSeparator" w:id="0">
    <w:p w:rsidR="00FA0293" w:rsidRDefault="00FA0293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93" w:rsidRDefault="00FA0293" w:rsidP="0068179E">
    <w:pPr>
      <w:pStyle w:val="Header"/>
      <w:rPr>
        <w:szCs w:val="14"/>
      </w:rPr>
    </w:pPr>
  </w:p>
  <w:p w:rsidR="00FA0293" w:rsidRPr="0068179E" w:rsidRDefault="00FA0293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8584F"/>
    <w:rsid w:val="000C0FE8"/>
    <w:rsid w:val="000C1C8F"/>
    <w:rsid w:val="000C5596"/>
    <w:rsid w:val="001130C0"/>
    <w:rsid w:val="00124540"/>
    <w:rsid w:val="0016040A"/>
    <w:rsid w:val="00166729"/>
    <w:rsid w:val="001D4E6D"/>
    <w:rsid w:val="00205B15"/>
    <w:rsid w:val="002255FE"/>
    <w:rsid w:val="00300F5D"/>
    <w:rsid w:val="00304865"/>
    <w:rsid w:val="003843FC"/>
    <w:rsid w:val="003B54A0"/>
    <w:rsid w:val="003D035D"/>
    <w:rsid w:val="003F227C"/>
    <w:rsid w:val="004874B5"/>
    <w:rsid w:val="00623343"/>
    <w:rsid w:val="00630089"/>
    <w:rsid w:val="00664BB5"/>
    <w:rsid w:val="0068179E"/>
    <w:rsid w:val="00696DAA"/>
    <w:rsid w:val="006D3A59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9B4A95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DA0FE1"/>
    <w:rsid w:val="00F17444"/>
    <w:rsid w:val="00F447A2"/>
    <w:rsid w:val="00FA0293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4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5552E"/>
    <w:pPr>
      <w:autoSpaceDE w:val="0"/>
      <w:autoSpaceDN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466</Words>
  <Characters>2657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Нижегородской области</dc:title>
  <dc:subject/>
  <dc:creator>КонсультантПлюс</dc:creator>
  <cp:keywords/>
  <dc:description/>
  <cp:lastModifiedBy>Gavrilov</cp:lastModifiedBy>
  <cp:revision>3</cp:revision>
  <cp:lastPrinted>2023-04-14T09:48:00Z</cp:lastPrinted>
  <dcterms:created xsi:type="dcterms:W3CDTF">2025-07-28T08:51:00Z</dcterms:created>
  <dcterms:modified xsi:type="dcterms:W3CDTF">2025-07-28T08:53:00Z</dcterms:modified>
</cp:coreProperties>
</file>