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2D" w:rsidRPr="002E770B" w:rsidRDefault="00672E2D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72E2D" w:rsidRPr="007021B3" w:rsidRDefault="00672E2D" w:rsidP="00A36FAB">
      <w:pPr>
        <w:tabs>
          <w:tab w:val="right" w:pos="9923"/>
        </w:tabs>
        <w:autoSpaceDE w:val="0"/>
        <w:autoSpaceDN w:val="0"/>
        <w:spacing w:after="240"/>
        <w:ind w:left="4820"/>
        <w:rPr>
          <w:sz w:val="26"/>
          <w:szCs w:val="26"/>
        </w:rPr>
      </w:pPr>
      <w:r w:rsidRPr="007021B3">
        <w:rPr>
          <w:sz w:val="26"/>
          <w:szCs w:val="26"/>
        </w:rPr>
        <w:t>Председателю Ковернинского межрайонного суда Нижегородской области</w:t>
      </w:r>
    </w:p>
    <w:p w:rsidR="00672E2D" w:rsidRDefault="00672E2D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672E2D" w:rsidRDefault="00672E2D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672E2D" w:rsidRDefault="00672E2D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672E2D" w:rsidRPr="002E770B" w:rsidRDefault="00672E2D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672E2D" w:rsidRPr="002E770B" w:rsidRDefault="00672E2D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672E2D" w:rsidRPr="00294902" w:rsidRDefault="00672E2D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672E2D" w:rsidRPr="00294902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672E2D" w:rsidRPr="00ED11B8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672E2D" w:rsidRPr="00ED11B8" w:rsidRDefault="00672E2D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672E2D" w:rsidRPr="002E770B" w:rsidRDefault="00672E2D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672E2D" w:rsidRPr="002E770B" w:rsidRDefault="00672E2D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672E2D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E2D" w:rsidRPr="002E770B" w:rsidRDefault="00672E2D" w:rsidP="0083468E">
            <w:pPr>
              <w:autoSpaceDE w:val="0"/>
              <w:autoSpaceDN w:val="0"/>
              <w:jc w:val="center"/>
            </w:pPr>
          </w:p>
        </w:tc>
      </w:tr>
      <w:tr w:rsidR="00672E2D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72E2D" w:rsidRPr="002E770B" w:rsidRDefault="00672E2D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72E2D" w:rsidRDefault="00672E2D"/>
    <w:sectPr w:rsidR="00672E2D" w:rsidSect="00A36FAB">
      <w:pgSz w:w="11906" w:h="16838"/>
      <w:pgMar w:top="1134" w:right="850" w:bottom="568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514"/>
    <w:rsid w:val="00155BE3"/>
    <w:rsid w:val="00294902"/>
    <w:rsid w:val="002A1445"/>
    <w:rsid w:val="002E770B"/>
    <w:rsid w:val="00672E2D"/>
    <w:rsid w:val="006A3514"/>
    <w:rsid w:val="007021B3"/>
    <w:rsid w:val="007B23DC"/>
    <w:rsid w:val="0083468E"/>
    <w:rsid w:val="008E5C83"/>
    <w:rsid w:val="00A36FAB"/>
    <w:rsid w:val="00BE1214"/>
    <w:rsid w:val="00CD0406"/>
    <w:rsid w:val="00CF0189"/>
    <w:rsid w:val="00ED11B8"/>
    <w:rsid w:val="00EE4378"/>
    <w:rsid w:val="00FC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6FAB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271</Words>
  <Characters>1548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Марина Вадимовна Сюбаева</dc:creator>
  <cp:keywords/>
  <dc:description/>
  <cp:lastModifiedBy>Gavrilov</cp:lastModifiedBy>
  <cp:revision>3</cp:revision>
  <dcterms:created xsi:type="dcterms:W3CDTF">2025-07-28T08:40:00Z</dcterms:created>
  <dcterms:modified xsi:type="dcterms:W3CDTF">2025-07-28T08:42:00Z</dcterms:modified>
</cp:coreProperties>
</file>