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F53" w:rsidRDefault="007C0F53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>Приложение №1</w:t>
      </w:r>
      <w:r>
        <w:rPr>
          <w:sz w:val="28"/>
          <w:szCs w:val="28"/>
        </w:rPr>
        <w:t xml:space="preserve"> </w:t>
      </w:r>
      <w:r w:rsidRPr="00E41141">
        <w:rPr>
          <w:sz w:val="28"/>
          <w:szCs w:val="28"/>
        </w:rPr>
        <w:t>к Положению</w:t>
      </w:r>
      <w:r>
        <w:rPr>
          <w:sz w:val="28"/>
          <w:szCs w:val="28"/>
        </w:rPr>
        <w:t>,</w:t>
      </w:r>
    </w:p>
    <w:p w:rsidR="007C0F53" w:rsidRDefault="007C0F53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Утвержденному приказом</w:t>
      </w:r>
      <w:r w:rsidRPr="00E41141">
        <w:rPr>
          <w:sz w:val="28"/>
          <w:szCs w:val="28"/>
        </w:rPr>
        <w:t xml:space="preserve"> Управления </w:t>
      </w:r>
    </w:p>
    <w:p w:rsidR="007C0F53" w:rsidRDefault="007C0F53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E41141">
        <w:rPr>
          <w:sz w:val="28"/>
          <w:szCs w:val="28"/>
        </w:rPr>
        <w:t>Судебного департамента</w:t>
      </w:r>
      <w:r>
        <w:rPr>
          <w:sz w:val="28"/>
          <w:szCs w:val="28"/>
        </w:rPr>
        <w:t xml:space="preserve"> </w:t>
      </w:r>
      <w:r w:rsidRPr="00E41141">
        <w:rPr>
          <w:sz w:val="28"/>
          <w:szCs w:val="28"/>
        </w:rPr>
        <w:t xml:space="preserve">  в </w:t>
      </w:r>
      <w:r>
        <w:rPr>
          <w:sz w:val="28"/>
          <w:szCs w:val="28"/>
        </w:rPr>
        <w:t xml:space="preserve">Нижегородской </w:t>
      </w:r>
    </w:p>
    <w:p w:rsidR="007C0F53" w:rsidRPr="00E41141" w:rsidRDefault="007C0F53" w:rsidP="005053F4">
      <w:pPr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области</w:t>
      </w:r>
      <w:r w:rsidRPr="00E41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18 сентября </w:t>
      </w:r>
      <w:smartTag w:uri="urn:schemas-microsoft-com:office:smarttags" w:element="metricconverter">
        <w:smartTagPr>
          <w:attr w:name="ProductID" w:val="2015 г"/>
        </w:smartTagPr>
        <w:r>
          <w:rPr>
            <w:sz w:val="28"/>
            <w:szCs w:val="28"/>
          </w:rPr>
          <w:t>2015 г</w:t>
        </w:r>
      </w:smartTag>
      <w:r>
        <w:rPr>
          <w:sz w:val="28"/>
          <w:szCs w:val="28"/>
        </w:rPr>
        <w:t>. № 162</w:t>
      </w:r>
    </w:p>
    <w:p w:rsidR="007C0F53" w:rsidRPr="00E41141" w:rsidRDefault="007C0F53" w:rsidP="00C03F69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  <w:r w:rsidRPr="00E41141">
        <w:rPr>
          <w:sz w:val="28"/>
          <w:szCs w:val="28"/>
        </w:rPr>
        <w:tab/>
      </w:r>
    </w:p>
    <w:p w:rsidR="007C0F53" w:rsidRPr="00E41141" w:rsidRDefault="007C0F53" w:rsidP="00C03F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C0F53" w:rsidRDefault="007C0F53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Председателю Ковернинского межрайонного суда Нижегородской области/</w:t>
      </w:r>
    </w:p>
    <w:p w:rsidR="007C0F53" w:rsidRDefault="007C0F53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Начальнику Управления </w:t>
      </w:r>
      <w:r w:rsidRPr="00E41141">
        <w:rPr>
          <w:sz w:val="28"/>
          <w:szCs w:val="28"/>
        </w:rPr>
        <w:t xml:space="preserve">Судебного </w:t>
      </w:r>
    </w:p>
    <w:p w:rsidR="007C0F53" w:rsidRPr="00E41141" w:rsidRDefault="007C0F53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 w:rsidRPr="00E41141">
        <w:rPr>
          <w:sz w:val="28"/>
          <w:szCs w:val="28"/>
        </w:rPr>
        <w:t xml:space="preserve">департамента </w:t>
      </w:r>
      <w:r>
        <w:rPr>
          <w:sz w:val="28"/>
          <w:szCs w:val="28"/>
        </w:rPr>
        <w:t>в Нижегородской области</w:t>
      </w:r>
    </w:p>
    <w:p w:rsidR="007C0F53" w:rsidRPr="00E41141" w:rsidRDefault="007C0F53" w:rsidP="00CB02C5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:rsidR="007C0F53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(Ф.И.О.)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7C0F53" w:rsidRPr="005053F4" w:rsidRDefault="007C0F53" w:rsidP="00C03F69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</w:rPr>
      </w:pPr>
      <w:r w:rsidRPr="005053F4">
        <w:rPr>
          <w:rFonts w:ascii="Times New Roman" w:hAnsi="Times New Roman" w:cs="Times New Roman"/>
        </w:rPr>
        <w:t>(Ф.И.О., должность государственного гражданского служащего)</w:t>
      </w:r>
    </w:p>
    <w:p w:rsidR="007C0F53" w:rsidRPr="00E41141" w:rsidRDefault="007C0F53" w:rsidP="00C03F69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C0F53" w:rsidRPr="005053F4" w:rsidRDefault="007C0F53" w:rsidP="005053F4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5053F4">
        <w:rPr>
          <w:rFonts w:ascii="Times New Roman" w:hAnsi="Times New Roman" w:cs="Times New Roman"/>
        </w:rPr>
        <w:t>(место жительства, телефон)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 коррупционных правонарушений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1). 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(дата, место, время, другие обстоятельства и условия)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2). 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должен был бы совершить гражданский служащий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3). 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4).________________________________________________________________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7C0F53" w:rsidRPr="00E41141" w:rsidRDefault="007C0F53" w:rsidP="002B679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2B679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1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«____</w:t>
      </w:r>
      <w:r w:rsidRPr="00E41141">
        <w:rPr>
          <w:rFonts w:ascii="Times New Roman" w:hAnsi="Times New Roman" w:cs="Times New Roman"/>
          <w:sz w:val="28"/>
          <w:szCs w:val="28"/>
        </w:rPr>
        <w:softHyphen/>
        <w:t>»___________________г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41141">
        <w:rPr>
          <w:rFonts w:ascii="Times New Roman" w:hAnsi="Times New Roman" w:cs="Times New Roman"/>
          <w:sz w:val="28"/>
          <w:szCs w:val="28"/>
        </w:rPr>
        <w:t>                      __________________________</w:t>
      </w:r>
    </w:p>
    <w:p w:rsidR="007C0F53" w:rsidRPr="00E41141" w:rsidRDefault="007C0F53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</w:rPr>
        <w:tab/>
      </w: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                                                                                                     (подпись, инициалы и фамилия)</w:t>
      </w:r>
    </w:p>
    <w:p w:rsidR="007C0F53" w:rsidRPr="00E41141" w:rsidRDefault="007C0F53" w:rsidP="002B6795">
      <w:pPr>
        <w:pStyle w:val="ConsPlusNonformat"/>
        <w:spacing w:line="168" w:lineRule="auto"/>
        <w:rPr>
          <w:sz w:val="28"/>
          <w:szCs w:val="28"/>
          <w:vertAlign w:val="subscript"/>
        </w:rPr>
      </w:pPr>
    </w:p>
    <w:p w:rsidR="007C0F53" w:rsidRPr="00E41141" w:rsidRDefault="007C0F53" w:rsidP="002B6795">
      <w:pPr>
        <w:pStyle w:val="ConsPlusNonformat"/>
        <w:widowControl/>
        <w:spacing w:line="168" w:lineRule="auto"/>
        <w:rPr>
          <w:rFonts w:ascii="Times New Roman" w:hAnsi="Times New Roman" w:cs="Times New Roman"/>
          <w:sz w:val="28"/>
          <w:szCs w:val="28"/>
        </w:rPr>
      </w:pPr>
      <w:r w:rsidRPr="00E41141">
        <w:rPr>
          <w:rFonts w:ascii="Times New Roman" w:hAnsi="Times New Roman" w:cs="Times New Roman"/>
          <w:sz w:val="28"/>
          <w:szCs w:val="28"/>
          <w:vertAlign w:val="subscript"/>
        </w:rPr>
        <w:t>_____________________________</w:t>
      </w:r>
    </w:p>
    <w:p w:rsidR="007C0F53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C0F53" w:rsidRPr="00E41141" w:rsidRDefault="007C0F53" w:rsidP="00C03F6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0F53" w:rsidRPr="00E41141" w:rsidRDefault="007C0F53" w:rsidP="00C03F69">
      <w:pPr>
        <w:rPr>
          <w:sz w:val="28"/>
          <w:szCs w:val="28"/>
        </w:rPr>
      </w:pPr>
    </w:p>
    <w:p w:rsidR="007C0F53" w:rsidRPr="00E41141" w:rsidRDefault="007C0F53" w:rsidP="00C03F69">
      <w:pPr>
        <w:rPr>
          <w:sz w:val="28"/>
          <w:szCs w:val="28"/>
        </w:rPr>
      </w:pPr>
    </w:p>
    <w:p w:rsidR="007C0F53" w:rsidRPr="00E41141" w:rsidRDefault="007C0F53" w:rsidP="00C03F69"/>
    <w:p w:rsidR="007C0F53" w:rsidRPr="00E41141" w:rsidRDefault="007C0F53"/>
    <w:sectPr w:rsidR="007C0F53" w:rsidRPr="00E41141" w:rsidSect="00C03F6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53" w:rsidRDefault="007C0F53" w:rsidP="00C03F69">
      <w:r>
        <w:separator/>
      </w:r>
    </w:p>
  </w:endnote>
  <w:endnote w:type="continuationSeparator" w:id="0">
    <w:p w:rsidR="007C0F53" w:rsidRDefault="007C0F53" w:rsidP="00C03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53" w:rsidRDefault="007C0F53" w:rsidP="00C03F69">
      <w:r>
        <w:separator/>
      </w:r>
    </w:p>
  </w:footnote>
  <w:footnote w:type="continuationSeparator" w:id="0">
    <w:p w:rsidR="007C0F53" w:rsidRDefault="007C0F53" w:rsidP="00C03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F53" w:rsidRDefault="007C0F5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7C0F53" w:rsidRDefault="007C0F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3F69"/>
    <w:rsid w:val="00016E0A"/>
    <w:rsid w:val="000F0746"/>
    <w:rsid w:val="002136D2"/>
    <w:rsid w:val="002B6795"/>
    <w:rsid w:val="003B36FD"/>
    <w:rsid w:val="005053F4"/>
    <w:rsid w:val="005E4469"/>
    <w:rsid w:val="006E6828"/>
    <w:rsid w:val="007C0F53"/>
    <w:rsid w:val="007C174B"/>
    <w:rsid w:val="00892D34"/>
    <w:rsid w:val="00AA6A9F"/>
    <w:rsid w:val="00BE4DE7"/>
    <w:rsid w:val="00C03F69"/>
    <w:rsid w:val="00CB02C5"/>
    <w:rsid w:val="00D41C47"/>
    <w:rsid w:val="00E41141"/>
    <w:rsid w:val="00EA62CA"/>
    <w:rsid w:val="00F07FD0"/>
    <w:rsid w:val="00F74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F6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03F6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C03F6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3F69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C03F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F6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485</Words>
  <Characters>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Положению,</dc:title>
  <dc:subject/>
  <dc:creator>User</dc:creator>
  <cp:keywords/>
  <dc:description/>
  <cp:lastModifiedBy>Gavrilov</cp:lastModifiedBy>
  <cp:revision>3</cp:revision>
  <dcterms:created xsi:type="dcterms:W3CDTF">2025-07-17T08:58:00Z</dcterms:created>
  <dcterms:modified xsi:type="dcterms:W3CDTF">2025-07-17T08:59:00Z</dcterms:modified>
</cp:coreProperties>
</file>