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69" w:rsidRPr="00E81CDF" w:rsidRDefault="006B2B69" w:rsidP="00E81CDF">
      <w:pPr>
        <w:spacing w:line="240" w:lineRule="auto"/>
        <w:ind w:left="3828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1</w:t>
      </w:r>
    </w:p>
    <w:p w:rsidR="006B2B69" w:rsidRPr="00E81CDF" w:rsidRDefault="006B2B69" w:rsidP="00E81CDF">
      <w:pPr>
        <w:spacing w:line="240" w:lineRule="auto"/>
        <w:ind w:left="3828"/>
        <w:contextualSpacing/>
        <w:rPr>
          <w:rFonts w:ascii="Times New Roman" w:hAnsi="Times New Roman"/>
          <w:b/>
        </w:rPr>
      </w:pPr>
      <w:r w:rsidRPr="00E81CDF">
        <w:rPr>
          <w:rFonts w:ascii="Times New Roman" w:hAnsi="Times New Roman"/>
          <w:b/>
        </w:rPr>
        <w:t>к Порядку по уведомлению федеральными</w:t>
      </w:r>
    </w:p>
    <w:p w:rsidR="006B2B69" w:rsidRPr="00E81CDF" w:rsidRDefault="006B2B69" w:rsidP="00E81CDF">
      <w:pPr>
        <w:spacing w:line="240" w:lineRule="auto"/>
        <w:ind w:left="3828"/>
        <w:contextualSpacing/>
        <w:rPr>
          <w:rFonts w:ascii="Times New Roman" w:hAnsi="Times New Roman"/>
          <w:b/>
        </w:rPr>
      </w:pPr>
      <w:r w:rsidRPr="00E81CDF">
        <w:rPr>
          <w:rFonts w:ascii="Times New Roman" w:hAnsi="Times New Roman"/>
          <w:b/>
        </w:rPr>
        <w:t>государственными гражданскими служащими</w:t>
      </w:r>
    </w:p>
    <w:p w:rsidR="006B2B69" w:rsidRPr="00E81CDF" w:rsidRDefault="006B2B69" w:rsidP="00E81CDF">
      <w:pPr>
        <w:spacing w:line="240" w:lineRule="auto"/>
        <w:ind w:left="3828"/>
        <w:contextualSpacing/>
        <w:rPr>
          <w:rFonts w:ascii="Times New Roman" w:hAnsi="Times New Roman"/>
          <w:b/>
        </w:rPr>
      </w:pPr>
      <w:r w:rsidRPr="00E81CDF">
        <w:rPr>
          <w:rFonts w:ascii="Times New Roman" w:hAnsi="Times New Roman"/>
          <w:b/>
        </w:rPr>
        <w:t>районных (городских) судов Нижегородской области,</w:t>
      </w:r>
      <w:r>
        <w:rPr>
          <w:rFonts w:ascii="Times New Roman" w:hAnsi="Times New Roman"/>
          <w:b/>
        </w:rPr>
        <w:t xml:space="preserve"> </w:t>
      </w:r>
      <w:r w:rsidRPr="00E81CDF">
        <w:rPr>
          <w:rFonts w:ascii="Times New Roman" w:hAnsi="Times New Roman"/>
          <w:b/>
        </w:rPr>
        <w:t>Нижегородского гарнизонного военного суда и</w:t>
      </w:r>
      <w:r>
        <w:rPr>
          <w:rFonts w:ascii="Times New Roman" w:hAnsi="Times New Roman"/>
          <w:b/>
        </w:rPr>
        <w:t xml:space="preserve"> </w:t>
      </w:r>
      <w:r w:rsidRPr="00E81CDF">
        <w:rPr>
          <w:rFonts w:ascii="Times New Roman" w:hAnsi="Times New Roman"/>
          <w:b/>
        </w:rPr>
        <w:t>Управления Судебного департамента в</w:t>
      </w:r>
    </w:p>
    <w:p w:rsidR="006B2B69" w:rsidRDefault="006B2B69" w:rsidP="00E81CDF">
      <w:pPr>
        <w:spacing w:line="240" w:lineRule="auto"/>
        <w:ind w:left="3828"/>
        <w:contextualSpacing/>
        <w:rPr>
          <w:rFonts w:ascii="Times New Roman" w:hAnsi="Times New Roman"/>
          <w:b/>
        </w:rPr>
      </w:pPr>
      <w:r w:rsidRPr="00E81CDF">
        <w:rPr>
          <w:rFonts w:ascii="Times New Roman" w:hAnsi="Times New Roman"/>
          <w:b/>
        </w:rPr>
        <w:t>Нижегородской области представителя нанимателя о</w:t>
      </w:r>
      <w:r>
        <w:rPr>
          <w:rFonts w:ascii="Times New Roman" w:hAnsi="Times New Roman"/>
          <w:b/>
        </w:rPr>
        <w:t xml:space="preserve"> </w:t>
      </w:r>
      <w:r w:rsidRPr="00E81CDF">
        <w:rPr>
          <w:rFonts w:ascii="Times New Roman" w:hAnsi="Times New Roman"/>
          <w:b/>
        </w:rPr>
        <w:t>намерении выполнять иную оплачиваемую работу (о</w:t>
      </w:r>
      <w:r>
        <w:rPr>
          <w:rFonts w:ascii="Times New Roman" w:hAnsi="Times New Roman"/>
          <w:b/>
        </w:rPr>
        <w:t xml:space="preserve"> </w:t>
      </w:r>
      <w:r w:rsidRPr="00E81CDF">
        <w:rPr>
          <w:rFonts w:ascii="Times New Roman" w:hAnsi="Times New Roman"/>
          <w:b/>
        </w:rPr>
        <w:t>выполнении иной оплачиваемой работы)</w:t>
      </w:r>
    </w:p>
    <w:p w:rsidR="006B2B69" w:rsidRPr="00E81CDF" w:rsidRDefault="006B2B69" w:rsidP="00E81CDF">
      <w:pPr>
        <w:spacing w:line="240" w:lineRule="auto"/>
        <w:ind w:left="3828"/>
        <w:contextualSpacing/>
        <w:rPr>
          <w:rFonts w:ascii="Times New Roman" w:hAnsi="Times New Roman"/>
          <w:b/>
        </w:rPr>
      </w:pPr>
    </w:p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6B2B69" w:rsidRPr="00F12860" w:rsidTr="00A62C4E">
        <w:tc>
          <w:tcPr>
            <w:tcW w:w="10497" w:type="dxa"/>
            <w:gridSpan w:val="2"/>
          </w:tcPr>
          <w:p w:rsidR="006B2B69" w:rsidRPr="00E81CF0" w:rsidRDefault="006B2B69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/>
                <w:sz w:val="28"/>
                <w:szCs w:val="28"/>
              </w:rPr>
            </w:pPr>
            <w:r w:rsidRPr="00E81CF0">
              <w:rPr>
                <w:rFonts w:ascii="Times New Roman" w:hAnsi="Times New Roman"/>
                <w:sz w:val="28"/>
                <w:szCs w:val="28"/>
              </w:rPr>
              <w:t>Председателю Ковернинского межрайонного суда Нижегородской области</w:t>
            </w:r>
          </w:p>
          <w:p w:rsidR="006B2B69" w:rsidRPr="00F12860" w:rsidRDefault="006B2B69" w:rsidP="00C1547A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/>
                <w:sz w:val="2"/>
                <w:szCs w:val="28"/>
              </w:rPr>
            </w:pPr>
          </w:p>
        </w:tc>
      </w:tr>
      <w:tr w:rsidR="006B2B69" w:rsidRPr="00F12860" w:rsidTr="00A62C4E">
        <w:tblPrEx>
          <w:tblLook w:val="00A0"/>
        </w:tblPrEx>
        <w:trPr>
          <w:gridAfter w:val="1"/>
          <w:wAfter w:w="171" w:type="dxa"/>
        </w:trPr>
        <w:tc>
          <w:tcPr>
            <w:tcW w:w="10326" w:type="dxa"/>
          </w:tcPr>
          <w:tbl>
            <w:tblPr>
              <w:tblW w:w="0" w:type="auto"/>
              <w:tblLook w:val="00A0"/>
            </w:tblPr>
            <w:tblGrid>
              <w:gridCol w:w="9530"/>
              <w:gridCol w:w="580"/>
            </w:tblGrid>
            <w:tr w:rsidR="006B2B69" w:rsidRPr="00F12860" w:rsidTr="009A6DA2">
              <w:tc>
                <w:tcPr>
                  <w:tcW w:w="5145" w:type="dxa"/>
                  <w:gridSpan w:val="2"/>
                </w:tcPr>
                <w:p w:rsidR="006B2B69" w:rsidRPr="00F12860" w:rsidRDefault="006B2B69" w:rsidP="00A62C4E">
                  <w:pPr>
                    <w:ind w:left="4543" w:right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2860">
                    <w:rPr>
                      <w:rFonts w:ascii="Times New Roman" w:hAnsi="Times New Roman"/>
                      <w:sz w:val="28"/>
                      <w:szCs w:val="28"/>
                    </w:rPr>
                    <w:t>от ________________________________</w:t>
                  </w:r>
                </w:p>
              </w:tc>
            </w:tr>
            <w:tr w:rsidR="006B2B69" w:rsidRPr="00F12860" w:rsidTr="009A6DA2">
              <w:trPr>
                <w:trHeight w:val="1268"/>
              </w:trPr>
              <w:tc>
                <w:tcPr>
                  <w:tcW w:w="4432" w:type="dxa"/>
                </w:tcPr>
                <w:p w:rsidR="006B2B69" w:rsidRPr="00F12860" w:rsidRDefault="006B2B69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2860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6B2B69" w:rsidRPr="00F12860" w:rsidRDefault="006B2B69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F12860">
                    <w:rPr>
                      <w:rFonts w:ascii="Times New Roman" w:hAnsi="Times New Roman"/>
                      <w:sz w:val="20"/>
                      <w:szCs w:val="28"/>
                    </w:rPr>
                    <w:t xml:space="preserve">              (Ф. И. О., занимаемая должность)</w:t>
                  </w:r>
                </w:p>
                <w:p w:rsidR="006B2B69" w:rsidRPr="00F12860" w:rsidRDefault="006B2B69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12860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6B2B69" w:rsidRPr="00F12860" w:rsidRDefault="006B2B69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B2B69" w:rsidRPr="00F12860" w:rsidRDefault="006B2B69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6B2B69" w:rsidRPr="00F12860" w:rsidRDefault="006B2B69" w:rsidP="00A62C4E">
                  <w:pPr>
                    <w:ind w:left="4543" w:right="1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B2B69" w:rsidRPr="00F12860" w:rsidRDefault="006B2B69" w:rsidP="00A62C4E">
            <w:pPr>
              <w:ind w:left="4543" w:right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2B69" w:rsidRPr="00AA071C" w:rsidRDefault="006B2B69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8"/>
          <w:szCs w:val="28"/>
        </w:rPr>
      </w:pPr>
    </w:p>
    <w:p w:rsidR="006B2B69" w:rsidRPr="005A233D" w:rsidRDefault="006B2B69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33D">
        <w:rPr>
          <w:rFonts w:ascii="Times New Roman" w:hAnsi="Times New Roman"/>
          <w:b/>
          <w:sz w:val="28"/>
          <w:szCs w:val="28"/>
        </w:rPr>
        <w:t>УВЕДОМЛЕНИЕ</w:t>
      </w:r>
    </w:p>
    <w:p w:rsidR="006B2B69" w:rsidRDefault="006B2B69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  <w:r w:rsidRPr="005A233D">
        <w:rPr>
          <w:rFonts w:ascii="Times New Roman" w:hAnsi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B2B69" w:rsidRDefault="006B2B69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  <w:r w:rsidRPr="005A233D">
        <w:rPr>
          <w:rFonts w:ascii="Times New Roman" w:hAnsi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FootnoteReference"/>
        </w:rPr>
        <w:footnoteReference w:id="1"/>
      </w:r>
    </w:p>
    <w:p w:rsidR="006B2B69" w:rsidRPr="005A233D" w:rsidRDefault="006B2B69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</w:p>
    <w:p w:rsidR="006B2B69" w:rsidRPr="00C81BE8" w:rsidRDefault="006B2B69" w:rsidP="00A6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BE8">
        <w:rPr>
          <w:rFonts w:ascii="Times New Roman" w:hAnsi="Times New Roman"/>
          <w:sz w:val="28"/>
          <w:szCs w:val="28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81BE8"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C81BE8">
        <w:rPr>
          <w:rFonts w:ascii="Times New Roman" w:hAnsi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/>
          <w:sz w:val="28"/>
          <w:szCs w:val="28"/>
        </w:rPr>
        <w:t xml:space="preserve"> </w:t>
      </w:r>
    </w:p>
    <w:p w:rsidR="006B2B69" w:rsidRDefault="006B2B69" w:rsidP="00A62C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63DE">
        <w:rPr>
          <w:rFonts w:ascii="Times New Roman" w:hAnsi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6B2B69" w:rsidRDefault="006B2B69" w:rsidP="00A6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1B1">
        <w:rPr>
          <w:rFonts w:ascii="Times New Roman" w:hAnsi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_</w:t>
      </w:r>
      <w:r w:rsidRPr="002751B1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_,</w:t>
      </w:r>
    </w:p>
    <w:p w:rsidR="006B2B69" w:rsidRPr="007B63DE" w:rsidRDefault="006B2B69" w:rsidP="00A62C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/>
          <w:sz w:val="20"/>
          <w:szCs w:val="20"/>
        </w:rPr>
        <w:t xml:space="preserve"> (наименование замещаемой должности)</w:t>
      </w:r>
    </w:p>
    <w:p w:rsidR="006B2B69" w:rsidRDefault="006B2B69" w:rsidP="00A6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496">
        <w:rPr>
          <w:rFonts w:ascii="Times New Roman" w:hAnsi="Times New Roman"/>
          <w:sz w:val="28"/>
          <w:szCs w:val="28"/>
        </w:rPr>
        <w:t xml:space="preserve">намерен(а) </w:t>
      </w:r>
      <w:r>
        <w:rPr>
          <w:rFonts w:ascii="Times New Roman" w:hAnsi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/>
          <w:sz w:val="28"/>
          <w:szCs w:val="28"/>
        </w:rPr>
        <w:t>с «___» ___________ 20___</w:t>
      </w:r>
      <w:r>
        <w:rPr>
          <w:rFonts w:ascii="Times New Roman" w:hAnsi="Times New Roman"/>
          <w:sz w:val="28"/>
          <w:szCs w:val="28"/>
        </w:rPr>
        <w:t>_</w:t>
      </w:r>
      <w:r w:rsidRPr="0087349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/>
          <w:sz w:val="28"/>
          <w:szCs w:val="28"/>
        </w:rPr>
        <w:t>оплачиваем</w:t>
      </w:r>
      <w:r>
        <w:rPr>
          <w:rFonts w:ascii="Times New Roman" w:hAnsi="Times New Roman"/>
          <w:sz w:val="28"/>
          <w:szCs w:val="28"/>
        </w:rPr>
        <w:t>ую</w:t>
      </w:r>
      <w:r w:rsidRPr="00873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деятельность: </w:t>
      </w:r>
    </w:p>
    <w:p w:rsidR="006B2B69" w:rsidRDefault="006B2B69" w:rsidP="00A62C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ED6FF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75F4">
        <w:rPr>
          <w:rFonts w:ascii="Times New Roman" w:hAnsi="Times New Roman"/>
          <w:sz w:val="20"/>
          <w:szCs w:val="20"/>
        </w:rPr>
        <w:t xml:space="preserve">оплачиваемая </w:t>
      </w:r>
      <w:r>
        <w:rPr>
          <w:rFonts w:ascii="Times New Roman" w:hAnsi="Times New Roman"/>
          <w:sz w:val="20"/>
          <w:szCs w:val="20"/>
        </w:rPr>
        <w:t>работа</w:t>
      </w:r>
      <w:r w:rsidRPr="00C575F4">
        <w:rPr>
          <w:rFonts w:ascii="Times New Roman" w:hAnsi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B2B69" w:rsidRPr="00C5449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/>
          <w:sz w:val="20"/>
          <w:szCs w:val="20"/>
        </w:rPr>
        <w:t>авторский договор</w:t>
      </w:r>
      <w:r>
        <w:rPr>
          <w:rFonts w:ascii="Times New Roman" w:hAnsi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/>
          <w:sz w:val="20"/>
          <w:szCs w:val="20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/>
          <w:sz w:val="20"/>
          <w:szCs w:val="20"/>
        </w:rPr>
        <w:t>т.п.)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3A0C6F">
        <w:rPr>
          <w:rFonts w:ascii="Times New Roman" w:hAnsi="Times New Roman"/>
          <w:sz w:val="20"/>
          <w:szCs w:val="20"/>
        </w:rPr>
        <w:t xml:space="preserve">полное наименование организации </w:t>
      </w:r>
    </w:p>
    <w:p w:rsidR="006B2B69" w:rsidRPr="00C5449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6B2B69" w:rsidRPr="00106D1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</w:t>
      </w:r>
      <w:r w:rsidRPr="003A0C6F">
        <w:rPr>
          <w:rFonts w:ascii="Times New Roman" w:hAnsi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6B2B69" w:rsidRPr="00106D1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ее (</w:t>
      </w:r>
      <w:r>
        <w:rPr>
          <w:rFonts w:ascii="Times New Roman" w:hAnsi="Times New Roman"/>
          <w:sz w:val="20"/>
          <w:szCs w:val="20"/>
        </w:rPr>
        <w:t>его</w:t>
      </w:r>
      <w:r w:rsidRPr="003A0C6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>адрес;</w:t>
      </w:r>
      <w:r w:rsidRPr="003A0C6F">
        <w:rPr>
          <w:rFonts w:ascii="Times New Roman" w:hAnsi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>времени;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 xml:space="preserve">характер выполняемой работы </w:t>
      </w:r>
    </w:p>
    <w:p w:rsidR="006B2B69" w:rsidRPr="00106D1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/>
          <w:sz w:val="20"/>
          <w:szCs w:val="20"/>
        </w:rPr>
        <w:t xml:space="preserve">); </w:t>
      </w:r>
      <w:r w:rsidRPr="003A0C6F">
        <w:rPr>
          <w:rFonts w:ascii="Times New Roman" w:hAnsi="Times New Roman"/>
          <w:sz w:val="20"/>
          <w:szCs w:val="20"/>
        </w:rPr>
        <w:t xml:space="preserve">наименование должности, основные </w:t>
      </w:r>
    </w:p>
    <w:p w:rsidR="006B2B69" w:rsidRPr="00106D1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обязанности (содержание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6B2B69" w:rsidRPr="00106D1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 xml:space="preserve">условия оплаты труда </w:t>
      </w:r>
    </w:p>
    <w:p w:rsidR="006B2B69" w:rsidRPr="00106D1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:rsidR="006B2B69" w:rsidRDefault="006B2B69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B2B69" w:rsidRPr="003A0C6F" w:rsidRDefault="006B2B69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(стоимость услуг и т.п.);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/>
          <w:sz w:val="20"/>
          <w:szCs w:val="20"/>
        </w:rPr>
        <w:t>)</w:t>
      </w:r>
    </w:p>
    <w:p w:rsidR="006B2B69" w:rsidRPr="00AA071C" w:rsidRDefault="006B2B69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6"/>
          <w:szCs w:val="20"/>
        </w:rPr>
      </w:pPr>
    </w:p>
    <w:p w:rsidR="006B2B69" w:rsidRPr="00106D19" w:rsidRDefault="006B2B69" w:rsidP="00A62C4E">
      <w:pPr>
        <w:spacing w:after="0" w:line="240" w:lineRule="auto"/>
        <w:rPr>
          <w:rFonts w:ascii="Times New Roman" w:hAnsi="Times New Roman"/>
          <w:sz w:val="16"/>
          <w:szCs w:val="20"/>
        </w:rPr>
      </w:pPr>
    </w:p>
    <w:p w:rsidR="006B2B69" w:rsidRDefault="006B2B69" w:rsidP="00A62C4E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B2B69" w:rsidRDefault="006B2B69" w:rsidP="00A62C4E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B2B69" w:rsidRPr="006C6914" w:rsidRDefault="006B2B69" w:rsidP="00A62C4E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C6914">
        <w:rPr>
          <w:rFonts w:ascii="Times New Roman" w:hAnsi="Times New Roman"/>
          <w:sz w:val="28"/>
          <w:szCs w:val="20"/>
        </w:rPr>
        <w:t>Приложение</w:t>
      </w:r>
      <w:r>
        <w:rPr>
          <w:rFonts w:ascii="Times New Roman" w:hAnsi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/>
          <w:sz w:val="28"/>
          <w:szCs w:val="20"/>
        </w:rPr>
        <w:t>:</w:t>
      </w:r>
      <w:r>
        <w:rPr>
          <w:rFonts w:ascii="Times New Roman" w:hAnsi="Times New Roman"/>
          <w:sz w:val="28"/>
          <w:szCs w:val="20"/>
        </w:rPr>
        <w:t>__________________________________________</w:t>
      </w:r>
    </w:p>
    <w:p w:rsidR="006B2B69" w:rsidRDefault="006B2B69" w:rsidP="00A62C4E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0B28D8">
        <w:rPr>
          <w:rFonts w:ascii="Times New Roman" w:hAnsi="Times New Roman"/>
          <w:sz w:val="20"/>
          <w:szCs w:val="20"/>
        </w:rPr>
        <w:t xml:space="preserve">копия </w:t>
      </w:r>
      <w:r>
        <w:rPr>
          <w:rFonts w:ascii="Times New Roman" w:hAnsi="Times New Roman"/>
          <w:sz w:val="20"/>
          <w:szCs w:val="20"/>
        </w:rPr>
        <w:t>документа</w:t>
      </w:r>
      <w:r w:rsidRPr="000B28D8">
        <w:rPr>
          <w:rFonts w:ascii="Times New Roman" w:hAnsi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/>
          <w:sz w:val="20"/>
          <w:szCs w:val="20"/>
        </w:rPr>
        <w:t xml:space="preserve"> (</w:t>
      </w:r>
      <w:r w:rsidRPr="000B28D8">
        <w:rPr>
          <w:rFonts w:ascii="Times New Roman" w:hAnsi="Times New Roman"/>
          <w:sz w:val="20"/>
          <w:szCs w:val="20"/>
        </w:rPr>
        <w:t>авторский договор</w:t>
      </w:r>
      <w:r>
        <w:rPr>
          <w:rFonts w:ascii="Times New Roman" w:hAnsi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/>
          <w:sz w:val="20"/>
          <w:szCs w:val="20"/>
        </w:rPr>
        <w:t xml:space="preserve"> и т.п.)</w:t>
      </w:r>
    </w:p>
    <w:p w:rsidR="006B2B69" w:rsidRPr="00AA071C" w:rsidRDefault="006B2B69" w:rsidP="00A62C4E">
      <w:pPr>
        <w:spacing w:after="0" w:line="240" w:lineRule="auto"/>
        <w:ind w:left="3402"/>
        <w:jc w:val="both"/>
        <w:rPr>
          <w:rFonts w:ascii="Times New Roman" w:hAnsi="Times New Roman"/>
          <w:sz w:val="16"/>
          <w:szCs w:val="20"/>
        </w:rPr>
      </w:pPr>
    </w:p>
    <w:p w:rsidR="006B2B69" w:rsidRDefault="006B2B69" w:rsidP="00A6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работы</w:t>
      </w:r>
      <w:r w:rsidRPr="00050B4E">
        <w:rPr>
          <w:rFonts w:ascii="Times New Roman" w:hAnsi="Times New Roman"/>
          <w:sz w:val="28"/>
          <w:szCs w:val="28"/>
        </w:rPr>
        <w:t xml:space="preserve"> не повлечет </w:t>
      </w:r>
      <w:r>
        <w:rPr>
          <w:rFonts w:ascii="Times New Roman" w:hAnsi="Times New Roman"/>
          <w:sz w:val="28"/>
          <w:szCs w:val="28"/>
        </w:rPr>
        <w:t>за собой</w:t>
      </w:r>
      <w:r w:rsidRPr="00050B4E">
        <w:rPr>
          <w:rFonts w:ascii="Times New Roman" w:hAnsi="Times New Roman"/>
          <w:sz w:val="28"/>
          <w:szCs w:val="28"/>
        </w:rPr>
        <w:t xml:space="preserve"> конфликта интересов.</w:t>
      </w:r>
    </w:p>
    <w:p w:rsidR="006B2B69" w:rsidRDefault="006B2B69" w:rsidP="00A62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/>
          <w:sz w:val="28"/>
          <w:szCs w:val="28"/>
        </w:rPr>
        <w:t xml:space="preserve"> соблюдать </w:t>
      </w:r>
      <w:r>
        <w:rPr>
          <w:rFonts w:ascii="Times New Roman" w:hAnsi="Times New Roman"/>
          <w:sz w:val="28"/>
          <w:szCs w:val="28"/>
        </w:rPr>
        <w:t xml:space="preserve">запреты </w:t>
      </w:r>
      <w:r>
        <w:rPr>
          <w:rFonts w:ascii="Times New Roman" w:hAnsi="Times New Roman"/>
          <w:sz w:val="28"/>
          <w:szCs w:val="28"/>
        </w:rPr>
        <w:br/>
        <w:t>и</w:t>
      </w:r>
      <w:r w:rsidRPr="00BB59FF">
        <w:rPr>
          <w:rFonts w:ascii="Times New Roman" w:hAnsi="Times New Roman"/>
          <w:sz w:val="28"/>
          <w:szCs w:val="28"/>
        </w:rPr>
        <w:t xml:space="preserve"> требования,</w:t>
      </w:r>
      <w:r>
        <w:rPr>
          <w:rFonts w:ascii="Times New Roman" w:hAnsi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/>
          <w:sz w:val="28"/>
          <w:szCs w:val="28"/>
        </w:rPr>
        <w:t xml:space="preserve"> и</w:t>
      </w:r>
      <w:r w:rsidRPr="005A3114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/>
          <w:sz w:val="28"/>
          <w:szCs w:val="28"/>
        </w:rPr>
        <w:t xml:space="preserve"> </w:t>
      </w:r>
      <w:r w:rsidRPr="00BB59FF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C81BE8">
        <w:rPr>
          <w:rFonts w:ascii="Times New Roman" w:hAnsi="Times New Roman"/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C81BE8">
          <w:rPr>
            <w:rFonts w:ascii="Times New Roman" w:hAnsi="Times New Roman"/>
            <w:sz w:val="28"/>
            <w:szCs w:val="28"/>
          </w:rPr>
          <w:t>2004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C81BE8">
        <w:rPr>
          <w:rFonts w:ascii="Times New Roman" w:hAnsi="Times New Roman"/>
          <w:sz w:val="28"/>
          <w:szCs w:val="28"/>
        </w:rPr>
        <w:t xml:space="preserve"> № 79-ФЗ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B59F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9FF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59FF">
        <w:rPr>
          <w:rFonts w:ascii="Times New Roman" w:hAnsi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6B2B69" w:rsidRPr="00C54499" w:rsidRDefault="006B2B69" w:rsidP="00A62C4E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6B2B69" w:rsidRPr="00511D67" w:rsidRDefault="006B2B69" w:rsidP="00A62C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D67">
        <w:rPr>
          <w:rFonts w:ascii="Times New Roman" w:hAnsi="Times New Roman"/>
          <w:sz w:val="28"/>
          <w:szCs w:val="28"/>
        </w:rPr>
        <w:t>«___» __________ 20___ г</w:t>
      </w:r>
      <w:r>
        <w:rPr>
          <w:rFonts w:ascii="Times New Roman" w:hAnsi="Times New Roman"/>
          <w:sz w:val="28"/>
          <w:szCs w:val="28"/>
        </w:rPr>
        <w:t>.    _______</w:t>
      </w:r>
      <w:r w:rsidRPr="00511D67">
        <w:rPr>
          <w:rFonts w:ascii="Times New Roman" w:hAnsi="Times New Roman"/>
          <w:sz w:val="28"/>
          <w:szCs w:val="28"/>
        </w:rPr>
        <w:t>_________           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6B2B69" w:rsidRPr="00511D67" w:rsidRDefault="006B2B69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1D67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tbl>
      <w:tblPr>
        <w:tblW w:w="9356" w:type="dxa"/>
        <w:tblLook w:val="00A0"/>
      </w:tblPr>
      <w:tblGrid>
        <w:gridCol w:w="5387"/>
        <w:gridCol w:w="3969"/>
      </w:tblGrid>
      <w:tr w:rsidR="006B2B69" w:rsidRPr="00F12860" w:rsidTr="00F12860">
        <w:trPr>
          <w:trHeight w:val="1359"/>
        </w:trPr>
        <w:tc>
          <w:tcPr>
            <w:tcW w:w="5387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Ознакомлен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0"/>
                <w:szCs w:val="20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1286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  <w:tr w:rsidR="006B2B69" w:rsidRPr="00F12860" w:rsidTr="00F12860">
        <w:trPr>
          <w:trHeight w:val="761"/>
        </w:trPr>
        <w:tc>
          <w:tcPr>
            <w:tcW w:w="5387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</w:tr>
      <w:tr w:rsidR="006B2B69" w:rsidRPr="00F12860" w:rsidTr="00F12860">
        <w:tc>
          <w:tcPr>
            <w:tcW w:w="5387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«_____» __________ 20__   г.</w:t>
            </w:r>
          </w:p>
        </w:tc>
      </w:tr>
      <w:tr w:rsidR="006B2B69" w:rsidRPr="00F12860" w:rsidTr="00F12860">
        <w:tc>
          <w:tcPr>
            <w:tcW w:w="5387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12860">
              <w:rPr>
                <w:rFonts w:ascii="Times New Roman" w:hAnsi="Times New Roman"/>
                <w:sz w:val="20"/>
                <w:szCs w:val="20"/>
              </w:rPr>
              <w:t xml:space="preserve">          (фамилия, инициалы гражданского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12860">
              <w:rPr>
                <w:rFonts w:ascii="Times New Roman" w:hAnsi="Times New Roman"/>
                <w:sz w:val="20"/>
                <w:szCs w:val="20"/>
              </w:rPr>
              <w:t xml:space="preserve"> служащего, зарегистрировавшего уведомление)</w:t>
            </w:r>
          </w:p>
        </w:tc>
        <w:tc>
          <w:tcPr>
            <w:tcW w:w="3969" w:type="dxa"/>
          </w:tcPr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6B2B69" w:rsidRPr="00F12860" w:rsidRDefault="006B2B69" w:rsidP="00F1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2860">
              <w:rPr>
                <w:rFonts w:ascii="Times New Roman" w:hAnsi="Times New Roman"/>
                <w:sz w:val="20"/>
                <w:szCs w:val="20"/>
              </w:rPr>
              <w:t>(подпись гражданского служащего, зарегистрировавшего уведомление)</w:t>
            </w:r>
          </w:p>
        </w:tc>
      </w:tr>
    </w:tbl>
    <w:p w:rsidR="006B2B69" w:rsidRDefault="006B2B69"/>
    <w:sectPr w:rsidR="006B2B69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69" w:rsidRDefault="006B2B69" w:rsidP="00A62C4E">
      <w:pPr>
        <w:spacing w:after="0" w:line="240" w:lineRule="auto"/>
      </w:pPr>
      <w:r>
        <w:separator/>
      </w:r>
    </w:p>
  </w:endnote>
  <w:endnote w:type="continuationSeparator" w:id="0">
    <w:p w:rsidR="006B2B69" w:rsidRDefault="006B2B69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69" w:rsidRDefault="006B2B69" w:rsidP="00A62C4E">
      <w:pPr>
        <w:spacing w:after="0" w:line="240" w:lineRule="auto"/>
      </w:pPr>
      <w:r>
        <w:separator/>
      </w:r>
    </w:p>
  </w:footnote>
  <w:footnote w:type="continuationSeparator" w:id="0">
    <w:p w:rsidR="006B2B69" w:rsidRDefault="006B2B69" w:rsidP="00A62C4E">
      <w:pPr>
        <w:spacing w:after="0" w:line="240" w:lineRule="auto"/>
      </w:pPr>
      <w:r>
        <w:continuationSeparator/>
      </w:r>
    </w:p>
  </w:footnote>
  <w:footnote w:id="1">
    <w:p w:rsidR="006B2B69" w:rsidRDefault="006B2B69" w:rsidP="00A62C4E">
      <w:pPr>
        <w:pStyle w:val="FootnoteText"/>
        <w:jc w:val="both"/>
      </w:pPr>
      <w:r w:rsidRPr="00E72054">
        <w:rPr>
          <w:rStyle w:val="FootnoteReference"/>
        </w:rPr>
        <w:footnoteRef/>
      </w:r>
      <w:r w:rsidRPr="005E0721">
        <w:t xml:space="preserve"> </w:t>
      </w:r>
      <w:r w:rsidRPr="005E0721">
        <w:rPr>
          <w:rFonts w:ascii="Times New Roman" w:hAnsi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69" w:rsidRPr="00A84623" w:rsidRDefault="006B2B69" w:rsidP="00AB2227">
    <w:pPr>
      <w:pStyle w:val="Header"/>
      <w:jc w:val="center"/>
      <w:rPr>
        <w:rFonts w:ascii="Times New Roman" w:hAnsi="Times New Roman"/>
        <w:sz w:val="24"/>
      </w:rPr>
    </w:pPr>
    <w:r w:rsidRPr="00A84623">
      <w:rPr>
        <w:rFonts w:ascii="Times New Roman" w:hAnsi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C4E"/>
    <w:rsid w:val="00050B4E"/>
    <w:rsid w:val="000B28D8"/>
    <w:rsid w:val="00106D19"/>
    <w:rsid w:val="00177D01"/>
    <w:rsid w:val="002751B1"/>
    <w:rsid w:val="002A0F1A"/>
    <w:rsid w:val="00395ED3"/>
    <w:rsid w:val="003A0C6F"/>
    <w:rsid w:val="00511D67"/>
    <w:rsid w:val="005A233D"/>
    <w:rsid w:val="005A3114"/>
    <w:rsid w:val="005E0721"/>
    <w:rsid w:val="0062521F"/>
    <w:rsid w:val="006B2B69"/>
    <w:rsid w:val="006C6914"/>
    <w:rsid w:val="006D1A27"/>
    <w:rsid w:val="007769B0"/>
    <w:rsid w:val="0078781A"/>
    <w:rsid w:val="007B63DE"/>
    <w:rsid w:val="00873496"/>
    <w:rsid w:val="008C6608"/>
    <w:rsid w:val="009A6DA2"/>
    <w:rsid w:val="00A62C4E"/>
    <w:rsid w:val="00A84623"/>
    <w:rsid w:val="00AA071C"/>
    <w:rsid w:val="00AB2227"/>
    <w:rsid w:val="00B721DF"/>
    <w:rsid w:val="00BB0BBF"/>
    <w:rsid w:val="00BB59FF"/>
    <w:rsid w:val="00C1547A"/>
    <w:rsid w:val="00C54499"/>
    <w:rsid w:val="00C575F4"/>
    <w:rsid w:val="00C81BE8"/>
    <w:rsid w:val="00D30173"/>
    <w:rsid w:val="00E72054"/>
    <w:rsid w:val="00E81CDF"/>
    <w:rsid w:val="00E81CF0"/>
    <w:rsid w:val="00ED6FF6"/>
    <w:rsid w:val="00EE4050"/>
    <w:rsid w:val="00F1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4E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2C4E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99"/>
    <w:rsid w:val="00A62C4E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62C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2C4E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semiHidden/>
    <w:rsid w:val="00A62C4E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2C4E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727</Words>
  <Characters>4150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Рязановская Ольга Тимуровна</dc:creator>
  <cp:keywords/>
  <dc:description/>
  <cp:lastModifiedBy>Gavrilov</cp:lastModifiedBy>
  <cp:revision>3</cp:revision>
  <dcterms:created xsi:type="dcterms:W3CDTF">2025-07-17T08:53:00Z</dcterms:created>
  <dcterms:modified xsi:type="dcterms:W3CDTF">2025-07-17T08:55:00Z</dcterms:modified>
</cp:coreProperties>
</file>