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59" w:rsidRDefault="00872159" w:rsidP="001D4E6D">
      <w:pPr>
        <w:ind w:firstLine="720"/>
        <w:rPr>
          <w:sz w:val="24"/>
          <w:szCs w:val="28"/>
        </w:rPr>
      </w:pPr>
    </w:p>
    <w:p w:rsidR="00872159" w:rsidRDefault="00872159" w:rsidP="001D4E6D">
      <w:pPr>
        <w:rPr>
          <w:sz w:val="24"/>
          <w:szCs w:val="28"/>
        </w:rPr>
      </w:pPr>
    </w:p>
    <w:p w:rsidR="00872159" w:rsidRDefault="00872159" w:rsidP="001D4E6D">
      <w:pPr>
        <w:rPr>
          <w:sz w:val="24"/>
          <w:szCs w:val="28"/>
        </w:rPr>
      </w:pPr>
    </w:p>
    <w:p w:rsidR="00872159" w:rsidRDefault="00872159" w:rsidP="001D4E6D">
      <w:pPr>
        <w:rPr>
          <w:sz w:val="24"/>
          <w:szCs w:val="28"/>
        </w:rPr>
      </w:pPr>
    </w:p>
    <w:p w:rsidR="00872159" w:rsidRDefault="00872159" w:rsidP="001D4E6D">
      <w:pPr>
        <w:rPr>
          <w:sz w:val="24"/>
          <w:szCs w:val="28"/>
        </w:rPr>
      </w:pPr>
    </w:p>
    <w:p w:rsidR="00872159" w:rsidRDefault="00872159" w:rsidP="001D4E6D">
      <w:pPr>
        <w:rPr>
          <w:sz w:val="24"/>
          <w:szCs w:val="28"/>
        </w:rPr>
      </w:pPr>
    </w:p>
    <w:p w:rsidR="00872159" w:rsidRDefault="00872159" w:rsidP="001D4E6D">
      <w:pPr>
        <w:rPr>
          <w:sz w:val="24"/>
          <w:szCs w:val="28"/>
        </w:rPr>
      </w:pPr>
    </w:p>
    <w:p w:rsidR="00872159" w:rsidRDefault="00872159" w:rsidP="001D4E6D">
      <w:pPr>
        <w:rPr>
          <w:sz w:val="24"/>
          <w:szCs w:val="28"/>
        </w:rPr>
      </w:pPr>
    </w:p>
    <w:p w:rsidR="00872159" w:rsidRDefault="00872159" w:rsidP="001D4E6D">
      <w:pPr>
        <w:rPr>
          <w:sz w:val="24"/>
          <w:szCs w:val="28"/>
        </w:rPr>
      </w:pPr>
    </w:p>
    <w:p w:rsidR="00872159" w:rsidRDefault="00872159" w:rsidP="001D4E6D">
      <w:pPr>
        <w:rPr>
          <w:sz w:val="24"/>
          <w:szCs w:val="28"/>
        </w:rPr>
      </w:pPr>
    </w:p>
    <w:p w:rsidR="00872159" w:rsidRPr="001D4E6D" w:rsidRDefault="00872159" w:rsidP="001D4E6D">
      <w:pPr>
        <w:jc w:val="both"/>
        <w:rPr>
          <w:sz w:val="24"/>
          <w:szCs w:val="28"/>
        </w:rPr>
      </w:pPr>
      <w:r>
        <w:rPr>
          <w:sz w:val="24"/>
          <w:szCs w:val="24"/>
        </w:rPr>
        <w:t>В Ковернинский межрайонный суд Нижегородской области</w:t>
      </w:r>
      <w:r>
        <w:rPr>
          <w:sz w:val="24"/>
          <w:szCs w:val="28"/>
        </w:rPr>
        <w:t xml:space="preserve"> </w:t>
      </w:r>
    </w:p>
    <w:p w:rsidR="00872159" w:rsidRPr="00D034E0" w:rsidRDefault="00872159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4"/>
          <w:szCs w:val="28"/>
          <w:u w:val="single"/>
        </w:rPr>
        <w:t xml:space="preserve">                                                               </w:t>
      </w:r>
    </w:p>
    <w:p w:rsidR="00872159" w:rsidRDefault="00872159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872159" w:rsidRPr="002F2BC3" w:rsidRDefault="00872159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872159" w:rsidRPr="002F2BC3" w:rsidRDefault="00872159" w:rsidP="002F2BC3">
      <w:pPr>
        <w:jc w:val="center"/>
        <w:rPr>
          <w:sz w:val="22"/>
          <w:szCs w:val="22"/>
        </w:rPr>
      </w:pPr>
      <w:r>
        <w:t xml:space="preserve"> (должность</w:t>
      </w:r>
      <w:bookmarkStart w:id="0" w:name="_GoBack"/>
      <w:bookmarkEnd w:id="0"/>
      <w:r>
        <w:t>)</w:t>
      </w:r>
    </w:p>
    <w:p w:rsidR="00872159" w:rsidRDefault="00872159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872159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872159" w:rsidRPr="00874583" w:rsidRDefault="00872159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t>обращение</w:t>
      </w:r>
    </w:p>
    <w:p w:rsidR="00872159" w:rsidRDefault="00872159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72159" w:rsidRPr="008A1264" w:rsidRDefault="00872159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72159" w:rsidRDefault="00872159" w:rsidP="00D034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>
        <w:rPr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2159" w:rsidRDefault="00872159" w:rsidP="00D034E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>
        <w:rPr>
          <w:szCs w:val="28"/>
        </w:rPr>
        <w:t>,</w:t>
      </w:r>
    </w:p>
    <w:p w:rsidR="00872159" w:rsidRPr="00D034E0" w:rsidRDefault="00872159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Pr="00BE4E78">
        <w:rPr>
          <w:szCs w:val="28"/>
        </w:rPr>
        <w:t xml:space="preserve">замещавший(ая) в </w:t>
      </w:r>
      <w:r>
        <w:t>Ковернинском межрайонном суде Нижегородской области</w:t>
      </w:r>
      <w:r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Pr="00BE4E78">
        <w:rPr>
          <w:szCs w:val="28"/>
        </w:rPr>
        <w:t>службы</w:t>
      </w:r>
      <w:r>
        <w:rPr>
          <w:szCs w:val="28"/>
          <w:u w:val="single"/>
        </w:rPr>
        <w:t xml:space="preserve">                                          </w:t>
      </w:r>
      <w:r w:rsidRPr="00EE6508">
        <w:rPr>
          <w:szCs w:val="28"/>
        </w:rPr>
        <w:t>___</w:t>
      </w:r>
      <w:r>
        <w:rPr>
          <w:szCs w:val="28"/>
          <w:u w:val="single"/>
        </w:rPr>
        <w:t xml:space="preserve">                            </w:t>
      </w:r>
    </w:p>
    <w:p w:rsidR="00872159" w:rsidRPr="002F2BC3" w:rsidRDefault="00872159" w:rsidP="003516F1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</w:t>
      </w:r>
      <w:r>
        <w:t>_______________________________</w:t>
      </w:r>
      <w:r>
        <w:rPr>
          <w:u w:val="single"/>
        </w:rPr>
        <w:t xml:space="preserve">                                   </w:t>
      </w:r>
    </w:p>
    <w:p w:rsidR="00872159" w:rsidRPr="00BE4E78" w:rsidRDefault="00872159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872159" w:rsidRDefault="00872159" w:rsidP="00D034E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  <w:r w:rsidRPr="00BE4E78">
        <w:t xml:space="preserve">включенную </w:t>
      </w:r>
      <w:r>
        <w:t xml:space="preserve">в соответствующий </w:t>
      </w:r>
      <w:r w:rsidRPr="00BE4E78">
        <w:t>перечень</w:t>
      </w:r>
      <w:r>
        <w:t xml:space="preserve">, установленный приказом Управления Судебного департамента в Нижегородской области от 23 декабря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>. № 143, 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 xml:space="preserve">ФЗ «О государственной гражданской службе» и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872159" w:rsidRPr="002F2BC3" w:rsidRDefault="00872159" w:rsidP="00081337">
      <w:pPr>
        <w:pStyle w:val="NormalWeb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</w:t>
      </w:r>
      <w:r>
        <w:rPr>
          <w:szCs w:val="28"/>
        </w:rPr>
        <w:t>_______________________________</w:t>
      </w:r>
      <w:r>
        <w:rPr>
          <w:szCs w:val="28"/>
          <w:u w:val="single"/>
        </w:rPr>
        <w:t xml:space="preserve">         </w:t>
      </w:r>
    </w:p>
    <w:p w:rsidR="00872159" w:rsidRPr="005B0A7F" w:rsidRDefault="00872159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872159" w:rsidRPr="00D034E0" w:rsidRDefault="00872159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</w:t>
      </w:r>
      <w:r>
        <w:rPr>
          <w:szCs w:val="28"/>
        </w:rPr>
        <w:t>____________________________</w:t>
      </w:r>
      <w:r>
        <w:rPr>
          <w:szCs w:val="28"/>
          <w:u w:val="single"/>
        </w:rPr>
        <w:t xml:space="preserve">                                                  </w:t>
      </w:r>
    </w:p>
    <w:p w:rsidR="00872159" w:rsidRDefault="00872159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872159" w:rsidRPr="00D034E0" w:rsidRDefault="00872159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</w:t>
      </w:r>
      <w:r>
        <w:rPr>
          <w:szCs w:val="28"/>
        </w:rPr>
        <w:t>_______________________________</w:t>
      </w:r>
      <w:r>
        <w:rPr>
          <w:szCs w:val="28"/>
          <w:u w:val="single"/>
        </w:rPr>
        <w:t xml:space="preserve">                             </w:t>
      </w:r>
    </w:p>
    <w:p w:rsidR="00872159" w:rsidRDefault="00872159" w:rsidP="000D00FE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0"/>
          <w:szCs w:val="28"/>
        </w:rPr>
      </w:pPr>
      <w:r>
        <w:rPr>
          <w:szCs w:val="28"/>
        </w:rPr>
        <w:t xml:space="preserve">            </w:t>
      </w: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>
        <w:rPr>
          <w:sz w:val="20"/>
          <w:szCs w:val="28"/>
        </w:rPr>
        <w:t>Судебном департаменте</w:t>
      </w:r>
      <w:r w:rsidRPr="001C1DFA">
        <w:rPr>
          <w:sz w:val="20"/>
          <w:szCs w:val="28"/>
        </w:rPr>
        <w:t>)</w:t>
      </w:r>
    </w:p>
    <w:p w:rsidR="00872159" w:rsidRDefault="00872159" w:rsidP="003516F1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:rsidR="00872159" w:rsidRDefault="00872159" w:rsidP="002F2BC3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872159" w:rsidRPr="002F2BC3" w:rsidRDefault="00872159" w:rsidP="002F2BC3">
      <w:pPr>
        <w:pStyle w:val="NormalWeb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</w:t>
      </w:r>
      <w:r>
        <w:rPr>
          <w:szCs w:val="28"/>
        </w:rPr>
        <w:t>________________________________</w:t>
      </w:r>
      <w:r>
        <w:rPr>
          <w:szCs w:val="28"/>
          <w:u w:val="single"/>
        </w:rPr>
        <w:t xml:space="preserve">                         </w:t>
      </w:r>
    </w:p>
    <w:p w:rsidR="00872159" w:rsidRPr="0058708E" w:rsidRDefault="00872159" w:rsidP="0058708E">
      <w:pPr>
        <w:pStyle w:val="NormalWeb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872159" w:rsidRDefault="00872159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</w:t>
      </w:r>
      <w:r>
        <w:rPr>
          <w:szCs w:val="28"/>
        </w:rPr>
        <w:t>______________________________</w:t>
      </w:r>
      <w:r>
        <w:rPr>
          <w:szCs w:val="28"/>
          <w:u w:val="single"/>
        </w:rPr>
        <w:t xml:space="preserve">                     </w:t>
      </w:r>
    </w:p>
    <w:p w:rsidR="00872159" w:rsidRPr="00D034E0" w:rsidRDefault="00872159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</w:t>
      </w:r>
      <w:r>
        <w:rPr>
          <w:szCs w:val="28"/>
        </w:rPr>
        <w:t>________________________________</w:t>
      </w:r>
      <w:r>
        <w:rPr>
          <w:szCs w:val="28"/>
          <w:u w:val="single"/>
        </w:rPr>
        <w:t xml:space="preserve">                       </w:t>
      </w:r>
    </w:p>
    <w:p w:rsidR="00872159" w:rsidRPr="00BE4E78" w:rsidRDefault="00872159" w:rsidP="003516F1">
      <w:pPr>
        <w:pStyle w:val="NormalWeb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872159" w:rsidRPr="002F2BC3" w:rsidRDefault="00872159" w:rsidP="002F2BC3">
      <w:pPr>
        <w:pStyle w:val="NormalWeb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</w:t>
      </w:r>
      <w:r>
        <w:rPr>
          <w:szCs w:val="28"/>
        </w:rPr>
        <w:t>_________________________________</w:t>
      </w:r>
      <w:r>
        <w:rPr>
          <w:szCs w:val="28"/>
          <w:u w:val="single"/>
        </w:rPr>
        <w:t xml:space="preserve">                       </w:t>
      </w:r>
    </w:p>
    <w:p w:rsidR="00872159" w:rsidRPr="00FB3293" w:rsidRDefault="00872159" w:rsidP="002F2BC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72159" w:rsidRDefault="00872159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</w:t>
      </w:r>
      <w:r>
        <w:rPr>
          <w:szCs w:val="28"/>
        </w:rPr>
        <w:t>_______________________________</w:t>
      </w:r>
      <w:r>
        <w:rPr>
          <w:szCs w:val="28"/>
          <w:u w:val="single"/>
        </w:rPr>
        <w:t xml:space="preserve">                      </w:t>
      </w:r>
    </w:p>
    <w:p w:rsidR="00872159" w:rsidRPr="00D034E0" w:rsidRDefault="00872159" w:rsidP="000D00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</w:t>
      </w:r>
      <w:r>
        <w:rPr>
          <w:szCs w:val="28"/>
        </w:rPr>
        <w:t>_______________________________</w:t>
      </w:r>
      <w:r>
        <w:rPr>
          <w:szCs w:val="28"/>
          <w:u w:val="single"/>
        </w:rPr>
        <w:t xml:space="preserve">                        </w:t>
      </w:r>
    </w:p>
    <w:p w:rsidR="00872159" w:rsidRPr="005C56A3" w:rsidRDefault="00872159" w:rsidP="002F2BC3">
      <w:pPr>
        <w:pStyle w:val="NormalWeb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</w:t>
      </w:r>
      <w:r w:rsidRPr="00081337">
        <w:rPr>
          <w:szCs w:val="28"/>
        </w:rPr>
        <w:t xml:space="preserve"> </w:t>
      </w:r>
      <w:r w:rsidRPr="00B35105">
        <w:rPr>
          <w:szCs w:val="28"/>
        </w:rPr>
        <w:t>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</w:t>
      </w:r>
      <w:r>
        <w:rPr>
          <w:szCs w:val="28"/>
        </w:rPr>
        <w:t> </w:t>
      </w:r>
      <w:r w:rsidRPr="00B35105">
        <w:rPr>
          <w:szCs w:val="28"/>
        </w:rPr>
        <w:t>Нижегородской области и урегулированию конфликта интересов</w:t>
      </w:r>
      <w:r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>
        <w:rPr>
          <w:szCs w:val="28"/>
        </w:rPr>
        <w:t> </w:t>
      </w:r>
      <w:r w:rsidRPr="005C56A3">
        <w:rPr>
          <w:szCs w:val="28"/>
        </w:rPr>
        <w:t>мое имя по адресу:</w:t>
      </w:r>
    </w:p>
    <w:p w:rsidR="00872159" w:rsidRPr="002F2BC3" w:rsidRDefault="00872159" w:rsidP="003516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</w:t>
      </w:r>
      <w:r>
        <w:rPr>
          <w:szCs w:val="28"/>
        </w:rPr>
        <w:t>_______________________________</w:t>
      </w:r>
      <w:r>
        <w:rPr>
          <w:szCs w:val="28"/>
          <w:u w:val="single"/>
        </w:rPr>
        <w:t xml:space="preserve">                  </w:t>
      </w:r>
    </w:p>
    <w:p w:rsidR="00872159" w:rsidRPr="002F2BC3" w:rsidRDefault="00872159" w:rsidP="003516F1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</w:t>
      </w:r>
      <w:r>
        <w:rPr>
          <w:szCs w:val="28"/>
        </w:rPr>
        <w:t>________________________________</w:t>
      </w:r>
      <w:r>
        <w:rPr>
          <w:szCs w:val="28"/>
          <w:u w:val="single"/>
        </w:rPr>
        <w:t xml:space="preserve">                               </w:t>
      </w:r>
    </w:p>
    <w:p w:rsidR="00872159" w:rsidRPr="005C56A3" w:rsidRDefault="00872159" w:rsidP="003516F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72159" w:rsidRPr="0016531B" w:rsidRDefault="00872159" w:rsidP="003516F1">
      <w:pPr>
        <w:pStyle w:val="NormalWeb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872159" w:rsidRPr="00081337" w:rsidRDefault="00872159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      </w:t>
      </w:r>
      <w:r w:rsidRPr="00081337">
        <w:rPr>
          <w:sz w:val="24"/>
          <w:szCs w:val="24"/>
        </w:rPr>
        <w:t>(подпись, инициалы и фамилия)</w:t>
      </w:r>
    </w:p>
    <w:sectPr w:rsidR="00872159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159" w:rsidRDefault="00872159" w:rsidP="00FA5B05">
      <w:r>
        <w:separator/>
      </w:r>
    </w:p>
  </w:endnote>
  <w:endnote w:type="continuationSeparator" w:id="0">
    <w:p w:rsidR="00872159" w:rsidRDefault="00872159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159" w:rsidRDefault="00872159" w:rsidP="00FA5B05">
      <w:r>
        <w:separator/>
      </w:r>
    </w:p>
  </w:footnote>
  <w:footnote w:type="continuationSeparator" w:id="0">
    <w:p w:rsidR="00872159" w:rsidRDefault="00872159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59" w:rsidRDefault="00872159" w:rsidP="0068179E">
    <w:pPr>
      <w:pStyle w:val="Header"/>
      <w:rPr>
        <w:szCs w:val="14"/>
      </w:rPr>
    </w:pPr>
  </w:p>
  <w:p w:rsidR="00872159" w:rsidRPr="0068179E" w:rsidRDefault="00872159" w:rsidP="0068179E">
    <w:pPr>
      <w:pStyle w:val="Header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B6"/>
    <w:rsid w:val="000701E4"/>
    <w:rsid w:val="00072FF5"/>
    <w:rsid w:val="00081337"/>
    <w:rsid w:val="000C1C8F"/>
    <w:rsid w:val="000D00FE"/>
    <w:rsid w:val="0016040A"/>
    <w:rsid w:val="0016531B"/>
    <w:rsid w:val="001959C0"/>
    <w:rsid w:val="001C1DFA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5B0A7F"/>
    <w:rsid w:val="005C56A3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524CE"/>
    <w:rsid w:val="00872159"/>
    <w:rsid w:val="00874583"/>
    <w:rsid w:val="008A1264"/>
    <w:rsid w:val="008A68B6"/>
    <w:rsid w:val="008C54F5"/>
    <w:rsid w:val="008F4FE6"/>
    <w:rsid w:val="00A512F9"/>
    <w:rsid w:val="00A750BA"/>
    <w:rsid w:val="00AA6692"/>
    <w:rsid w:val="00AA75B4"/>
    <w:rsid w:val="00AF51DC"/>
    <w:rsid w:val="00B2642E"/>
    <w:rsid w:val="00B35105"/>
    <w:rsid w:val="00B8101C"/>
    <w:rsid w:val="00B929F5"/>
    <w:rsid w:val="00BB4DD5"/>
    <w:rsid w:val="00BE4E78"/>
    <w:rsid w:val="00C2619F"/>
    <w:rsid w:val="00C3611E"/>
    <w:rsid w:val="00C43EF2"/>
    <w:rsid w:val="00CB32C7"/>
    <w:rsid w:val="00CC680F"/>
    <w:rsid w:val="00D028F4"/>
    <w:rsid w:val="00D034E0"/>
    <w:rsid w:val="00D5511B"/>
    <w:rsid w:val="00DA0FE1"/>
    <w:rsid w:val="00DF1EF5"/>
    <w:rsid w:val="00E554D2"/>
    <w:rsid w:val="00ED3FF9"/>
    <w:rsid w:val="00EE6508"/>
    <w:rsid w:val="00EF2689"/>
    <w:rsid w:val="00F17444"/>
    <w:rsid w:val="00F911E9"/>
    <w:rsid w:val="00FA5B05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75B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B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516F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688</Words>
  <Characters>3926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 департамента в Нижегородской области</dc:title>
  <dc:subject/>
  <dc:creator>КонсультантПлюс</dc:creator>
  <cp:keywords/>
  <dc:description/>
  <cp:lastModifiedBy>Gavrilov</cp:lastModifiedBy>
  <cp:revision>3</cp:revision>
  <cp:lastPrinted>2017-06-06T11:22:00Z</cp:lastPrinted>
  <dcterms:created xsi:type="dcterms:W3CDTF">2025-07-17T08:40:00Z</dcterms:created>
  <dcterms:modified xsi:type="dcterms:W3CDTF">2025-07-17T08:45:00Z</dcterms:modified>
</cp:coreProperties>
</file>