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Default="0042169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2169D" w:rsidRPr="006B3FBC" w:rsidRDefault="0042169D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Ковернинский межрайонный суд Нижегородской области</w:t>
      </w:r>
      <w:bookmarkStart w:id="0" w:name="_GoBack"/>
      <w:bookmarkEnd w:id="0"/>
    </w:p>
    <w:p w:rsidR="0042169D" w:rsidRDefault="0042169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2169D" w:rsidRPr="008E2C88" w:rsidRDefault="0042169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42169D" w:rsidRPr="008E2C88" w:rsidRDefault="0042169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42169D" w:rsidRPr="008E2C88" w:rsidRDefault="0042169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42169D" w:rsidRDefault="0042169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42169D" w:rsidRPr="008351BB" w:rsidRDefault="0042169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2169D" w:rsidRPr="008351BB" w:rsidRDefault="0042169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2169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42169D" w:rsidRPr="008351BB" w:rsidRDefault="0042169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42169D" w:rsidRPr="008E2C88" w:rsidRDefault="0042169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42169D" w:rsidRPr="005D416B" w:rsidRDefault="0042169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42169D" w:rsidRPr="005D416B" w:rsidRDefault="0042169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42169D" w:rsidRPr="008E2C88" w:rsidRDefault="0042169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2169D" w:rsidRPr="005D416B" w:rsidRDefault="0042169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42169D" w:rsidRPr="008E2C88" w:rsidRDefault="0042169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42169D" w:rsidRPr="005D416B" w:rsidRDefault="0042169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42169D" w:rsidRPr="008E2C88" w:rsidRDefault="0042169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42169D" w:rsidRPr="008E2C88" w:rsidRDefault="0042169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2169D" w:rsidRPr="008E2C88" w:rsidRDefault="0042169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2169D" w:rsidRPr="008E2C88" w:rsidRDefault="0042169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2169D" w:rsidRPr="005D416B" w:rsidRDefault="0042169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42169D" w:rsidRPr="002F3C6C" w:rsidRDefault="0042169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42169D" w:rsidRDefault="0042169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42169D" w:rsidRPr="008E2C88" w:rsidRDefault="0042169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2169D" w:rsidRPr="008E2C88" w:rsidRDefault="0042169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42169D" w:rsidRPr="008E2C88" w:rsidRDefault="0042169D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sectPr w:rsidR="0042169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067E2C"/>
    <w:rsid w:val="00096BC8"/>
    <w:rsid w:val="00105EF1"/>
    <w:rsid w:val="001D7615"/>
    <w:rsid w:val="00220A72"/>
    <w:rsid w:val="00277A93"/>
    <w:rsid w:val="002C78C7"/>
    <w:rsid w:val="002F3C6C"/>
    <w:rsid w:val="003E3650"/>
    <w:rsid w:val="0040411A"/>
    <w:rsid w:val="0042169D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05684"/>
    <w:rsid w:val="00917A8C"/>
    <w:rsid w:val="00941E3B"/>
    <w:rsid w:val="009850A3"/>
    <w:rsid w:val="00990D4C"/>
    <w:rsid w:val="009C5DD6"/>
    <w:rsid w:val="00B50B49"/>
    <w:rsid w:val="00B87FCB"/>
    <w:rsid w:val="00B93361"/>
    <w:rsid w:val="00C2340B"/>
    <w:rsid w:val="00C26D69"/>
    <w:rsid w:val="00C270A6"/>
    <w:rsid w:val="00C739F6"/>
    <w:rsid w:val="00CF2184"/>
    <w:rsid w:val="00D1528C"/>
    <w:rsid w:val="00DB620A"/>
    <w:rsid w:val="00DF3757"/>
    <w:rsid w:val="00F03320"/>
    <w:rsid w:val="00F22DF3"/>
    <w:rsid w:val="00F31934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283</Words>
  <Characters>1618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Нижегородской области</dc:title>
  <dc:subject/>
  <dc:creator>Prokofeva</dc:creator>
  <cp:keywords/>
  <dc:description/>
  <cp:lastModifiedBy>Gavrilov</cp:lastModifiedBy>
  <cp:revision>3</cp:revision>
  <cp:lastPrinted>2014-01-15T04:36:00Z</cp:lastPrinted>
  <dcterms:created xsi:type="dcterms:W3CDTF">2025-07-17T08:33:00Z</dcterms:created>
  <dcterms:modified xsi:type="dcterms:W3CDTF">2025-07-17T08:34:00Z</dcterms:modified>
</cp:coreProperties>
</file>