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4BF" w:rsidRPr="00C30D75" w:rsidRDefault="005D44BF" w:rsidP="00C30D75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</w:t>
      </w:r>
      <w:r w:rsidRPr="00C30D75">
        <w:rPr>
          <w:rFonts w:ascii="Times New Roman" w:hAnsi="Times New Roman"/>
          <w:color w:val="000000"/>
          <w:sz w:val="28"/>
          <w:szCs w:val="28"/>
        </w:rPr>
        <w:t>Утвержден</w:t>
      </w:r>
    </w:p>
    <w:p w:rsidR="005D44BF" w:rsidRPr="00C30D75" w:rsidRDefault="005D44BF" w:rsidP="00C30D75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30D75">
        <w:rPr>
          <w:rFonts w:ascii="Times New Roman" w:hAnsi="Times New Roman"/>
          <w:color w:val="000000"/>
          <w:sz w:val="28"/>
          <w:szCs w:val="28"/>
        </w:rPr>
        <w:t>                                                                        приказом председателя Ковернинского</w:t>
      </w:r>
    </w:p>
    <w:p w:rsidR="005D44BF" w:rsidRPr="00C30D75" w:rsidRDefault="005D44BF" w:rsidP="00C30D75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30D75">
        <w:rPr>
          <w:rFonts w:ascii="Times New Roman" w:hAnsi="Times New Roman"/>
          <w:color w:val="000000"/>
          <w:sz w:val="28"/>
          <w:szCs w:val="28"/>
        </w:rPr>
        <w:t xml:space="preserve">                                                                     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меж</w:t>
      </w:r>
      <w:r w:rsidRPr="00C30D75">
        <w:rPr>
          <w:rFonts w:ascii="Times New Roman" w:hAnsi="Times New Roman"/>
          <w:color w:val="000000"/>
          <w:sz w:val="28"/>
          <w:szCs w:val="28"/>
        </w:rPr>
        <w:t>районного суда Нижегородской области</w:t>
      </w:r>
    </w:p>
    <w:p w:rsidR="005D44BF" w:rsidRDefault="005D44BF" w:rsidP="00C30D75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30D75">
        <w:rPr>
          <w:rFonts w:ascii="Times New Roman" w:hAnsi="Times New Roman"/>
          <w:color w:val="000000"/>
          <w:sz w:val="28"/>
          <w:szCs w:val="28"/>
        </w:rPr>
        <w:t>                                                    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C30D75"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27</w:t>
      </w:r>
      <w:r w:rsidRPr="00C30D75">
        <w:rPr>
          <w:rFonts w:ascii="Times New Roman" w:hAnsi="Times New Roman"/>
          <w:color w:val="000000"/>
          <w:sz w:val="28"/>
          <w:szCs w:val="28"/>
        </w:rPr>
        <w:t>»_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  <w:u w:val="single"/>
        </w:rPr>
        <w:t>февраля</w:t>
      </w:r>
      <w:r w:rsidRPr="00C30D75">
        <w:rPr>
          <w:rFonts w:ascii="Times New Roman" w:hAnsi="Times New Roman"/>
          <w:color w:val="000000"/>
          <w:sz w:val="28"/>
          <w:szCs w:val="28"/>
        </w:rPr>
        <w:t xml:space="preserve">_ </w:t>
      </w:r>
      <w:smartTag w:uri="urn:schemas-microsoft-com:office:smarttags" w:element="metricconverter">
        <w:smartTagPr>
          <w:attr w:name="ProductID" w:val="2025 г"/>
        </w:smartTagPr>
        <w:r w:rsidRPr="00C30D75">
          <w:rPr>
            <w:rFonts w:ascii="Times New Roman" w:hAnsi="Times New Roman"/>
            <w:color w:val="000000"/>
            <w:sz w:val="28"/>
            <w:szCs w:val="28"/>
          </w:rPr>
          <w:t>202</w:t>
        </w:r>
        <w:r>
          <w:rPr>
            <w:rFonts w:ascii="Times New Roman" w:hAnsi="Times New Roman"/>
            <w:color w:val="000000"/>
            <w:sz w:val="28"/>
            <w:szCs w:val="28"/>
          </w:rPr>
          <w:t>5</w:t>
        </w:r>
        <w:r w:rsidRPr="00C30D75">
          <w:rPr>
            <w:rFonts w:ascii="Times New Roman" w:hAnsi="Times New Roman"/>
            <w:color w:val="000000"/>
            <w:sz w:val="28"/>
            <w:szCs w:val="28"/>
          </w:rPr>
          <w:t xml:space="preserve"> г</w:t>
        </w:r>
      </w:smartTag>
      <w:r w:rsidRPr="00C30D75">
        <w:rPr>
          <w:rFonts w:ascii="Times New Roman" w:hAnsi="Times New Roman"/>
          <w:color w:val="000000"/>
          <w:sz w:val="28"/>
          <w:szCs w:val="28"/>
        </w:rPr>
        <w:t xml:space="preserve">.  № </w:t>
      </w:r>
      <w:r>
        <w:rPr>
          <w:rFonts w:ascii="Times New Roman" w:hAnsi="Times New Roman"/>
          <w:color w:val="000000"/>
          <w:sz w:val="28"/>
          <w:szCs w:val="28"/>
        </w:rPr>
        <w:t>35</w:t>
      </w:r>
    </w:p>
    <w:p w:rsidR="005D44BF" w:rsidRPr="00C30D75" w:rsidRDefault="005D44BF" w:rsidP="00C30D75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D44BF" w:rsidRPr="00612434" w:rsidRDefault="005D44BF" w:rsidP="001C6DCD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D44BF" w:rsidRPr="00DC3332" w:rsidRDefault="005D44BF" w:rsidP="00DC33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1" w:name="Par40"/>
      <w:bookmarkEnd w:id="1"/>
      <w:r w:rsidRPr="00DC3332">
        <w:rPr>
          <w:rFonts w:ascii="Times New Roman" w:hAnsi="Times New Roman"/>
          <w:b/>
          <w:bCs/>
          <w:color w:val="000000"/>
          <w:sz w:val="26"/>
          <w:szCs w:val="26"/>
        </w:rPr>
        <w:t xml:space="preserve">ПЛАН </w:t>
      </w:r>
    </w:p>
    <w:p w:rsidR="005D44BF" w:rsidRPr="00DC3332" w:rsidRDefault="005D44BF" w:rsidP="00DC33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DC3332">
        <w:rPr>
          <w:rFonts w:ascii="Times New Roman" w:hAnsi="Times New Roman"/>
          <w:b/>
          <w:bCs/>
          <w:color w:val="000000"/>
          <w:sz w:val="26"/>
          <w:szCs w:val="26"/>
        </w:rPr>
        <w:t xml:space="preserve">противодействия коррупции 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Ковернинского межрайонного суда Нижегородской области</w:t>
      </w:r>
      <w:r w:rsidRPr="00DC3332">
        <w:rPr>
          <w:rFonts w:ascii="Times New Roman" w:hAnsi="Times New Roman"/>
          <w:b/>
          <w:bCs/>
          <w:color w:val="000000"/>
          <w:sz w:val="26"/>
          <w:szCs w:val="26"/>
        </w:rPr>
        <w:t xml:space="preserve"> суда</w:t>
      </w:r>
    </w:p>
    <w:p w:rsidR="005D44BF" w:rsidRDefault="005D44BF" w:rsidP="00DC33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  <w:r w:rsidRPr="00DC3332">
        <w:rPr>
          <w:rFonts w:ascii="Times New Roman" w:hAnsi="Times New Roman"/>
          <w:b/>
          <w:bCs/>
          <w:color w:val="000000"/>
          <w:sz w:val="26"/>
          <w:szCs w:val="26"/>
        </w:rPr>
        <w:t>на 20</w:t>
      </w:r>
      <w:r w:rsidRPr="00594F39">
        <w:rPr>
          <w:rFonts w:ascii="Times New Roman" w:hAnsi="Times New Roman"/>
          <w:b/>
          <w:bCs/>
          <w:color w:val="000000"/>
          <w:sz w:val="26"/>
          <w:szCs w:val="26"/>
        </w:rPr>
        <w:t>25</w:t>
      </w:r>
      <w:r w:rsidRPr="00DC3332">
        <w:rPr>
          <w:rFonts w:ascii="Times New Roman" w:hAnsi="Times New Roman"/>
          <w:b/>
          <w:bCs/>
          <w:color w:val="000000"/>
          <w:sz w:val="26"/>
          <w:szCs w:val="26"/>
        </w:rPr>
        <w:t xml:space="preserve"> – 20</w:t>
      </w:r>
      <w:r w:rsidRPr="00594F39">
        <w:rPr>
          <w:rFonts w:ascii="Times New Roman" w:hAnsi="Times New Roman"/>
          <w:b/>
          <w:bCs/>
          <w:color w:val="000000"/>
          <w:sz w:val="26"/>
          <w:szCs w:val="26"/>
        </w:rPr>
        <w:t>28</w:t>
      </w:r>
      <w:r w:rsidRPr="00DC3332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годы</w:t>
      </w:r>
    </w:p>
    <w:p w:rsidR="005D44BF" w:rsidRPr="00612434" w:rsidRDefault="005D44BF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5701" w:type="dxa"/>
        <w:jc w:val="center"/>
        <w:tblCellSpacing w:w="5" w:type="nil"/>
        <w:tblInd w:w="-11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"/>
        <w:gridCol w:w="682"/>
        <w:gridCol w:w="6902"/>
        <w:gridCol w:w="2116"/>
        <w:gridCol w:w="1955"/>
        <w:gridCol w:w="4041"/>
      </w:tblGrid>
      <w:tr w:rsidR="005D44BF" w:rsidRPr="00612434" w:rsidTr="00211C8F">
        <w:trPr>
          <w:trHeight w:val="286"/>
          <w:tblHeader/>
          <w:tblCellSpacing w:w="5" w:type="nil"/>
          <w:jc w:val="center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BF" w:rsidRPr="00612434" w:rsidRDefault="005D44BF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BF" w:rsidRPr="00612434" w:rsidRDefault="005D44BF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BF" w:rsidRPr="00612434" w:rsidRDefault="005D44BF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Ответственные </w:t>
            </w: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исполнители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BF" w:rsidRPr="00612434" w:rsidRDefault="005D44BF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612434" w:rsidRDefault="005D44BF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Ожидаемый результат</w:t>
            </w:r>
          </w:p>
        </w:tc>
      </w:tr>
      <w:tr w:rsidR="005D44BF" w:rsidRPr="00612434" w:rsidTr="00211C8F">
        <w:trPr>
          <w:trHeight w:val="286"/>
          <w:tblCellSpacing w:w="5" w:type="nil"/>
          <w:jc w:val="center"/>
        </w:trPr>
        <w:tc>
          <w:tcPr>
            <w:tcW w:w="15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612434" w:rsidRDefault="005D44BF" w:rsidP="00366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  <w:r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. Меры по совершенствованию </w:t>
            </w:r>
            <w:r w:rsidRPr="00366C2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локальных </w:t>
            </w:r>
            <w:r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нормативных актов в 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сфере противодействия коррупции </w:t>
            </w:r>
            <w:r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в 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суде</w:t>
            </w:r>
          </w:p>
        </w:tc>
      </w:tr>
      <w:tr w:rsidR="005D44BF" w:rsidRPr="003A194D" w:rsidTr="00211C8F">
        <w:trPr>
          <w:trHeight w:val="1829"/>
          <w:tblCellSpacing w:w="5" w:type="nil"/>
          <w:jc w:val="center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A06582" w:rsidRDefault="005D44B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2" w:name="Par49"/>
            <w:bookmarkEnd w:id="2"/>
            <w:r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>1.1.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A06582" w:rsidRDefault="005D44BF" w:rsidP="00594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4F3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Подготовка проектов локальных нормативных актов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594F3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для приведения локальной нормативной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A06582" w:rsidRDefault="005D44BF" w:rsidP="0070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62AF"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Pr="009262AF">
              <w:rPr>
                <w:rFonts w:ascii="Times New Roman" w:hAnsi="Times New Roman"/>
                <w:color w:val="000000"/>
                <w:sz w:val="26"/>
                <w:szCs w:val="26"/>
              </w:rPr>
              <w:t>е лиц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 за ведение кадровой работы,</w:t>
            </w:r>
            <w:r w:rsidRPr="00705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ответственное лицо за противодействие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Default="005D44B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5D44BF" w:rsidRPr="00A06582" w:rsidRDefault="005D44B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A06582" w:rsidRDefault="005D44BF" w:rsidP="00366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своевременная актуализация </w:t>
            </w:r>
            <w:r w:rsidRPr="00366C2A">
              <w:rPr>
                <w:rFonts w:ascii="Times New Roman" w:hAnsi="Times New Roman"/>
                <w:color w:val="000000"/>
                <w:sz w:val="26"/>
                <w:szCs w:val="26"/>
              </w:rPr>
              <w:t>локальн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ой</w:t>
            </w:r>
            <w:r w:rsidRPr="00366C2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нормативной базы суда в связи с изменениями в антикоррупционном законодательстве Российской Федерации</w:t>
            </w:r>
            <w:r w:rsidRP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 учетом результатов оценки коррупционных рисков</w:t>
            </w:r>
          </w:p>
        </w:tc>
      </w:tr>
      <w:tr w:rsidR="005D44BF" w:rsidRPr="003A194D" w:rsidTr="00211C8F">
        <w:trPr>
          <w:trHeight w:val="70"/>
          <w:tblCellSpacing w:w="5" w:type="nil"/>
          <w:jc w:val="center"/>
        </w:trPr>
        <w:tc>
          <w:tcPr>
            <w:tcW w:w="15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36622B" w:rsidRDefault="005D44BF" w:rsidP="0006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2.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Обеспечение соблюдения 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судьями и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федеральными государственными гражданскими служащими 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суда ограничений, запретов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5D44BF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Default="005D44BF" w:rsidP="00DC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36622B" w:rsidRDefault="005D44BF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77214">
              <w:rPr>
                <w:rFonts w:ascii="Times New Roman" w:hAnsi="Times New Roman"/>
                <w:sz w:val="26"/>
                <w:szCs w:val="26"/>
              </w:rPr>
              <w:t xml:space="preserve">Обеспечение деятельности 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377214">
              <w:rPr>
                <w:rFonts w:ascii="Times New Roman" w:hAnsi="Times New Roman"/>
                <w:sz w:val="26"/>
                <w:szCs w:val="26"/>
              </w:rPr>
              <w:t>ттестационн</w:t>
            </w:r>
            <w:r>
              <w:rPr>
                <w:rFonts w:ascii="Times New Roman" w:hAnsi="Times New Roman"/>
                <w:sz w:val="26"/>
                <w:szCs w:val="26"/>
              </w:rPr>
              <w:t>ой</w:t>
            </w:r>
            <w:r w:rsidRPr="00377214">
              <w:rPr>
                <w:rFonts w:ascii="Times New Roman" w:hAnsi="Times New Roman"/>
                <w:sz w:val="26"/>
                <w:szCs w:val="26"/>
              </w:rPr>
              <w:t xml:space="preserve"> комисси</w:t>
            </w:r>
            <w:r>
              <w:rPr>
                <w:rFonts w:ascii="Times New Roman" w:hAnsi="Times New Roman"/>
                <w:sz w:val="26"/>
                <w:szCs w:val="26"/>
              </w:rPr>
              <w:t>и по аттестации государственных гражданских служащих суда,</w:t>
            </w:r>
            <w:r w:rsidRPr="0037721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Pr="00905B0D">
              <w:rPr>
                <w:rFonts w:ascii="Times New Roman" w:hAnsi="Times New Roman"/>
                <w:sz w:val="26"/>
                <w:szCs w:val="26"/>
              </w:rPr>
              <w:t>онкурсной комиссии для проведения конкурса на замещение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05B0D">
              <w:rPr>
                <w:rFonts w:ascii="Times New Roman" w:hAnsi="Times New Roman"/>
                <w:sz w:val="26"/>
                <w:szCs w:val="26"/>
              </w:rPr>
              <w:t xml:space="preserve">вакантной должности государственной гражданской службы и включение в кадровый резерв в </w:t>
            </w:r>
            <w:r>
              <w:rPr>
                <w:rFonts w:ascii="Times New Roman" w:hAnsi="Times New Roman"/>
                <w:sz w:val="26"/>
                <w:szCs w:val="26"/>
              </w:rPr>
              <w:t>суде</w:t>
            </w:r>
            <w:r w:rsidRPr="00377214">
              <w:rPr>
                <w:rFonts w:ascii="Times New Roman" w:hAnsi="Times New Roman"/>
                <w:sz w:val="26"/>
                <w:szCs w:val="26"/>
              </w:rPr>
              <w:t>, Комиссии по проведению служебных проверок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9262AF" w:rsidRDefault="005D44BF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62AF"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Pr="009262AF">
              <w:rPr>
                <w:rFonts w:ascii="Times New Roman" w:hAnsi="Times New Roman"/>
                <w:color w:val="000000"/>
                <w:sz w:val="26"/>
                <w:szCs w:val="26"/>
              </w:rPr>
              <w:t>е лиц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 за ведение кадровой работы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Default="005D44BF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5D44BF" w:rsidRPr="006C3DF0" w:rsidRDefault="005D44BF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3D7DEC" w:rsidRDefault="005D44BF" w:rsidP="00844BEB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sz w:val="26"/>
                <w:szCs w:val="26"/>
              </w:rPr>
              <w:t>оценка профессиональной служебной деятельности, профессионального уровня государственных гражданских служащих, определение их соответстви</w:t>
            </w:r>
            <w:r>
              <w:rPr>
                <w:rFonts w:ascii="Times New Roman" w:hAnsi="Times New Roman"/>
                <w:sz w:val="26"/>
                <w:szCs w:val="26"/>
              </w:rPr>
              <w:t>я</w:t>
            </w:r>
            <w:r w:rsidRPr="003D7DEC">
              <w:rPr>
                <w:rFonts w:ascii="Times New Roman" w:hAnsi="Times New Roman"/>
                <w:sz w:val="26"/>
                <w:szCs w:val="26"/>
              </w:rPr>
              <w:t xml:space="preserve"> замещаемым должностям и возможное наличие перспектив для карьерного роста осуществля</w:t>
            </w:r>
            <w:r>
              <w:rPr>
                <w:rFonts w:ascii="Times New Roman" w:hAnsi="Times New Roman"/>
                <w:sz w:val="26"/>
                <w:szCs w:val="26"/>
              </w:rPr>
              <w:t>ю</w:t>
            </w:r>
            <w:r w:rsidRPr="003D7DEC">
              <w:rPr>
                <w:rFonts w:ascii="Times New Roman" w:hAnsi="Times New Roman"/>
                <w:sz w:val="26"/>
                <w:szCs w:val="26"/>
              </w:rPr>
              <w:t xml:space="preserve">тся посредством проведения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их </w:t>
            </w:r>
            <w:r w:rsidRPr="003D7DEC">
              <w:rPr>
                <w:rFonts w:ascii="Times New Roman" w:hAnsi="Times New Roman"/>
                <w:sz w:val="26"/>
                <w:szCs w:val="26"/>
              </w:rPr>
              <w:t xml:space="preserve">аттестации созданной в указанных целях комиссией. </w:t>
            </w:r>
          </w:p>
          <w:p w:rsidR="005D44BF" w:rsidRPr="003D7DEC" w:rsidRDefault="005D44BF" w:rsidP="00844B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sz w:val="26"/>
                <w:szCs w:val="26"/>
              </w:rPr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:rsidR="005D44BF" w:rsidRPr="006C3DF0" w:rsidRDefault="005D44BF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sz w:val="26"/>
                <w:szCs w:val="26"/>
              </w:rPr>
              <w:t xml:space="preserve">В результате работы соответствующих комиссий ожидается формирование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корпуса высокопрофессиональных, </w:t>
            </w:r>
            <w:r w:rsidRPr="003D7DEC">
              <w:rPr>
                <w:rFonts w:ascii="Times New Roman" w:hAnsi="Times New Roman"/>
                <w:sz w:val="26"/>
                <w:szCs w:val="26"/>
              </w:rPr>
              <w:t>ответственных, квалифицированных работников, ориентированных на достижение высоких результатов</w:t>
            </w:r>
          </w:p>
        </w:tc>
      </w:tr>
      <w:tr w:rsidR="005D44BF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Default="005D44BF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3" w:name="Par105"/>
            <w:bookmarkEnd w:id="3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36622B" w:rsidRDefault="005D44BF" w:rsidP="00594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Обеспеч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передачи материалов (при наличии оснований) на рассмотрение Комиссии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905B0D">
              <w:rPr>
                <w:rFonts w:ascii="Times New Roman" w:hAnsi="Times New Roman"/>
                <w:color w:val="000000"/>
                <w:spacing w:val="3"/>
                <w:sz w:val="26"/>
                <w:szCs w:val="26"/>
              </w:rPr>
              <w:t>по соблюдению требований к служебному поведению и урегулированию конфликта интересов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A06582" w:rsidRDefault="005D44BF" w:rsidP="00CF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62AF"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ответственное лицо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 противодействие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6C3DF0" w:rsidRDefault="005D44BF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3DF0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5D44BF" w:rsidRPr="006C3DF0" w:rsidRDefault="005D44BF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3DF0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6C3DF0" w:rsidRDefault="005D44BF" w:rsidP="006C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C3DF0">
              <w:rPr>
                <w:rFonts w:ascii="Times New Roman" w:hAnsi="Times New Roman"/>
                <w:sz w:val="26"/>
                <w:szCs w:val="26"/>
              </w:rPr>
              <w:t xml:space="preserve">обеспечение соблюдения федеральными государственными гражданскими служащими </w:t>
            </w:r>
            <w:r w:rsidRPr="006C3DF0">
              <w:rPr>
                <w:rFonts w:ascii="Times New Roman" w:hAnsi="Times New Roman"/>
                <w:sz w:val="26"/>
                <w:szCs w:val="26"/>
              </w:rPr>
              <w:br/>
              <w:t xml:space="preserve">ограничений и запретов, требований о предотвращении или урегулировании конфликта интересов, требований </w:t>
            </w:r>
            <w:r w:rsidRPr="006C3DF0">
              <w:rPr>
                <w:rFonts w:ascii="Times New Roman" w:hAnsi="Times New Roman"/>
                <w:sz w:val="26"/>
                <w:szCs w:val="26"/>
              </w:rPr>
              <w:br/>
              <w:t xml:space="preserve">к служебному (должностному) поведению, установленных законодательством Российской Федерации, совершенствование организации работы по противодействию коррупции </w:t>
            </w:r>
          </w:p>
        </w:tc>
      </w:tr>
      <w:tr w:rsidR="005D44BF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F61DA6" w:rsidRDefault="005D44BF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0137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36622B" w:rsidRDefault="005D44BF" w:rsidP="009A7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 федеральными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гражданскими служащими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суда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аких-либо лиц в целях склонения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их к совершению коррупционных правонарушений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A06582" w:rsidRDefault="005D44BF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62AF"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ответственное лицо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 противодействие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Default="005D44BF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5D44BF" w:rsidRPr="0036622B" w:rsidRDefault="005D44BF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662FCC" w:rsidRDefault="005D44BF" w:rsidP="00D315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исполнение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ие коррупционных правонарушений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5D44BF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Default="005D44BF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2.4.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514D69" w:rsidRDefault="005D44BF" w:rsidP="009A7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суда</w:t>
            </w: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A06582" w:rsidRDefault="005D44BF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62AF"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ответственное лицо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 противодействие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Default="005D44BF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5D44BF" w:rsidRPr="00514D69" w:rsidRDefault="005D44BF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E74287" w:rsidRDefault="005D44BF" w:rsidP="00AE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выявление случаев несоблюдения федеральными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обязанности по уведомлению представителя нанимателя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 намерении выполнять иную оплачиваемую работу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а также призна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ков наличия конфликта интересов</w:t>
            </w:r>
          </w:p>
        </w:tc>
      </w:tr>
      <w:tr w:rsidR="005D44BF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Default="005D44BF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514D69" w:rsidRDefault="005D44BF" w:rsidP="009A7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суда</w:t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A06582" w:rsidRDefault="005D44BF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62AF"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ответственное лицо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 противодействие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Default="005D44BF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5D44BF" w:rsidRPr="00514D69" w:rsidRDefault="005D44BF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E74287" w:rsidRDefault="005D44BF" w:rsidP="005C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условий для исполнения обязанности </w:t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по уведомлению представителя нанимателя о возникновении конфликта интересов или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 возможности его возникновения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5D44BF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Default="005D44BF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2.6.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36622B" w:rsidRDefault="005D44BF" w:rsidP="009A7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суда</w:t>
            </w:r>
            <w:r w:rsidRPr="0036622B">
              <w:rPr>
                <w:rFonts w:ascii="Times New Roman" w:hAnsi="Times New Roman"/>
                <w:sz w:val="26"/>
                <w:szCs w:val="26"/>
              </w:rPr>
              <w:t xml:space="preserve"> обязанности по получению разрешения представителя нанимателя на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участие на безвозмездной основе в управлении некоммерческими организациями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A06582" w:rsidRDefault="005D44BF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62AF"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ответственное лицо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 противодействие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Default="005D44BF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5D44BF" w:rsidRPr="0036622B" w:rsidRDefault="005D44BF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5C1B7E" w:rsidRDefault="005D44BF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выявление случаев несоблюдения федеральными</w:t>
            </w: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обязанности по получению разрешения представителя нанимателя на </w:t>
            </w: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участие </w:t>
            </w: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  <w:t xml:space="preserve">на безвозмездной основе </w:t>
            </w: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  <w:t>в управлении некоммерческими организациями</w:t>
            </w:r>
          </w:p>
        </w:tc>
      </w:tr>
      <w:tr w:rsidR="005D44BF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Default="005D44BF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2.7.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514D69" w:rsidRDefault="005D44BF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514D69">
              <w:rPr>
                <w:rFonts w:ascii="Times New Roman" w:hAnsi="Times New Roman"/>
                <w:sz w:val="26"/>
                <w:szCs w:val="26"/>
              </w:rPr>
              <w:t>постановления Правите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льства Российской Федерации от </w:t>
            </w:r>
            <w:r w:rsidRPr="00514D69">
              <w:rPr>
                <w:rFonts w:ascii="Times New Roman" w:hAnsi="Times New Roman"/>
                <w:sz w:val="26"/>
                <w:szCs w:val="26"/>
              </w:rPr>
              <w:t xml:space="preserve">5 октября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514D69">
                <w:rPr>
                  <w:rFonts w:ascii="Times New Roman" w:hAnsi="Times New Roman"/>
                  <w:sz w:val="26"/>
                  <w:szCs w:val="26"/>
                </w:rPr>
                <w:t>2020 г</w:t>
              </w:r>
            </w:smartTag>
            <w:r w:rsidRPr="00514D69">
              <w:rPr>
                <w:rFonts w:ascii="Times New Roman" w:hAnsi="Times New Roman"/>
                <w:sz w:val="26"/>
                <w:szCs w:val="26"/>
              </w:rPr>
              <w:t xml:space="preserve">. № 1602 «Положение о порядке участия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r w:rsidRPr="00514D69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A06582" w:rsidRDefault="005D44BF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62AF"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ответственное лицо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 противодействие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Default="005D44BF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5D44BF" w:rsidRPr="00514D69" w:rsidRDefault="005D44BF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E74287" w:rsidRDefault="005D44BF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выявление случаев несоблюдения федеральными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порядка </w:t>
            </w:r>
            <w:r w:rsidRPr="00514D69">
              <w:rPr>
                <w:rFonts w:ascii="Times New Roman" w:hAnsi="Times New Roman"/>
                <w:sz w:val="26"/>
                <w:szCs w:val="26"/>
              </w:rPr>
              <w:t xml:space="preserve">участия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5D44BF" w:rsidRPr="00002293" w:rsidTr="00211C8F">
        <w:trPr>
          <w:trHeight w:val="70"/>
          <w:tblCellSpacing w:w="5" w:type="nil"/>
          <w:jc w:val="center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3D7DEC" w:rsidRDefault="005D44BF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2.8</w:t>
            </w: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3D7DEC" w:rsidRDefault="005D44BF" w:rsidP="00F65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sz w:val="26"/>
                <w:szCs w:val="26"/>
              </w:rPr>
              <w:t xml:space="preserve">Реализация постановления Правительства Российской Федерации от 5 марта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3D7DEC">
                <w:rPr>
                  <w:rFonts w:ascii="Times New Roman" w:hAnsi="Times New Roman"/>
                  <w:sz w:val="26"/>
                  <w:szCs w:val="26"/>
                </w:rPr>
                <w:t>2018 г</w:t>
              </w:r>
            </w:smartTag>
            <w:r w:rsidRPr="003D7DEC">
              <w:rPr>
                <w:rFonts w:ascii="Times New Roman" w:hAnsi="Times New Roman"/>
                <w:sz w:val="26"/>
                <w:szCs w:val="26"/>
              </w:rPr>
              <w:t>. № 228 «О реестре лиц, уволенных в связи с утратой доверия»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A06582" w:rsidRDefault="005D44BF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0522B"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ответственное лицо за противодействие коррупции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Pr="00705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ответственное лицо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 ведение кадровой работы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3D7DEC" w:rsidRDefault="005D44B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5D44BF" w:rsidRPr="003D7DEC" w:rsidRDefault="005D44B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66384A" w:rsidRDefault="005D44BF" w:rsidP="006638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D7DE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учет сведений об увольнении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br/>
            </w:r>
            <w:r w:rsidRPr="003D7DE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(о прекращении полномочий) лиц в связи с утратой доверия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br/>
            </w:r>
            <w:r w:rsidRPr="003D7DEC">
              <w:rPr>
                <w:rFonts w:ascii="Times New Roman" w:hAnsi="Times New Roman"/>
                <w:sz w:val="26"/>
                <w:szCs w:val="26"/>
                <w:lang w:eastAsia="ru-RU"/>
              </w:rPr>
              <w:t>за совершение коррупционного правонарушения</w:t>
            </w:r>
          </w:p>
        </w:tc>
      </w:tr>
      <w:tr w:rsidR="005D44BF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Default="005D44BF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2.9.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764E15" w:rsidRDefault="005D44BF" w:rsidP="0009585E">
            <w:pPr>
              <w:pStyle w:val="NoSpacing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64E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  <w:r w:rsidRPr="00764E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  <w:r w:rsidRPr="00764E15">
              <w:rPr>
                <w:rFonts w:ascii="Times New Roman" w:hAnsi="Times New Roman"/>
                <w:color w:val="000000"/>
                <w:sz w:val="26"/>
                <w:szCs w:val="26"/>
              </w:rPr>
              <w:t>, размещал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ись</w:t>
            </w:r>
            <w:r w:rsidRPr="00764E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общедоступн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ая</w:t>
            </w:r>
            <w:r w:rsidRPr="00764E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информаци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764E15">
              <w:rPr>
                <w:rFonts w:ascii="Times New Roman" w:hAnsi="Times New Roman"/>
                <w:color w:val="000000"/>
                <w:sz w:val="26"/>
                <w:szCs w:val="26"/>
              </w:rPr>
              <w:t>, а также данные, позволяющие их идентифицировать</w:t>
            </w:r>
          </w:p>
          <w:p w:rsidR="005D44BF" w:rsidRPr="003E416D" w:rsidRDefault="005D44BF" w:rsidP="0009585E">
            <w:pPr>
              <w:pStyle w:val="NoSpacing"/>
              <w:jc w:val="both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A06582" w:rsidRDefault="005D44BF" w:rsidP="0021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62AF"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Pr="009262AF">
              <w:rPr>
                <w:rFonts w:ascii="Times New Roman" w:hAnsi="Times New Roman"/>
                <w:color w:val="000000"/>
                <w:sz w:val="26"/>
                <w:szCs w:val="26"/>
              </w:rPr>
              <w:t>е лиц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 за ведение кадровой работы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Default="005D44BF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отношении граждан, претендующих на замещение должностей   – по мере необходимости</w:t>
            </w:r>
            <w:r w:rsidRPr="00AA1F90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5D44BF" w:rsidRPr="00954312" w:rsidRDefault="005D44BF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отношении государственных служащих – ежегодно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до 1 апреля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Default="005D44BF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случаев несоблюдения  требований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законодательства </w:t>
            </w:r>
            <w:r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>о государственной гражданской службе Российской Федерации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части, касающейся непредставления сведений в срок, установленный законодательством Российской Федерации</w:t>
            </w:r>
          </w:p>
          <w:p w:rsidR="005D44BF" w:rsidRDefault="005D44BF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D44BF" w:rsidRPr="00D15B44" w:rsidRDefault="005D44BF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5D44BF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6C3DF0" w:rsidRDefault="005D44BF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C3DF0">
              <w:rPr>
                <w:rFonts w:ascii="Times New Roman" w:hAnsi="Times New Roman"/>
                <w:color w:val="000000"/>
                <w:sz w:val="26"/>
                <w:szCs w:val="26"/>
              </w:rPr>
              <w:t>2.10.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9A118D" w:rsidRDefault="005D44BF" w:rsidP="009A7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B70C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Сбор сведений о доходах, расходах, об имуществе </w:t>
            </w:r>
            <w:r w:rsidRPr="009B70C7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и обязательствах имущественного характера судей, мировых судей и федеральных государственных гражданских служащих </w:t>
            </w:r>
            <w:r w:rsidRPr="009B70C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суда</w:t>
            </w:r>
            <w:r w:rsidRPr="009B70C7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A06582" w:rsidRDefault="005D44BF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62AF"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ответственное лицо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 противодействие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6C3DF0" w:rsidRDefault="005D44BF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C3DF0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5D44BF" w:rsidRPr="006C3DF0" w:rsidRDefault="005D44BF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C3DF0">
              <w:rPr>
                <w:rFonts w:ascii="Times New Roman" w:hAnsi="Times New Roman"/>
                <w:color w:val="000000"/>
                <w:sz w:val="26"/>
                <w:szCs w:val="26"/>
              </w:rPr>
              <w:t>до 30 апреля включительно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6C3DF0" w:rsidRDefault="005D44BF" w:rsidP="006C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выявление признаков</w:t>
            </w:r>
            <w:r w:rsidRPr="006C3D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норм законодательства Российской Федерации о противодействии коррупции в части, касающейся выявления случаев непредставления сведений </w:t>
            </w:r>
            <w:r w:rsidRPr="006C3DF0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 доходах или представления </w:t>
            </w:r>
            <w:r w:rsidRPr="006C3DF0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с нарушением срока</w:t>
            </w:r>
          </w:p>
        </w:tc>
      </w:tr>
      <w:tr w:rsidR="005D44BF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6C3DF0" w:rsidRDefault="005D44BF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9B70C7" w:rsidRDefault="005D44BF" w:rsidP="009B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Обеспечение</w:t>
            </w:r>
            <w:r w:rsidRPr="00251165">
              <w:rPr>
                <w:rFonts w:ascii="Times New Roman" w:hAnsi="Times New Roman"/>
                <w:sz w:val="26"/>
                <w:szCs w:val="26"/>
              </w:rPr>
              <w:t xml:space="preserve"> получени</w:t>
            </w:r>
            <w:r>
              <w:rPr>
                <w:rFonts w:ascii="Times New Roman" w:hAnsi="Times New Roman"/>
                <w:sz w:val="26"/>
                <w:szCs w:val="26"/>
              </w:rPr>
              <w:t>я</w:t>
            </w:r>
            <w:r w:rsidRPr="00251165">
              <w:rPr>
                <w:rFonts w:ascii="Times New Roman" w:hAnsi="Times New Roman"/>
                <w:sz w:val="26"/>
                <w:szCs w:val="26"/>
              </w:rPr>
              <w:t xml:space="preserve"> от судьи</w:t>
            </w:r>
            <w:r>
              <w:rPr>
                <w:rFonts w:ascii="Times New Roman" w:hAnsi="Times New Roman"/>
                <w:sz w:val="26"/>
                <w:szCs w:val="26"/>
              </w:rPr>
              <w:t>, мирового судьи</w:t>
            </w:r>
            <w:r w:rsidRPr="00251165">
              <w:rPr>
                <w:rFonts w:ascii="Times New Roman" w:hAnsi="Times New Roman"/>
                <w:sz w:val="26"/>
                <w:szCs w:val="26"/>
              </w:rPr>
              <w:t xml:space="preserve"> письменного согласия на размещение сведений о доходах, расходах, об имуществе и обязательствах имущественного характера, а также его супруги (супруга) и несовер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шеннолетних детей </w:t>
            </w:r>
            <w:r w:rsidRPr="00251165">
              <w:rPr>
                <w:rFonts w:ascii="Times New Roman" w:hAnsi="Times New Roman"/>
                <w:sz w:val="26"/>
                <w:szCs w:val="26"/>
              </w:rPr>
              <w:t>на официальном сайте суда в сети «Интернет»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A06582" w:rsidRDefault="005D44BF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62AF"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ответственное лицо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 противодействие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6C3DF0" w:rsidRDefault="005D44BF" w:rsidP="009B70C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C3DF0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5D44BF" w:rsidRPr="006C3DF0" w:rsidRDefault="005D44BF" w:rsidP="009B70C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C3DF0">
              <w:rPr>
                <w:rFonts w:ascii="Times New Roman" w:hAnsi="Times New Roman"/>
                <w:color w:val="000000"/>
                <w:sz w:val="26"/>
                <w:szCs w:val="26"/>
              </w:rPr>
              <w:t>до 30 апреля включительно</w:t>
            </w:r>
          </w:p>
        </w:tc>
        <w:tc>
          <w:tcPr>
            <w:tcW w:w="4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4BF" w:rsidRPr="006C3DF0" w:rsidRDefault="005D44BF" w:rsidP="004C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открытости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и доступности информации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 соблюдении судьями, мировыми судьями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законодательства Российской Федерации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br/>
              <w:t>о противодействии коррупции</w:t>
            </w:r>
          </w:p>
        </w:tc>
      </w:tr>
      <w:tr w:rsidR="005D44BF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844BEB" w:rsidRDefault="005D44BF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44BEB">
              <w:rPr>
                <w:rFonts w:ascii="Times New Roman" w:hAnsi="Times New Roman"/>
                <w:color w:val="000000"/>
                <w:sz w:val="26"/>
                <w:szCs w:val="26"/>
              </w:rPr>
              <w:t>2.12.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9B70C7" w:rsidRDefault="005D44BF" w:rsidP="009A7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B70C7">
              <w:rPr>
                <w:rFonts w:ascii="Times New Roman" w:hAnsi="Times New Roman"/>
                <w:color w:val="000000"/>
                <w:sz w:val="26"/>
                <w:szCs w:val="26"/>
              </w:rPr>
              <w:t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суда сведений о доходах, расходах, об имуществе и обязательствах имущественного характера судей, мировых судей (при наличии письменного согласия на размещение сведений на сайте суда), федеральных</w:t>
            </w:r>
            <w:r w:rsidRPr="009B70C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9B70C7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государственных</w:t>
            </w:r>
            <w:r w:rsidRPr="009B70C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гражданских служащих суда</w:t>
            </w:r>
            <w:r w:rsidRPr="009B70C7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A06582" w:rsidRDefault="005D44BF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62AF"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ответственное лицо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 ведение раздела «Противодействие коррупции» официального сайта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36622B" w:rsidRDefault="005D44BF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срок, не превышающий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14 рабочих дней со дня истечения срока, установленного для их подачи</w:t>
            </w:r>
          </w:p>
        </w:tc>
        <w:tc>
          <w:tcPr>
            <w:tcW w:w="4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E74287" w:rsidRDefault="005D44BF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D44BF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Default="005D44BF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36622B" w:rsidRDefault="005D44BF" w:rsidP="009A7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Обобщение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доходах, расходах,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служащих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суда,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 также их супруг (супругов) и несовершеннолетних детей за отчетные периоды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A06582" w:rsidRDefault="005D44BF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62AF"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ответственное лицо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 противодействие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Default="005D44BF" w:rsidP="00F8558A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5D44BF" w:rsidRPr="00603FEE" w:rsidRDefault="005D44BF" w:rsidP="0086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до 3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мая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E74287" w:rsidRDefault="005D44BF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выявление признаков нарушения законодательства Российской Федера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не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представления сведений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 доходах</w:t>
            </w:r>
          </w:p>
        </w:tc>
      </w:tr>
      <w:tr w:rsidR="005D44BF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Default="005D44BF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2.14.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Default="005D44BF" w:rsidP="004A0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44BEB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предварительного изучения сведений о доходах и расходах судей на предмет их соответствия требованиям законодательства Российской Федерации и методическим рекомендациям по представлению сведений о доходах и расходах, утвержденным Президиумом Верховного Суда Российской Федерации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9A7906" w:rsidRDefault="005D44BF" w:rsidP="004A0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0DA6"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ответственное лицо за противодействие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690DA6" w:rsidRDefault="005D44BF" w:rsidP="004A0FF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0DA6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5D44BF" w:rsidRDefault="005D44BF" w:rsidP="004A0FF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0DA6">
              <w:rPr>
                <w:rFonts w:ascii="Times New Roman" w:hAnsi="Times New Roman"/>
                <w:color w:val="000000"/>
                <w:sz w:val="26"/>
                <w:szCs w:val="26"/>
              </w:rPr>
              <w:t>до 31 мая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B865F9" w:rsidRDefault="005D44BF" w:rsidP="004A0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0DA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признаков нарушения законодательства Российской Федерации о противодействии коррупции в части, касающейся выявления случаев </w:t>
            </w:r>
            <w:r w:rsidRPr="00690DA6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непредставления сведений </w:t>
            </w:r>
            <w:r w:rsidRPr="00690DA6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 доходах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 нарушения порядка и формы</w:t>
            </w:r>
            <w:r w:rsidRPr="00690DA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представления сведений </w:t>
            </w:r>
            <w:r w:rsidRPr="00690DA6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 доходах</w:t>
            </w:r>
          </w:p>
        </w:tc>
      </w:tr>
      <w:tr w:rsidR="005D44BF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4BF" w:rsidRDefault="005D44BF" w:rsidP="00AD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Default="005D44BF" w:rsidP="00AD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Передача сведений о доходах и</w:t>
            </w:r>
            <w:r w:rsidRPr="009450E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расходах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судьи</w:t>
            </w:r>
            <w:r w:rsidRPr="009450EB">
              <w:rPr>
                <w:rFonts w:ascii="Times New Roman" w:hAnsi="Times New Roman"/>
                <w:color w:val="000000"/>
                <w:sz w:val="26"/>
                <w:szCs w:val="26"/>
              </w:rPr>
              <w:t>, а также заявления судьи о невозможности по объективным причинам представить сведения о доходах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расходах </w:t>
            </w:r>
            <w:r w:rsidRPr="009450E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его супруги (супруга) и несовершеннолетних детей работнику суда, являющемуся секретарем соответствующей комиссии по проверке достоверности и полноты сведений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 доходах и расходах судьи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9262AF" w:rsidRDefault="005D44BF" w:rsidP="0094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7906"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ответственное лицо за противодействие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Default="005D44BF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5D44BF" w:rsidRDefault="005D44BF" w:rsidP="009A7906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450EB">
              <w:rPr>
                <w:rFonts w:ascii="Times New Roman" w:hAnsi="Times New Roman"/>
                <w:color w:val="000000"/>
                <w:sz w:val="26"/>
                <w:szCs w:val="26"/>
              </w:rPr>
              <w:t>не позднее 7 рабочих дней по истечении срока на пода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чу уточненных сведений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B865F9" w:rsidRDefault="005D44BF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соблюдение</w:t>
            </w:r>
            <w:r w:rsidRPr="00731D4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законодательства Российской Федерации о противодействии коррупции</w:t>
            </w:r>
          </w:p>
        </w:tc>
      </w:tr>
      <w:tr w:rsidR="005D44BF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Default="005D44BF" w:rsidP="003F7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2.16.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B865F9" w:rsidRDefault="005D44BF" w:rsidP="00A26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Передача </w:t>
            </w:r>
            <w:r w:rsidRPr="00251165">
              <w:rPr>
                <w:rFonts w:ascii="Times New Roman" w:hAnsi="Times New Roman"/>
                <w:sz w:val="26"/>
                <w:szCs w:val="26"/>
              </w:rPr>
              <w:t>в отдел государственной службы, кадров и делопроизводства Управления справ</w:t>
            </w:r>
            <w:r>
              <w:rPr>
                <w:rFonts w:ascii="Times New Roman" w:hAnsi="Times New Roman"/>
                <w:sz w:val="26"/>
                <w:szCs w:val="26"/>
              </w:rPr>
              <w:t>ок</w:t>
            </w:r>
            <w:r w:rsidRPr="00251165">
              <w:rPr>
                <w:rFonts w:ascii="Times New Roman" w:hAnsi="Times New Roman"/>
                <w:sz w:val="26"/>
                <w:szCs w:val="26"/>
              </w:rPr>
              <w:t xml:space="preserve"> о доходах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расходах</w:t>
            </w:r>
            <w:r w:rsidRPr="00251165">
              <w:rPr>
                <w:rFonts w:ascii="Times New Roman" w:hAnsi="Times New Roman"/>
                <w:sz w:val="26"/>
                <w:szCs w:val="26"/>
              </w:rPr>
              <w:t>, а также заявления о невозможности по объективным причинам представить сведения о доходах и расходах супруги (супруга) и несовершеннолетних детей на хранение по передаточному акту для приобщения к личным делам судей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9262AF" w:rsidRDefault="005D44BF" w:rsidP="00231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450EB">
              <w:rPr>
                <w:rFonts w:ascii="Times New Roman" w:hAnsi="Times New Roman"/>
                <w:color w:val="000000"/>
                <w:sz w:val="26"/>
                <w:szCs w:val="26"/>
              </w:rPr>
              <w:t>секретарь соответствующей комиссии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9450EB" w:rsidRDefault="005D44BF" w:rsidP="009450EB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после</w:t>
            </w:r>
            <w:r w:rsidRPr="009450E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завер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шения декларационной кампании</w:t>
            </w:r>
          </w:p>
          <w:p w:rsidR="005D44BF" w:rsidRDefault="005D44BF" w:rsidP="0015792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450EB">
              <w:rPr>
                <w:rFonts w:ascii="Times New Roman" w:hAnsi="Times New Roman"/>
                <w:color w:val="000000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5D44BF" w:rsidRDefault="005D44BF" w:rsidP="0015792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450EB">
              <w:rPr>
                <w:rFonts w:ascii="Times New Roman" w:hAnsi="Times New Roman"/>
                <w:color w:val="000000"/>
                <w:sz w:val="26"/>
                <w:szCs w:val="26"/>
              </w:rPr>
              <w:t>до 1 декабря)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B865F9" w:rsidRDefault="005D44BF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36C7">
              <w:rPr>
                <w:rFonts w:ascii="Times New Roman" w:hAnsi="Times New Roman"/>
                <w:color w:val="000000"/>
                <w:sz w:val="26"/>
                <w:szCs w:val="26"/>
              </w:rPr>
              <w:t>соблюдение законодательства Российской Федерации о противодействии коррупции</w:t>
            </w:r>
          </w:p>
        </w:tc>
      </w:tr>
      <w:tr w:rsidR="005D44BF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Default="005D44BF" w:rsidP="003F7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2.17.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FE416D" w:rsidRDefault="005D44BF" w:rsidP="006B6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A06582" w:rsidRDefault="005D44BF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62AF"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ответственное лицо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 противодействие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B865F9" w:rsidRDefault="005D44BF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5D44BF" w:rsidRPr="0036622B" w:rsidRDefault="005D44BF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E74287" w:rsidRDefault="005D44BF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установление фактов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5D44BF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Default="005D44BF" w:rsidP="003F7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2.18.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6C3DF0" w:rsidRDefault="005D44BF" w:rsidP="00157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C3DF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Осуществление контроля за соответствием расходов федеральных государственных гражданских служащих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суда</w:t>
            </w:r>
            <w:r w:rsidRPr="006C3DF0">
              <w:rPr>
                <w:rFonts w:ascii="Times New Roman" w:hAnsi="Times New Roman"/>
                <w:sz w:val="26"/>
                <w:szCs w:val="26"/>
                <w:lang w:eastAsia="ru-RU"/>
              </w:rPr>
              <w:t>, а также их супруг (супругов) и несовершеннолетних детей их доходам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A06582" w:rsidRDefault="005D44BF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62AF"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ответственное лицо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 противодействие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B865F9" w:rsidRDefault="005D44BF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5D44BF" w:rsidRPr="0036622B" w:rsidRDefault="005D44BF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E74287" w:rsidRDefault="005D44BF" w:rsidP="00160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установление фактов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5D44BF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Default="005D44BF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2.19.</w:t>
            </w:r>
          </w:p>
          <w:p w:rsidR="005D44BF" w:rsidRDefault="005D44BF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662FCC" w:rsidRDefault="005D44BF" w:rsidP="00157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Прове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анализ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адресах сайтов и (или) страниц сайтов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Pr="0036622B">
              <w:rPr>
                <w:rFonts w:ascii="Times New Roman" w:hAnsi="Times New Roman"/>
                <w:color w:val="000000"/>
                <w:sz w:val="16"/>
                <w:szCs w:val="26"/>
              </w:rPr>
              <w:t xml:space="preserve">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информационно-телекоммуникационной сети «Интернет»,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 которых гражданами, претендующими на замещение должностей федеральной государственной гражданской службы в суде, и федеральными государственными гражданскими служащими, замещающими должности федеральной государственной гражданской службы в суде,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A06582" w:rsidRDefault="005D44BF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62AF"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ответственное лицо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 противодействие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Default="005D44BF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периода,</w:t>
            </w:r>
          </w:p>
          <w:p w:rsidR="005D44BF" w:rsidRPr="0036622B" w:rsidRDefault="005D44BF" w:rsidP="0015792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FE416D" w:rsidRDefault="005D44BF" w:rsidP="006A34A7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признаков несоблюдения принципов служебного поведения, поступков, порочащих честь и достоинство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федеральных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граждански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служащи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Pr="000C05CB">
              <w:rPr>
                <w:rFonts w:ascii="Times New Roman" w:hAnsi="Times New Roman"/>
                <w:color w:val="000000"/>
                <w:sz w:val="26"/>
                <w:szCs w:val="26"/>
              </w:rPr>
              <w:t>, а также конфликтных ситуаций,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0C05CB">
              <w:rPr>
                <w:rFonts w:ascii="Times New Roman" w:hAnsi="Times New Roman"/>
                <w:color w:val="000000"/>
                <w:sz w:val="26"/>
                <w:szCs w:val="26"/>
              </w:rPr>
              <w:t>способных нанести ущерб их репутации или авто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ритету государственных органов </w:t>
            </w:r>
          </w:p>
        </w:tc>
      </w:tr>
      <w:tr w:rsidR="005D44BF" w:rsidRPr="00160AF8" w:rsidTr="00211C8F">
        <w:trPr>
          <w:trHeight w:val="70"/>
          <w:tblCellSpacing w:w="5" w:type="nil"/>
          <w:jc w:val="center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6D78ED" w:rsidRDefault="005D44BF" w:rsidP="003F7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2.20</w:t>
            </w:r>
            <w:r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6D78ED" w:rsidRDefault="005D44BF" w:rsidP="00D9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принятия мер по повышению эффективности кадровой работы в части, касающейся ведения личных дел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A06582" w:rsidRDefault="005D44BF" w:rsidP="00157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62AF"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Pr="009262AF">
              <w:rPr>
                <w:rFonts w:ascii="Times New Roman" w:hAnsi="Times New Roman"/>
                <w:color w:val="000000"/>
                <w:sz w:val="26"/>
                <w:szCs w:val="26"/>
              </w:rPr>
              <w:t>е лиц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 за ведение кадровой работы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6D78ED" w:rsidRDefault="005D44BF" w:rsidP="00C70C5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5D44BF" w:rsidRPr="000C05CB" w:rsidRDefault="005D44BF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997C13" w:rsidRDefault="005D44BF" w:rsidP="00E44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  <w:highlight w:val="yellow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актуализация анкет в соответствии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  <w:t>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5D44BF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Default="005D44BF" w:rsidP="003F7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2.21.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36622B" w:rsidRDefault="005D44BF" w:rsidP="00EF0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Ведение Реестра </w:t>
            </w:r>
            <w:r w:rsidRPr="00EE0CDB">
              <w:rPr>
                <w:rFonts w:ascii="Times New Roman" w:hAnsi="Times New Roman"/>
                <w:color w:val="000000"/>
                <w:sz w:val="26"/>
                <w:szCs w:val="26"/>
              </w:rPr>
              <w:t>(списка) уволенных федеральных госуд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арственных гражданских служащих суда,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суде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A06582" w:rsidRDefault="005D44BF" w:rsidP="00C9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62AF"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Pr="009262AF">
              <w:rPr>
                <w:rFonts w:ascii="Times New Roman" w:hAnsi="Times New Roman"/>
                <w:color w:val="000000"/>
                <w:sz w:val="26"/>
                <w:szCs w:val="26"/>
              </w:rPr>
              <w:t>е лиц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за ведение кадровой работы, </w:t>
            </w:r>
            <w:r w:rsidRPr="00C901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ответственное лицо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 противодействие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C34CAF" w:rsidRDefault="005D44BF" w:rsidP="00C34CA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Pr="00C34CAF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5D44BF" w:rsidRPr="0036622B" w:rsidRDefault="005D44B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4CAF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E74287" w:rsidRDefault="005D44BF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случаев несоблюдения гражданами, замещавшими должности федеральной 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</w:t>
            </w:r>
            <w:r w:rsidRPr="00CA2773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t xml:space="preserve">предусмотренных законодательством Российской Федерации </w:t>
            </w:r>
            <w:r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br/>
            </w:r>
            <w:r w:rsidRPr="00CA2773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противодействии коррупции</w:t>
            </w:r>
          </w:p>
        </w:tc>
      </w:tr>
      <w:tr w:rsidR="005D44BF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Default="005D44BF" w:rsidP="003F7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2.22.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36622B" w:rsidRDefault="005D44BF" w:rsidP="00EF0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Обеспеч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представлени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ходе реализации мер по противодействию коррупции в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A06582" w:rsidRDefault="005D44BF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62AF"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ответственное лицо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 противодействие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680EC8" w:rsidRDefault="005D44BF" w:rsidP="00680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80EC8">
              <w:rPr>
                <w:rFonts w:ascii="Times New Roman" w:hAnsi="Times New Roman"/>
                <w:color w:val="000000"/>
                <w:sz w:val="26"/>
                <w:szCs w:val="26"/>
              </w:rPr>
              <w:t>ежеквартально</w:t>
            </w:r>
          </w:p>
          <w:p w:rsidR="005D44BF" w:rsidRPr="00680EC8" w:rsidRDefault="005D44BF" w:rsidP="00680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80EC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(до 20 апреля, </w:t>
            </w:r>
          </w:p>
          <w:p w:rsidR="005D44BF" w:rsidRDefault="005D44BF" w:rsidP="00680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80EC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до 20 июля, </w:t>
            </w:r>
          </w:p>
          <w:p w:rsidR="005D44BF" w:rsidRPr="00680EC8" w:rsidRDefault="005D44BF" w:rsidP="00680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80EC8">
              <w:rPr>
                <w:rFonts w:ascii="Times New Roman" w:hAnsi="Times New Roman"/>
                <w:color w:val="000000"/>
                <w:sz w:val="26"/>
                <w:szCs w:val="26"/>
              </w:rPr>
              <w:t>до 20 октября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  <w:r w:rsidRPr="00680EC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</w:p>
          <w:p w:rsidR="005D44BF" w:rsidRDefault="005D44BF" w:rsidP="00680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D44BF" w:rsidRDefault="005D44BF" w:rsidP="00680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5D44BF" w:rsidRPr="00DA28D4" w:rsidRDefault="005D44BF" w:rsidP="00680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(</w:t>
            </w:r>
            <w:r w:rsidRPr="00680EC8">
              <w:rPr>
                <w:rFonts w:ascii="Times New Roman" w:hAnsi="Times New Roman"/>
                <w:color w:val="000000"/>
                <w:sz w:val="26"/>
                <w:szCs w:val="26"/>
              </w:rPr>
              <w:t>до 20 января)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DA28D4" w:rsidRDefault="005D44BF" w:rsidP="00EF0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анализа и обобщения  полученных сведений о ходе реализации мер по противодействию коррупции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в суде</w:t>
            </w:r>
            <w:r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представление, направление информации в установленные сроки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Управление</w:t>
            </w:r>
          </w:p>
        </w:tc>
      </w:tr>
      <w:tr w:rsidR="005D44BF" w:rsidRPr="003A194D" w:rsidTr="00211C8F">
        <w:trPr>
          <w:trHeight w:val="70"/>
          <w:tblCellSpacing w:w="5" w:type="nil"/>
          <w:jc w:val="center"/>
        </w:trPr>
        <w:tc>
          <w:tcPr>
            <w:tcW w:w="15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Default="005D44BF" w:rsidP="00C9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A194D">
              <w:rPr>
                <w:color w:val="000000"/>
                <w:highlight w:val="yellow"/>
              </w:rPr>
              <w:br w:type="page"/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3</w:t>
            </w:r>
            <w:r w:rsidRPr="005D76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Обеспечение соблюдения законодательства Российской Федерации о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противодействии коррупции</w:t>
            </w:r>
          </w:p>
          <w:p w:rsidR="005D44BF" w:rsidRPr="005D7644" w:rsidRDefault="005D44BF" w:rsidP="00C9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highlight w:val="yellow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при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использовании бюджетных средств, госуда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рственного имущества и ресурсов</w:t>
            </w:r>
          </w:p>
        </w:tc>
      </w:tr>
      <w:tr w:rsidR="005D44BF" w:rsidRPr="00A669D2" w:rsidTr="00211C8F">
        <w:trPr>
          <w:trHeight w:val="70"/>
          <w:tblCellSpacing w:w="5" w:type="nil"/>
          <w:jc w:val="center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A669D2" w:rsidRDefault="005D44BF" w:rsidP="00F855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69D2">
              <w:rPr>
                <w:rFonts w:ascii="Times New Roman" w:hAnsi="Times New Roman"/>
                <w:sz w:val="26"/>
                <w:szCs w:val="26"/>
              </w:rPr>
              <w:t>3.1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A669D2" w:rsidRDefault="005D44BF" w:rsidP="00A66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69D2">
              <w:rPr>
                <w:rFonts w:ascii="Times New Roman" w:hAnsi="Times New Roman"/>
                <w:sz w:val="26"/>
                <w:szCs w:val="26"/>
              </w:rPr>
              <w:t>Осуществление мероприятий по повышению эффективности использования федерального имущества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A669D2" w:rsidRDefault="005D44BF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69D2">
              <w:rPr>
                <w:rFonts w:ascii="Times New Roman" w:hAnsi="Times New Roman"/>
                <w:sz w:val="26"/>
                <w:szCs w:val="26"/>
              </w:rPr>
              <w:t>материально ответственное лицо</w:t>
            </w:r>
          </w:p>
          <w:p w:rsidR="005D44BF" w:rsidRPr="00A669D2" w:rsidRDefault="005D44BF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D44BF" w:rsidRPr="00A669D2" w:rsidRDefault="005D44BF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D44BF" w:rsidRPr="00A669D2" w:rsidRDefault="005D44BF" w:rsidP="00753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6"/>
                <w:szCs w:val="26"/>
              </w:rPr>
            </w:pPr>
          </w:p>
          <w:p w:rsidR="005D44BF" w:rsidRPr="00A669D2" w:rsidRDefault="005D44BF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69D2">
              <w:rPr>
                <w:rFonts w:ascii="Times New Roman" w:hAnsi="Times New Roman"/>
                <w:sz w:val="26"/>
                <w:szCs w:val="26"/>
              </w:rPr>
              <w:t>инвентаризацион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A669D2">
              <w:rPr>
                <w:rFonts w:ascii="Times New Roman" w:hAnsi="Times New Roman"/>
                <w:sz w:val="26"/>
                <w:szCs w:val="26"/>
              </w:rPr>
              <w:t>ная комиссия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A669D2" w:rsidRDefault="005D44BF" w:rsidP="00B3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69D2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5D44BF" w:rsidRPr="00A669D2" w:rsidRDefault="005D44BF" w:rsidP="00B3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A669D2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A669D2" w:rsidRDefault="005D44BF" w:rsidP="006152C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  <w:lang w:eastAsia="en-US"/>
              </w:rPr>
            </w:pPr>
            <w:r w:rsidRPr="00A669D2">
              <w:rPr>
                <w:sz w:val="26"/>
                <w:szCs w:val="26"/>
                <w:lang w:eastAsia="en-US"/>
              </w:rPr>
              <w:t>разработка и реализация мер по повышению эффективности системы учета и по о</w:t>
            </w:r>
            <w:r w:rsidRPr="00A669D2">
              <w:rPr>
                <w:sz w:val="26"/>
                <w:szCs w:val="26"/>
              </w:rPr>
              <w:t xml:space="preserve">беспечению контроля за использованием и сохранностью </w:t>
            </w:r>
            <w:r w:rsidRPr="00A669D2">
              <w:rPr>
                <w:sz w:val="26"/>
                <w:szCs w:val="26"/>
                <w:lang w:eastAsia="en-US"/>
              </w:rPr>
              <w:t>вверенного  федерального имущества.</w:t>
            </w:r>
          </w:p>
          <w:p w:rsidR="005D44BF" w:rsidRPr="00A669D2" w:rsidRDefault="005D44BF" w:rsidP="0061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69D2">
              <w:rPr>
                <w:rFonts w:ascii="Times New Roman" w:hAnsi="Times New Roman"/>
                <w:sz w:val="26"/>
                <w:szCs w:val="26"/>
              </w:rPr>
              <w:t>Максимально полная инвентаризация вверенного  федерального имущества</w:t>
            </w:r>
          </w:p>
        </w:tc>
      </w:tr>
      <w:tr w:rsidR="005D44BF" w:rsidRPr="003A194D" w:rsidTr="00211C8F">
        <w:trPr>
          <w:trHeight w:val="70"/>
          <w:tblCellSpacing w:w="5" w:type="nil"/>
          <w:jc w:val="center"/>
        </w:trPr>
        <w:tc>
          <w:tcPr>
            <w:tcW w:w="15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Default="005D44BF" w:rsidP="007A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4. 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Выявление и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систематизация причин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и условий проявления коррупции</w:t>
            </w:r>
          </w:p>
          <w:p w:rsidR="005D44BF" w:rsidRDefault="005D44BF" w:rsidP="007A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в деятельности 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суда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, мониторинг коррупционных рисков и их устранение</w:t>
            </w:r>
          </w:p>
        </w:tc>
      </w:tr>
      <w:tr w:rsidR="005D44BF" w:rsidRPr="003A194D" w:rsidTr="00211C8F">
        <w:trPr>
          <w:gridBefore w:val="1"/>
          <w:trHeight w:val="41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36622B" w:rsidRDefault="005D44BF" w:rsidP="00F855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.1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36622B" w:rsidRDefault="005D44BF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оценки коррупционных рисков, возникающих  при реализации судом своих функций. Направление предложений по внесению изменений в перечни коррупционно опасных функций судов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A06582" w:rsidRDefault="005D44BF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62AF"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ответственное лицо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 противодействие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Default="005D44BF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5D44BF" w:rsidRDefault="005D44BF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 1 ноября</w:t>
            </w:r>
          </w:p>
          <w:p w:rsidR="005D44BF" w:rsidRPr="0036622B" w:rsidRDefault="005D44BF" w:rsidP="00884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(при необходимости)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514D69" w:rsidRDefault="005D44BF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C193A">
              <w:rPr>
                <w:rFonts w:ascii="Times New Roman" w:hAnsi="Times New Roman"/>
                <w:color w:val="000000"/>
                <w:sz w:val="26"/>
                <w:szCs w:val="26"/>
              </w:rPr>
              <w:t>минимизация коррупционных рисков при реализации функций</w:t>
            </w:r>
          </w:p>
        </w:tc>
      </w:tr>
      <w:tr w:rsidR="005D44BF" w:rsidRPr="003A194D" w:rsidTr="00211C8F">
        <w:trPr>
          <w:gridBefore w:val="1"/>
          <w:trHeight w:val="70"/>
          <w:tblCellSpacing w:w="5" w:type="nil"/>
          <w:jc w:val="center"/>
        </w:trPr>
        <w:tc>
          <w:tcPr>
            <w:tcW w:w="1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F849BA" w:rsidRDefault="005D44BF" w:rsidP="00E15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849BA">
              <w:rPr>
                <w:rFonts w:ascii="Times New Roman" w:hAnsi="Times New Roman"/>
                <w:b/>
                <w:bCs/>
                <w:sz w:val="26"/>
                <w:szCs w:val="26"/>
              </w:rPr>
              <w:t>5.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5D44BF" w:rsidRPr="003A194D" w:rsidTr="00211C8F">
        <w:trPr>
          <w:gridBefore w:val="1"/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Default="005D44BF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227CCB" w:rsidRDefault="005D44BF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комплекса организационных, разъ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яснительных и иных мер в сфере 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исполнения положений законодательства Российской Федерации 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 противодействии коррупции для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судей и 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гражданских служащих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A06582" w:rsidRDefault="005D44BF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62AF"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ответственное лицо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 противодействие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227CCB" w:rsidRDefault="005D44B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227CCB" w:rsidRDefault="005D44BF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0101">
              <w:rPr>
                <w:rFonts w:ascii="Times New Roman" w:hAnsi="Times New Roman"/>
                <w:color w:val="000000"/>
                <w:spacing w:val="-6"/>
                <w:position w:val="-2"/>
                <w:sz w:val="26"/>
                <w:szCs w:val="26"/>
              </w:rPr>
              <w:t>повышение уровня знания законодательства о противодействии коррупции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судей и 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федеральных государственных гражданских служащих суд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B10101"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  <w:t>с целью фактического применения полученных знаний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>осуществляемой деятельности</w:t>
            </w:r>
          </w:p>
        </w:tc>
      </w:tr>
      <w:tr w:rsidR="005D44BF" w:rsidRPr="003A194D" w:rsidTr="00211C8F">
        <w:trPr>
          <w:gridBefore w:val="1"/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Default="005D44BF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B33F0A" w:rsidRDefault="005D44BF" w:rsidP="00A66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sz w:val="26"/>
                <w:szCs w:val="26"/>
              </w:rPr>
              <w:t xml:space="preserve">Организация участия гражданских служащих </w:t>
            </w:r>
            <w:r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B33F0A">
              <w:rPr>
                <w:rFonts w:ascii="Times New Roman" w:hAnsi="Times New Roman"/>
                <w:sz w:val="26"/>
                <w:szCs w:val="26"/>
              </w:rPr>
              <w:t>, впервые поступивших на федеральную государственную гражданскую службу, в мероприятиях по профессиональному развитию в области противодействия коррупции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A06582" w:rsidRDefault="005D44BF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62AF"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ответственное лицо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 противодействие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B33F0A" w:rsidRDefault="005D44B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B33F0A" w:rsidRDefault="005D44BF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ознакомление 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 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соответствующими </w:t>
            </w: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нормативными правовыми актами </w:t>
            </w:r>
          </w:p>
        </w:tc>
      </w:tr>
      <w:tr w:rsidR="005D44BF" w:rsidRPr="003A194D" w:rsidTr="00211C8F">
        <w:trPr>
          <w:gridBefore w:val="1"/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Default="005D44BF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5.3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36622B" w:rsidRDefault="005D44BF" w:rsidP="00AD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азъяснение порядка заполнения и представления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судьями, </w:t>
            </w:r>
            <w:r w:rsidRPr="00AD759A">
              <w:rPr>
                <w:rFonts w:ascii="Times New Roman" w:hAnsi="Times New Roman"/>
                <w:color w:val="000000"/>
                <w:sz w:val="26"/>
                <w:szCs w:val="26"/>
              </w:rPr>
              <w:t>мировыми судьями и федеральными государственными гражданскими служащими суда справок о доходах и расходах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A06582" w:rsidRDefault="005D44BF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62AF"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ответственное лицо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 противодействие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36622B" w:rsidRDefault="005D44BF" w:rsidP="00A669D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E74287" w:rsidRDefault="005D44BF" w:rsidP="00AD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повышение качества заполнения</w:t>
            </w:r>
            <w:r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Pr="00A669D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судьями, мировыми судьями и </w:t>
            </w:r>
            <w:r w:rsidRPr="00AD759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федеральными государственными гражданскими служащими </w:t>
            </w:r>
            <w:r w:rsidRPr="00AD759A">
              <w:rPr>
                <w:rFonts w:ascii="Times New Roman" w:hAnsi="Times New Roman"/>
                <w:color w:val="000000"/>
                <w:sz w:val="26"/>
                <w:szCs w:val="26"/>
              </w:rPr>
              <w:t>справок о доходах и расходах</w:t>
            </w:r>
          </w:p>
        </w:tc>
      </w:tr>
      <w:tr w:rsidR="005D44BF" w:rsidRPr="003A194D" w:rsidTr="00211C8F">
        <w:trPr>
          <w:gridBefore w:val="1"/>
          <w:trHeight w:val="70"/>
          <w:tblCellSpacing w:w="5" w:type="nil"/>
          <w:jc w:val="center"/>
        </w:trPr>
        <w:tc>
          <w:tcPr>
            <w:tcW w:w="1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8C4BF7" w:rsidRDefault="005D44BF" w:rsidP="00AD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Взаимодействие с институтами гражданского общества, гражданами и организациями по вопросам противодействия коррупции,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 также обеспечение доступности информации о деятельности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суда</w:t>
            </w:r>
          </w:p>
        </w:tc>
      </w:tr>
      <w:tr w:rsidR="005D44BF" w:rsidRPr="0067653A" w:rsidTr="00211C8F">
        <w:trPr>
          <w:gridBefore w:val="1"/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B24129" w:rsidRDefault="005D44BF" w:rsidP="00AD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B24129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B2412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B24129" w:rsidRDefault="005D44BF" w:rsidP="00996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Обеспечение представление статистической отчетности, в том числе </w:t>
            </w:r>
            <w:r w:rsidRPr="00B24129">
              <w:rPr>
                <w:rFonts w:ascii="Times New Roman" w:hAnsi="Times New Roman"/>
                <w:sz w:val="26"/>
                <w:szCs w:val="26"/>
              </w:rPr>
              <w:t>по делам коррупционной направленности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A06582" w:rsidRDefault="005D44BF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62AF"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ответственное лицо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 </w:t>
            </w:r>
            <w:r w:rsidRPr="00996149">
              <w:rPr>
                <w:rFonts w:ascii="Times New Roman" w:hAnsi="Times New Roman"/>
                <w:color w:val="000000"/>
                <w:sz w:val="26"/>
                <w:szCs w:val="26"/>
              </w:rPr>
              <w:t>ведение судебной статистики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B24129" w:rsidRDefault="005D44BF" w:rsidP="00B2412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сроки, установленные Табелем форм статистической отчетности</w:t>
            </w:r>
            <w:r w:rsidRPr="00B2412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B24129" w:rsidRDefault="005D44BF" w:rsidP="004C6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обеспечение контроля полноты и достоверности представляемых отчетных данных</w:t>
            </w:r>
          </w:p>
        </w:tc>
      </w:tr>
      <w:tr w:rsidR="005D44BF" w:rsidRPr="0067653A" w:rsidTr="00211C8F">
        <w:trPr>
          <w:gridBefore w:val="1"/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774FB8" w:rsidRDefault="005D44BF" w:rsidP="00AD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774FB8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774FB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774FB8" w:rsidRDefault="005D44BF" w:rsidP="004C6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 xml:space="preserve">Ведение и наполнение раздела «Противодействие коррупции» на официальном сайте </w:t>
            </w:r>
            <w:r>
              <w:rPr>
                <w:rFonts w:ascii="Times New Roman" w:hAnsi="Times New Roman"/>
                <w:sz w:val="26"/>
                <w:szCs w:val="26"/>
              </w:rPr>
              <w:t>суда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A06582" w:rsidRDefault="005D44BF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62AF"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ответственное лицо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 ведение раздела «Противодействие коррупции» официального сайта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774FB8" w:rsidRDefault="005D44BF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5D44BF" w:rsidRPr="00774FB8" w:rsidRDefault="005D44BF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774FB8" w:rsidRDefault="005D44BF" w:rsidP="004C6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обеспечение открытости и доступности информации об антикоррупционной деятельности в суде</w:t>
            </w:r>
          </w:p>
        </w:tc>
      </w:tr>
      <w:tr w:rsidR="005D44BF" w:rsidRPr="003A194D" w:rsidTr="00211C8F">
        <w:trPr>
          <w:gridBefore w:val="1"/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Default="005D44BF" w:rsidP="00AD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6.3.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36622B" w:rsidRDefault="005D44BF" w:rsidP="0061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Организация функционирования телефона доверия в суде по вопросам, связанным с проявлениями коррупции в суде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A06582" w:rsidRDefault="005D44BF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62AF"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ответственное лицо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 </w:t>
            </w:r>
            <w:r w:rsidRPr="00E7249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прием, обработку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 ведение учета поступившей по телефону доверия</w:t>
            </w:r>
            <w:r w:rsidRPr="00E7249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информации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36622B" w:rsidRDefault="005D44B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997C13" w:rsidRDefault="005D44BF" w:rsidP="004C6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обеспечение эффективной системы обратной связи </w:t>
            </w: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суда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с населением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  <w:t>и институтами гражданского общества по вопросам противодействия коррупции</w:t>
            </w:r>
          </w:p>
        </w:tc>
      </w:tr>
      <w:tr w:rsidR="005D44BF" w:rsidRPr="003A194D" w:rsidTr="00211C8F">
        <w:trPr>
          <w:gridBefore w:val="1"/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Default="005D44BF" w:rsidP="00AD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6.4.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36622B" w:rsidRDefault="005D44BF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Осуществл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взаимодействи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 правоохранительными органами по вопросам противодействия коррупции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A06582" w:rsidRDefault="005D44BF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62AF"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ответственное лицо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 противодействие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Default="005D44BF" w:rsidP="00C205B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5D44BF" w:rsidRPr="0036622B" w:rsidRDefault="005D44BF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36622B" w:rsidRDefault="005D44BF" w:rsidP="00AF7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5D44BF" w:rsidRPr="003A194D" w:rsidTr="00211C8F">
        <w:trPr>
          <w:gridBefore w:val="1"/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066667" w:rsidRDefault="005D44BF" w:rsidP="00AD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6.5.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9A316F" w:rsidRDefault="005D44BF" w:rsidP="00AD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Pr="009A316F">
              <w:rPr>
                <w:rFonts w:ascii="Times New Roman" w:hAnsi="Times New Roman"/>
                <w:color w:val="000000"/>
                <w:sz w:val="26"/>
                <w:szCs w:val="26"/>
              </w:rPr>
              <w:t>ассмотрени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9A316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обращений граждан 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организаций по фактам коррупции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A06582" w:rsidRDefault="005D44BF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62AF"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ответственное лицо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 противодействие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6152CC" w:rsidRDefault="005D44BF" w:rsidP="0061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52CC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5D44BF" w:rsidRPr="003A194D" w:rsidRDefault="005D44BF" w:rsidP="0061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52CC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BF" w:rsidRPr="003A194D" w:rsidRDefault="005D44BF" w:rsidP="00632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результативности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и эффективности работы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с указанными обращениями</w:t>
            </w:r>
          </w:p>
        </w:tc>
      </w:tr>
    </w:tbl>
    <w:p w:rsidR="005D44BF" w:rsidRDefault="005D44BF" w:rsidP="006160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sectPr w:rsidR="005D44BF" w:rsidSect="00A00953">
      <w:headerReference w:type="default" r:id="rId7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4BF" w:rsidRDefault="005D44BF" w:rsidP="00C966C5">
      <w:pPr>
        <w:spacing w:after="0" w:line="240" w:lineRule="auto"/>
      </w:pPr>
      <w:r>
        <w:separator/>
      </w:r>
    </w:p>
  </w:endnote>
  <w:endnote w:type="continuationSeparator" w:id="0">
    <w:p w:rsidR="005D44BF" w:rsidRDefault="005D44BF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4BF" w:rsidRDefault="005D44BF" w:rsidP="00C966C5">
      <w:pPr>
        <w:spacing w:after="0" w:line="240" w:lineRule="auto"/>
      </w:pPr>
      <w:r>
        <w:separator/>
      </w:r>
    </w:p>
  </w:footnote>
  <w:footnote w:type="continuationSeparator" w:id="0">
    <w:p w:rsidR="005D44BF" w:rsidRDefault="005D44BF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4BF" w:rsidRPr="007F62F3" w:rsidRDefault="005D44BF">
    <w:pPr>
      <w:pStyle w:val="Header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11</w:t>
    </w:r>
    <w:r w:rsidRPr="007F62F3">
      <w:rPr>
        <w:rFonts w:ascii="Times New Roman" w:hAnsi="Times New Roman"/>
      </w:rPr>
      <w:fldChar w:fldCharType="end"/>
    </w:r>
  </w:p>
  <w:p w:rsidR="005D44BF" w:rsidRDefault="005D44B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10825"/>
    <w:multiLevelType w:val="hybridMultilevel"/>
    <w:tmpl w:val="3692D6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575E"/>
    <w:rsid w:val="00000945"/>
    <w:rsid w:val="00000B1B"/>
    <w:rsid w:val="00001792"/>
    <w:rsid w:val="00002293"/>
    <w:rsid w:val="00004741"/>
    <w:rsid w:val="00005F52"/>
    <w:rsid w:val="00007C05"/>
    <w:rsid w:val="00010814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183F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63AE"/>
    <w:rsid w:val="00077887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B7B"/>
    <w:rsid w:val="000A528A"/>
    <w:rsid w:val="000B0950"/>
    <w:rsid w:val="000B10CF"/>
    <w:rsid w:val="000B1C18"/>
    <w:rsid w:val="000B1D0A"/>
    <w:rsid w:val="000B23E1"/>
    <w:rsid w:val="000B26D3"/>
    <w:rsid w:val="000B2A18"/>
    <w:rsid w:val="000B2D79"/>
    <w:rsid w:val="000B45E2"/>
    <w:rsid w:val="000B532F"/>
    <w:rsid w:val="000B5AD8"/>
    <w:rsid w:val="000B6AF9"/>
    <w:rsid w:val="000C05CB"/>
    <w:rsid w:val="000C5B65"/>
    <w:rsid w:val="000C6D29"/>
    <w:rsid w:val="000C7403"/>
    <w:rsid w:val="000D0360"/>
    <w:rsid w:val="000D0BB8"/>
    <w:rsid w:val="000D28FD"/>
    <w:rsid w:val="000D3227"/>
    <w:rsid w:val="000D66DF"/>
    <w:rsid w:val="000D79E1"/>
    <w:rsid w:val="000E3A33"/>
    <w:rsid w:val="000E3A88"/>
    <w:rsid w:val="000E4C09"/>
    <w:rsid w:val="000E6909"/>
    <w:rsid w:val="000F17CD"/>
    <w:rsid w:val="000F60C6"/>
    <w:rsid w:val="00100851"/>
    <w:rsid w:val="00102458"/>
    <w:rsid w:val="001036C4"/>
    <w:rsid w:val="00103BC7"/>
    <w:rsid w:val="00105584"/>
    <w:rsid w:val="00106042"/>
    <w:rsid w:val="0011163E"/>
    <w:rsid w:val="00112428"/>
    <w:rsid w:val="00112F08"/>
    <w:rsid w:val="001158FB"/>
    <w:rsid w:val="001166A3"/>
    <w:rsid w:val="00117D46"/>
    <w:rsid w:val="00117DDD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A47"/>
    <w:rsid w:val="00126F46"/>
    <w:rsid w:val="001311F3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E32"/>
    <w:rsid w:val="0015060B"/>
    <w:rsid w:val="00152987"/>
    <w:rsid w:val="00153DF4"/>
    <w:rsid w:val="00155B3C"/>
    <w:rsid w:val="0015685A"/>
    <w:rsid w:val="00157925"/>
    <w:rsid w:val="00160AF8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6B75"/>
    <w:rsid w:val="0017780E"/>
    <w:rsid w:val="00177EA6"/>
    <w:rsid w:val="00181251"/>
    <w:rsid w:val="00182011"/>
    <w:rsid w:val="001837B5"/>
    <w:rsid w:val="00183D49"/>
    <w:rsid w:val="001842DB"/>
    <w:rsid w:val="00187651"/>
    <w:rsid w:val="001906A1"/>
    <w:rsid w:val="00192B4E"/>
    <w:rsid w:val="00192BFE"/>
    <w:rsid w:val="001950D9"/>
    <w:rsid w:val="001A348F"/>
    <w:rsid w:val="001A442E"/>
    <w:rsid w:val="001A555F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D8A"/>
    <w:rsid w:val="001D4B8F"/>
    <w:rsid w:val="001D4EE0"/>
    <w:rsid w:val="001D6C08"/>
    <w:rsid w:val="001D74C1"/>
    <w:rsid w:val="001E11AB"/>
    <w:rsid w:val="001E2698"/>
    <w:rsid w:val="001E26A9"/>
    <w:rsid w:val="001E429B"/>
    <w:rsid w:val="001E5665"/>
    <w:rsid w:val="001E77C7"/>
    <w:rsid w:val="001F1076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1C8F"/>
    <w:rsid w:val="002138F9"/>
    <w:rsid w:val="002147EB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207"/>
    <w:rsid w:val="00231B8B"/>
    <w:rsid w:val="0023242E"/>
    <w:rsid w:val="00232EEB"/>
    <w:rsid w:val="00234E4A"/>
    <w:rsid w:val="00235958"/>
    <w:rsid w:val="002410A3"/>
    <w:rsid w:val="00242768"/>
    <w:rsid w:val="00243278"/>
    <w:rsid w:val="00250FA9"/>
    <w:rsid w:val="00251165"/>
    <w:rsid w:val="00252A4E"/>
    <w:rsid w:val="00253650"/>
    <w:rsid w:val="0025431A"/>
    <w:rsid w:val="00255F50"/>
    <w:rsid w:val="00256C45"/>
    <w:rsid w:val="00260296"/>
    <w:rsid w:val="00260AC0"/>
    <w:rsid w:val="00261AC5"/>
    <w:rsid w:val="00261C52"/>
    <w:rsid w:val="00262C96"/>
    <w:rsid w:val="00270C56"/>
    <w:rsid w:val="002716C7"/>
    <w:rsid w:val="00272E0F"/>
    <w:rsid w:val="00273214"/>
    <w:rsid w:val="002733D1"/>
    <w:rsid w:val="00273FF9"/>
    <w:rsid w:val="00274B9F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A97"/>
    <w:rsid w:val="002929C3"/>
    <w:rsid w:val="0029331F"/>
    <w:rsid w:val="00294F7F"/>
    <w:rsid w:val="0029528F"/>
    <w:rsid w:val="0029624C"/>
    <w:rsid w:val="00297617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B1D75"/>
    <w:rsid w:val="002B4D92"/>
    <w:rsid w:val="002B5458"/>
    <w:rsid w:val="002B59A0"/>
    <w:rsid w:val="002B6D62"/>
    <w:rsid w:val="002B7C0D"/>
    <w:rsid w:val="002C2D42"/>
    <w:rsid w:val="002C332E"/>
    <w:rsid w:val="002C39F6"/>
    <w:rsid w:val="002C56C4"/>
    <w:rsid w:val="002C63DD"/>
    <w:rsid w:val="002C6BBC"/>
    <w:rsid w:val="002D0A78"/>
    <w:rsid w:val="002D36BD"/>
    <w:rsid w:val="002D40DB"/>
    <w:rsid w:val="002D4ABD"/>
    <w:rsid w:val="002D676E"/>
    <w:rsid w:val="002D67A8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3358"/>
    <w:rsid w:val="002F48DA"/>
    <w:rsid w:val="002F5E0C"/>
    <w:rsid w:val="002F6370"/>
    <w:rsid w:val="002F7732"/>
    <w:rsid w:val="003003EF"/>
    <w:rsid w:val="00300996"/>
    <w:rsid w:val="00302BA5"/>
    <w:rsid w:val="003037B4"/>
    <w:rsid w:val="00303E1D"/>
    <w:rsid w:val="00305BB1"/>
    <w:rsid w:val="00306646"/>
    <w:rsid w:val="00311C59"/>
    <w:rsid w:val="00311DD1"/>
    <w:rsid w:val="003135F9"/>
    <w:rsid w:val="003144AC"/>
    <w:rsid w:val="003157FC"/>
    <w:rsid w:val="00321D74"/>
    <w:rsid w:val="00322890"/>
    <w:rsid w:val="0032394B"/>
    <w:rsid w:val="00325594"/>
    <w:rsid w:val="00326C33"/>
    <w:rsid w:val="00326CA6"/>
    <w:rsid w:val="00330AB3"/>
    <w:rsid w:val="00330FBE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A56"/>
    <w:rsid w:val="00343B9A"/>
    <w:rsid w:val="00343E62"/>
    <w:rsid w:val="00347BF7"/>
    <w:rsid w:val="0035370E"/>
    <w:rsid w:val="00354D21"/>
    <w:rsid w:val="00360148"/>
    <w:rsid w:val="0036075A"/>
    <w:rsid w:val="00360A49"/>
    <w:rsid w:val="0036204D"/>
    <w:rsid w:val="00364B3A"/>
    <w:rsid w:val="0036622B"/>
    <w:rsid w:val="003668CB"/>
    <w:rsid w:val="00366C2A"/>
    <w:rsid w:val="00367EAC"/>
    <w:rsid w:val="003706A0"/>
    <w:rsid w:val="003714E0"/>
    <w:rsid w:val="003728FB"/>
    <w:rsid w:val="00372F3F"/>
    <w:rsid w:val="00373F90"/>
    <w:rsid w:val="00375E8A"/>
    <w:rsid w:val="00377214"/>
    <w:rsid w:val="00381018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A194D"/>
    <w:rsid w:val="003A2AF6"/>
    <w:rsid w:val="003A347F"/>
    <w:rsid w:val="003A3D59"/>
    <w:rsid w:val="003A42AE"/>
    <w:rsid w:val="003A4446"/>
    <w:rsid w:val="003A4607"/>
    <w:rsid w:val="003A5821"/>
    <w:rsid w:val="003B07CC"/>
    <w:rsid w:val="003B0BA0"/>
    <w:rsid w:val="003B1D94"/>
    <w:rsid w:val="003B30DC"/>
    <w:rsid w:val="003B38FC"/>
    <w:rsid w:val="003B3B8D"/>
    <w:rsid w:val="003B4544"/>
    <w:rsid w:val="003B4A35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1E42"/>
    <w:rsid w:val="003E416D"/>
    <w:rsid w:val="003E4F09"/>
    <w:rsid w:val="003E7675"/>
    <w:rsid w:val="003F0AA9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3F7EA3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102"/>
    <w:rsid w:val="00412F28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DF9"/>
    <w:rsid w:val="004346E3"/>
    <w:rsid w:val="00434A62"/>
    <w:rsid w:val="00434D28"/>
    <w:rsid w:val="004359A4"/>
    <w:rsid w:val="00436B75"/>
    <w:rsid w:val="00437B47"/>
    <w:rsid w:val="004409B4"/>
    <w:rsid w:val="004415F0"/>
    <w:rsid w:val="004426AD"/>
    <w:rsid w:val="004526C3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3AE1"/>
    <w:rsid w:val="004755C1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36E5"/>
    <w:rsid w:val="00494179"/>
    <w:rsid w:val="004945C4"/>
    <w:rsid w:val="004A01B5"/>
    <w:rsid w:val="004A074F"/>
    <w:rsid w:val="004A0B73"/>
    <w:rsid w:val="004A0FF2"/>
    <w:rsid w:val="004A168A"/>
    <w:rsid w:val="004A7163"/>
    <w:rsid w:val="004B0E43"/>
    <w:rsid w:val="004B18D0"/>
    <w:rsid w:val="004B4533"/>
    <w:rsid w:val="004B5848"/>
    <w:rsid w:val="004B7469"/>
    <w:rsid w:val="004B751A"/>
    <w:rsid w:val="004C04DC"/>
    <w:rsid w:val="004C0CCC"/>
    <w:rsid w:val="004C1B01"/>
    <w:rsid w:val="004C1C05"/>
    <w:rsid w:val="004C4054"/>
    <w:rsid w:val="004C41AE"/>
    <w:rsid w:val="004C4996"/>
    <w:rsid w:val="004C575E"/>
    <w:rsid w:val="004C6B3A"/>
    <w:rsid w:val="004C748A"/>
    <w:rsid w:val="004C760C"/>
    <w:rsid w:val="004D03E6"/>
    <w:rsid w:val="004D0FAE"/>
    <w:rsid w:val="004D19E2"/>
    <w:rsid w:val="004D1EC1"/>
    <w:rsid w:val="004D258F"/>
    <w:rsid w:val="004D31B8"/>
    <w:rsid w:val="004D7B66"/>
    <w:rsid w:val="004E064E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06C52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6931"/>
    <w:rsid w:val="005272AE"/>
    <w:rsid w:val="00527951"/>
    <w:rsid w:val="005305C7"/>
    <w:rsid w:val="00534042"/>
    <w:rsid w:val="00540117"/>
    <w:rsid w:val="0054030E"/>
    <w:rsid w:val="00542102"/>
    <w:rsid w:val="005424E4"/>
    <w:rsid w:val="0054299B"/>
    <w:rsid w:val="00547D46"/>
    <w:rsid w:val="00553BED"/>
    <w:rsid w:val="005575BD"/>
    <w:rsid w:val="00557EE9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4F39"/>
    <w:rsid w:val="0059532C"/>
    <w:rsid w:val="00597139"/>
    <w:rsid w:val="005A135D"/>
    <w:rsid w:val="005A34C2"/>
    <w:rsid w:val="005A34D5"/>
    <w:rsid w:val="005A3A39"/>
    <w:rsid w:val="005A3D39"/>
    <w:rsid w:val="005B0921"/>
    <w:rsid w:val="005B32AA"/>
    <w:rsid w:val="005B435A"/>
    <w:rsid w:val="005B5285"/>
    <w:rsid w:val="005B5729"/>
    <w:rsid w:val="005B7ACD"/>
    <w:rsid w:val="005C0E27"/>
    <w:rsid w:val="005C193A"/>
    <w:rsid w:val="005C1B7E"/>
    <w:rsid w:val="005C21E9"/>
    <w:rsid w:val="005C2D2F"/>
    <w:rsid w:val="005C4AE0"/>
    <w:rsid w:val="005C51B9"/>
    <w:rsid w:val="005D07BD"/>
    <w:rsid w:val="005D3458"/>
    <w:rsid w:val="005D3A6C"/>
    <w:rsid w:val="005D44BF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E8A"/>
    <w:rsid w:val="005F2817"/>
    <w:rsid w:val="005F407E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70EF"/>
    <w:rsid w:val="0061092A"/>
    <w:rsid w:val="00610FD0"/>
    <w:rsid w:val="006110A0"/>
    <w:rsid w:val="0061161B"/>
    <w:rsid w:val="00612434"/>
    <w:rsid w:val="006152CC"/>
    <w:rsid w:val="0061602A"/>
    <w:rsid w:val="00616CF6"/>
    <w:rsid w:val="006178CA"/>
    <w:rsid w:val="00622B70"/>
    <w:rsid w:val="00623B16"/>
    <w:rsid w:val="00626A48"/>
    <w:rsid w:val="00630E3E"/>
    <w:rsid w:val="00631313"/>
    <w:rsid w:val="00631B1F"/>
    <w:rsid w:val="00631CA1"/>
    <w:rsid w:val="006323A4"/>
    <w:rsid w:val="00632624"/>
    <w:rsid w:val="006351F2"/>
    <w:rsid w:val="0063691E"/>
    <w:rsid w:val="00636EA3"/>
    <w:rsid w:val="00640177"/>
    <w:rsid w:val="006425C7"/>
    <w:rsid w:val="00642B37"/>
    <w:rsid w:val="00643A59"/>
    <w:rsid w:val="00644494"/>
    <w:rsid w:val="00644505"/>
    <w:rsid w:val="006449B1"/>
    <w:rsid w:val="0064600B"/>
    <w:rsid w:val="00647083"/>
    <w:rsid w:val="00647450"/>
    <w:rsid w:val="00650521"/>
    <w:rsid w:val="00651C57"/>
    <w:rsid w:val="00651D68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F29"/>
    <w:rsid w:val="00667B16"/>
    <w:rsid w:val="00670068"/>
    <w:rsid w:val="00672784"/>
    <w:rsid w:val="00675B5E"/>
    <w:rsid w:val="0067653A"/>
    <w:rsid w:val="006770A6"/>
    <w:rsid w:val="00680D36"/>
    <w:rsid w:val="00680EC8"/>
    <w:rsid w:val="00683306"/>
    <w:rsid w:val="00683677"/>
    <w:rsid w:val="006853ED"/>
    <w:rsid w:val="0068543B"/>
    <w:rsid w:val="00685D43"/>
    <w:rsid w:val="00687B85"/>
    <w:rsid w:val="00687C4D"/>
    <w:rsid w:val="00690DA6"/>
    <w:rsid w:val="00692558"/>
    <w:rsid w:val="006949D3"/>
    <w:rsid w:val="00695343"/>
    <w:rsid w:val="006953CF"/>
    <w:rsid w:val="00696343"/>
    <w:rsid w:val="006967A5"/>
    <w:rsid w:val="006978DB"/>
    <w:rsid w:val="006A16DE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241"/>
    <w:rsid w:val="006B6A9F"/>
    <w:rsid w:val="006B7438"/>
    <w:rsid w:val="006B7716"/>
    <w:rsid w:val="006B7A62"/>
    <w:rsid w:val="006C27BB"/>
    <w:rsid w:val="006C3DF0"/>
    <w:rsid w:val="006C41ED"/>
    <w:rsid w:val="006C6895"/>
    <w:rsid w:val="006C716E"/>
    <w:rsid w:val="006D03DA"/>
    <w:rsid w:val="006D382A"/>
    <w:rsid w:val="006D4F5D"/>
    <w:rsid w:val="006D59B0"/>
    <w:rsid w:val="006D696B"/>
    <w:rsid w:val="006D74A2"/>
    <w:rsid w:val="006D78ED"/>
    <w:rsid w:val="006E0138"/>
    <w:rsid w:val="006E03A1"/>
    <w:rsid w:val="006E1ADB"/>
    <w:rsid w:val="006E2F5F"/>
    <w:rsid w:val="006E707A"/>
    <w:rsid w:val="006E7359"/>
    <w:rsid w:val="006F1640"/>
    <w:rsid w:val="006F2D70"/>
    <w:rsid w:val="006F3164"/>
    <w:rsid w:val="006F6D62"/>
    <w:rsid w:val="006F7490"/>
    <w:rsid w:val="007000F1"/>
    <w:rsid w:val="00700C0B"/>
    <w:rsid w:val="00701FCB"/>
    <w:rsid w:val="00702989"/>
    <w:rsid w:val="00703AF9"/>
    <w:rsid w:val="0070522B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31314"/>
    <w:rsid w:val="00731B30"/>
    <w:rsid w:val="00731D4A"/>
    <w:rsid w:val="00734FB9"/>
    <w:rsid w:val="007422BD"/>
    <w:rsid w:val="00745DBC"/>
    <w:rsid w:val="0074753F"/>
    <w:rsid w:val="007526A0"/>
    <w:rsid w:val="00752F41"/>
    <w:rsid w:val="007535AB"/>
    <w:rsid w:val="00753A63"/>
    <w:rsid w:val="00753A9B"/>
    <w:rsid w:val="00753B1D"/>
    <w:rsid w:val="0075598E"/>
    <w:rsid w:val="00755F8B"/>
    <w:rsid w:val="00757202"/>
    <w:rsid w:val="0076042C"/>
    <w:rsid w:val="00762C40"/>
    <w:rsid w:val="00764E15"/>
    <w:rsid w:val="007655A0"/>
    <w:rsid w:val="0076678A"/>
    <w:rsid w:val="007700E0"/>
    <w:rsid w:val="007701EE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1F50"/>
    <w:rsid w:val="00783A80"/>
    <w:rsid w:val="007841B3"/>
    <w:rsid w:val="00784547"/>
    <w:rsid w:val="00786B12"/>
    <w:rsid w:val="00786C99"/>
    <w:rsid w:val="007876E2"/>
    <w:rsid w:val="00787F96"/>
    <w:rsid w:val="00790B5F"/>
    <w:rsid w:val="00792C44"/>
    <w:rsid w:val="00793BB6"/>
    <w:rsid w:val="0079499A"/>
    <w:rsid w:val="00795292"/>
    <w:rsid w:val="0079762E"/>
    <w:rsid w:val="007A000E"/>
    <w:rsid w:val="007A18F3"/>
    <w:rsid w:val="007A2770"/>
    <w:rsid w:val="007A382A"/>
    <w:rsid w:val="007A4F3B"/>
    <w:rsid w:val="007A5D4B"/>
    <w:rsid w:val="007A6221"/>
    <w:rsid w:val="007A6840"/>
    <w:rsid w:val="007A6A66"/>
    <w:rsid w:val="007A7802"/>
    <w:rsid w:val="007A79FC"/>
    <w:rsid w:val="007A7FD3"/>
    <w:rsid w:val="007B00A0"/>
    <w:rsid w:val="007B1665"/>
    <w:rsid w:val="007B4019"/>
    <w:rsid w:val="007B7F75"/>
    <w:rsid w:val="007B7F9A"/>
    <w:rsid w:val="007C0304"/>
    <w:rsid w:val="007C1D73"/>
    <w:rsid w:val="007C29B8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A97"/>
    <w:rsid w:val="007D0C87"/>
    <w:rsid w:val="007D0EF9"/>
    <w:rsid w:val="007D0FE6"/>
    <w:rsid w:val="007D5E2E"/>
    <w:rsid w:val="007D7534"/>
    <w:rsid w:val="007D7C85"/>
    <w:rsid w:val="007E50C5"/>
    <w:rsid w:val="007E6C08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205C5"/>
    <w:rsid w:val="008224E4"/>
    <w:rsid w:val="00822613"/>
    <w:rsid w:val="00822D40"/>
    <w:rsid w:val="00824689"/>
    <w:rsid w:val="00827B79"/>
    <w:rsid w:val="00832482"/>
    <w:rsid w:val="008327CB"/>
    <w:rsid w:val="008415CF"/>
    <w:rsid w:val="0084237B"/>
    <w:rsid w:val="00844417"/>
    <w:rsid w:val="008449C3"/>
    <w:rsid w:val="00844BEB"/>
    <w:rsid w:val="00850137"/>
    <w:rsid w:val="008502BB"/>
    <w:rsid w:val="00852B97"/>
    <w:rsid w:val="00854F9D"/>
    <w:rsid w:val="00856DCF"/>
    <w:rsid w:val="008579D7"/>
    <w:rsid w:val="00861918"/>
    <w:rsid w:val="00861C0C"/>
    <w:rsid w:val="008623C6"/>
    <w:rsid w:val="00864006"/>
    <w:rsid w:val="0086489F"/>
    <w:rsid w:val="00864A2E"/>
    <w:rsid w:val="00864C87"/>
    <w:rsid w:val="00864D95"/>
    <w:rsid w:val="008654FE"/>
    <w:rsid w:val="008708A0"/>
    <w:rsid w:val="008712E4"/>
    <w:rsid w:val="00872681"/>
    <w:rsid w:val="00872D47"/>
    <w:rsid w:val="00876A24"/>
    <w:rsid w:val="00881AE3"/>
    <w:rsid w:val="0088267A"/>
    <w:rsid w:val="008843D3"/>
    <w:rsid w:val="00885B39"/>
    <w:rsid w:val="0089114E"/>
    <w:rsid w:val="00893DC7"/>
    <w:rsid w:val="00895CE3"/>
    <w:rsid w:val="008969D3"/>
    <w:rsid w:val="00897F36"/>
    <w:rsid w:val="008A0ED2"/>
    <w:rsid w:val="008A15B7"/>
    <w:rsid w:val="008A2F4E"/>
    <w:rsid w:val="008A487B"/>
    <w:rsid w:val="008A559A"/>
    <w:rsid w:val="008A5EEE"/>
    <w:rsid w:val="008A6676"/>
    <w:rsid w:val="008A7C07"/>
    <w:rsid w:val="008B0EA4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4BF7"/>
    <w:rsid w:val="008C5047"/>
    <w:rsid w:val="008C59E0"/>
    <w:rsid w:val="008C6113"/>
    <w:rsid w:val="008C6AC4"/>
    <w:rsid w:val="008D177A"/>
    <w:rsid w:val="008D2447"/>
    <w:rsid w:val="008D2A37"/>
    <w:rsid w:val="008D372A"/>
    <w:rsid w:val="008D3C83"/>
    <w:rsid w:val="008D7D1A"/>
    <w:rsid w:val="008E2255"/>
    <w:rsid w:val="008E2D51"/>
    <w:rsid w:val="008E3371"/>
    <w:rsid w:val="008E355F"/>
    <w:rsid w:val="008E5681"/>
    <w:rsid w:val="008E6A9B"/>
    <w:rsid w:val="008E78A1"/>
    <w:rsid w:val="008E7C39"/>
    <w:rsid w:val="008F1A1E"/>
    <w:rsid w:val="008F2636"/>
    <w:rsid w:val="008F3B3F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844"/>
    <w:rsid w:val="00905B0D"/>
    <w:rsid w:val="00905CAD"/>
    <w:rsid w:val="0090663D"/>
    <w:rsid w:val="00910ACA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62AF"/>
    <w:rsid w:val="00927276"/>
    <w:rsid w:val="00927441"/>
    <w:rsid w:val="009315A7"/>
    <w:rsid w:val="00932C9E"/>
    <w:rsid w:val="00933275"/>
    <w:rsid w:val="0093529A"/>
    <w:rsid w:val="0093701E"/>
    <w:rsid w:val="0094110D"/>
    <w:rsid w:val="00941A26"/>
    <w:rsid w:val="00942795"/>
    <w:rsid w:val="00942CFB"/>
    <w:rsid w:val="00944ACC"/>
    <w:rsid w:val="009450EB"/>
    <w:rsid w:val="009514BB"/>
    <w:rsid w:val="009516E4"/>
    <w:rsid w:val="00951C83"/>
    <w:rsid w:val="00951DC0"/>
    <w:rsid w:val="00951EAB"/>
    <w:rsid w:val="00954312"/>
    <w:rsid w:val="00955370"/>
    <w:rsid w:val="00956802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12A1"/>
    <w:rsid w:val="00971B3C"/>
    <w:rsid w:val="009725EE"/>
    <w:rsid w:val="00973C3C"/>
    <w:rsid w:val="00974AAD"/>
    <w:rsid w:val="009756C9"/>
    <w:rsid w:val="00976B90"/>
    <w:rsid w:val="00976C5D"/>
    <w:rsid w:val="00980593"/>
    <w:rsid w:val="00980D8C"/>
    <w:rsid w:val="009810B9"/>
    <w:rsid w:val="00981968"/>
    <w:rsid w:val="00982BC0"/>
    <w:rsid w:val="00985516"/>
    <w:rsid w:val="00985D3A"/>
    <w:rsid w:val="00986B7A"/>
    <w:rsid w:val="0098703D"/>
    <w:rsid w:val="00987664"/>
    <w:rsid w:val="00993558"/>
    <w:rsid w:val="00994E24"/>
    <w:rsid w:val="00996149"/>
    <w:rsid w:val="009970AF"/>
    <w:rsid w:val="00997C13"/>
    <w:rsid w:val="009A118D"/>
    <w:rsid w:val="009A1200"/>
    <w:rsid w:val="009A268D"/>
    <w:rsid w:val="009A316F"/>
    <w:rsid w:val="009A35CB"/>
    <w:rsid w:val="009A3BF9"/>
    <w:rsid w:val="009A44B4"/>
    <w:rsid w:val="009A6EC6"/>
    <w:rsid w:val="009A7906"/>
    <w:rsid w:val="009A7D5B"/>
    <w:rsid w:val="009B03A8"/>
    <w:rsid w:val="009B0CEF"/>
    <w:rsid w:val="009B13EF"/>
    <w:rsid w:val="009B2020"/>
    <w:rsid w:val="009B46A2"/>
    <w:rsid w:val="009B5D0F"/>
    <w:rsid w:val="009B6FA5"/>
    <w:rsid w:val="009B70C7"/>
    <w:rsid w:val="009C001A"/>
    <w:rsid w:val="009C0025"/>
    <w:rsid w:val="009C0F87"/>
    <w:rsid w:val="009C27C5"/>
    <w:rsid w:val="009C318C"/>
    <w:rsid w:val="009C3B0E"/>
    <w:rsid w:val="009C51B3"/>
    <w:rsid w:val="009D22ED"/>
    <w:rsid w:val="009D255A"/>
    <w:rsid w:val="009D2B8C"/>
    <w:rsid w:val="009D3487"/>
    <w:rsid w:val="009D37C1"/>
    <w:rsid w:val="009D3D56"/>
    <w:rsid w:val="009D65C7"/>
    <w:rsid w:val="009E1663"/>
    <w:rsid w:val="009E1F99"/>
    <w:rsid w:val="009E3FD0"/>
    <w:rsid w:val="009E6201"/>
    <w:rsid w:val="009E7CF3"/>
    <w:rsid w:val="009F098D"/>
    <w:rsid w:val="009F172A"/>
    <w:rsid w:val="009F3A60"/>
    <w:rsid w:val="009F47B7"/>
    <w:rsid w:val="009F701E"/>
    <w:rsid w:val="009F7731"/>
    <w:rsid w:val="00A00953"/>
    <w:rsid w:val="00A0235E"/>
    <w:rsid w:val="00A02FC7"/>
    <w:rsid w:val="00A04D3D"/>
    <w:rsid w:val="00A05F71"/>
    <w:rsid w:val="00A06582"/>
    <w:rsid w:val="00A07555"/>
    <w:rsid w:val="00A10A06"/>
    <w:rsid w:val="00A120BC"/>
    <w:rsid w:val="00A13643"/>
    <w:rsid w:val="00A14514"/>
    <w:rsid w:val="00A150BE"/>
    <w:rsid w:val="00A1553E"/>
    <w:rsid w:val="00A15C50"/>
    <w:rsid w:val="00A16430"/>
    <w:rsid w:val="00A203E2"/>
    <w:rsid w:val="00A2127A"/>
    <w:rsid w:val="00A22AA0"/>
    <w:rsid w:val="00A22D6D"/>
    <w:rsid w:val="00A23C91"/>
    <w:rsid w:val="00A26536"/>
    <w:rsid w:val="00A26DCA"/>
    <w:rsid w:val="00A278A0"/>
    <w:rsid w:val="00A27C2C"/>
    <w:rsid w:val="00A30E11"/>
    <w:rsid w:val="00A31D65"/>
    <w:rsid w:val="00A337A9"/>
    <w:rsid w:val="00A365C3"/>
    <w:rsid w:val="00A41C67"/>
    <w:rsid w:val="00A430C5"/>
    <w:rsid w:val="00A440DC"/>
    <w:rsid w:val="00A44A3D"/>
    <w:rsid w:val="00A44B05"/>
    <w:rsid w:val="00A454AF"/>
    <w:rsid w:val="00A462D8"/>
    <w:rsid w:val="00A46CE8"/>
    <w:rsid w:val="00A50B4A"/>
    <w:rsid w:val="00A50DC8"/>
    <w:rsid w:val="00A510EF"/>
    <w:rsid w:val="00A525EF"/>
    <w:rsid w:val="00A52CB9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9D2"/>
    <w:rsid w:val="00A66C52"/>
    <w:rsid w:val="00A67178"/>
    <w:rsid w:val="00A71C47"/>
    <w:rsid w:val="00A72231"/>
    <w:rsid w:val="00A7238B"/>
    <w:rsid w:val="00A773B7"/>
    <w:rsid w:val="00A773DE"/>
    <w:rsid w:val="00A83ED2"/>
    <w:rsid w:val="00A850D9"/>
    <w:rsid w:val="00A86B47"/>
    <w:rsid w:val="00A87F3A"/>
    <w:rsid w:val="00A90132"/>
    <w:rsid w:val="00A92061"/>
    <w:rsid w:val="00A93073"/>
    <w:rsid w:val="00A96686"/>
    <w:rsid w:val="00A96C06"/>
    <w:rsid w:val="00A975B2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510"/>
    <w:rsid w:val="00AB01AF"/>
    <w:rsid w:val="00AB3798"/>
    <w:rsid w:val="00AB611B"/>
    <w:rsid w:val="00AB66CB"/>
    <w:rsid w:val="00AB6A0F"/>
    <w:rsid w:val="00AB6FF4"/>
    <w:rsid w:val="00AC0137"/>
    <w:rsid w:val="00AC12B9"/>
    <w:rsid w:val="00AC1E2C"/>
    <w:rsid w:val="00AC42E2"/>
    <w:rsid w:val="00AC5572"/>
    <w:rsid w:val="00AC60DD"/>
    <w:rsid w:val="00AD413A"/>
    <w:rsid w:val="00AD540C"/>
    <w:rsid w:val="00AD54D8"/>
    <w:rsid w:val="00AD5EF4"/>
    <w:rsid w:val="00AD7269"/>
    <w:rsid w:val="00AD759A"/>
    <w:rsid w:val="00AE0A94"/>
    <w:rsid w:val="00AE1AAF"/>
    <w:rsid w:val="00AE2AE7"/>
    <w:rsid w:val="00AE318D"/>
    <w:rsid w:val="00AE37B1"/>
    <w:rsid w:val="00AE448B"/>
    <w:rsid w:val="00AE4F44"/>
    <w:rsid w:val="00AE51B7"/>
    <w:rsid w:val="00AF0236"/>
    <w:rsid w:val="00AF522C"/>
    <w:rsid w:val="00AF6986"/>
    <w:rsid w:val="00AF6FB7"/>
    <w:rsid w:val="00AF706E"/>
    <w:rsid w:val="00AF71C7"/>
    <w:rsid w:val="00B00A87"/>
    <w:rsid w:val="00B0133B"/>
    <w:rsid w:val="00B0249E"/>
    <w:rsid w:val="00B02A46"/>
    <w:rsid w:val="00B03DB8"/>
    <w:rsid w:val="00B050F3"/>
    <w:rsid w:val="00B0551E"/>
    <w:rsid w:val="00B07614"/>
    <w:rsid w:val="00B10101"/>
    <w:rsid w:val="00B10B1E"/>
    <w:rsid w:val="00B1148E"/>
    <w:rsid w:val="00B11B69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FBD"/>
    <w:rsid w:val="00B31CEA"/>
    <w:rsid w:val="00B336C7"/>
    <w:rsid w:val="00B33C44"/>
    <w:rsid w:val="00B33F0A"/>
    <w:rsid w:val="00B355E3"/>
    <w:rsid w:val="00B40FC6"/>
    <w:rsid w:val="00B43050"/>
    <w:rsid w:val="00B4377D"/>
    <w:rsid w:val="00B440CD"/>
    <w:rsid w:val="00B51ED1"/>
    <w:rsid w:val="00B54746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5D02"/>
    <w:rsid w:val="00B7604C"/>
    <w:rsid w:val="00B77A67"/>
    <w:rsid w:val="00B8132A"/>
    <w:rsid w:val="00B81C2A"/>
    <w:rsid w:val="00B82355"/>
    <w:rsid w:val="00B82CB6"/>
    <w:rsid w:val="00B83B09"/>
    <w:rsid w:val="00B843FC"/>
    <w:rsid w:val="00B8493F"/>
    <w:rsid w:val="00B86532"/>
    <w:rsid w:val="00B865F9"/>
    <w:rsid w:val="00B86753"/>
    <w:rsid w:val="00B870EA"/>
    <w:rsid w:val="00B91095"/>
    <w:rsid w:val="00B94E81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D82"/>
    <w:rsid w:val="00BA7BBC"/>
    <w:rsid w:val="00BB08F4"/>
    <w:rsid w:val="00BB16F6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4855"/>
    <w:rsid w:val="00BC6BB6"/>
    <w:rsid w:val="00BC79FF"/>
    <w:rsid w:val="00BC7F72"/>
    <w:rsid w:val="00BD15DB"/>
    <w:rsid w:val="00BD383C"/>
    <w:rsid w:val="00BD3C33"/>
    <w:rsid w:val="00BD48AF"/>
    <w:rsid w:val="00BD67E1"/>
    <w:rsid w:val="00BD6AE2"/>
    <w:rsid w:val="00BE0BD4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6484"/>
    <w:rsid w:val="00C0080A"/>
    <w:rsid w:val="00C00C44"/>
    <w:rsid w:val="00C025F7"/>
    <w:rsid w:val="00C03DD6"/>
    <w:rsid w:val="00C05700"/>
    <w:rsid w:val="00C05C45"/>
    <w:rsid w:val="00C068E1"/>
    <w:rsid w:val="00C07F8A"/>
    <w:rsid w:val="00C102CC"/>
    <w:rsid w:val="00C13BED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0619"/>
    <w:rsid w:val="00C30D75"/>
    <w:rsid w:val="00C32840"/>
    <w:rsid w:val="00C34CAF"/>
    <w:rsid w:val="00C400ED"/>
    <w:rsid w:val="00C44C46"/>
    <w:rsid w:val="00C45C9F"/>
    <w:rsid w:val="00C45F00"/>
    <w:rsid w:val="00C46913"/>
    <w:rsid w:val="00C51A6A"/>
    <w:rsid w:val="00C56BED"/>
    <w:rsid w:val="00C56F74"/>
    <w:rsid w:val="00C61EB0"/>
    <w:rsid w:val="00C6504C"/>
    <w:rsid w:val="00C656DD"/>
    <w:rsid w:val="00C6664C"/>
    <w:rsid w:val="00C675F1"/>
    <w:rsid w:val="00C67658"/>
    <w:rsid w:val="00C6795E"/>
    <w:rsid w:val="00C70C51"/>
    <w:rsid w:val="00C70E40"/>
    <w:rsid w:val="00C717A9"/>
    <w:rsid w:val="00C7471A"/>
    <w:rsid w:val="00C74DED"/>
    <w:rsid w:val="00C7585E"/>
    <w:rsid w:val="00C77CE1"/>
    <w:rsid w:val="00C83865"/>
    <w:rsid w:val="00C8395B"/>
    <w:rsid w:val="00C8396E"/>
    <w:rsid w:val="00C83F8E"/>
    <w:rsid w:val="00C8445C"/>
    <w:rsid w:val="00C85965"/>
    <w:rsid w:val="00C85CC3"/>
    <w:rsid w:val="00C901E1"/>
    <w:rsid w:val="00C90CCC"/>
    <w:rsid w:val="00C91D81"/>
    <w:rsid w:val="00C92C8E"/>
    <w:rsid w:val="00C93F40"/>
    <w:rsid w:val="00C945F9"/>
    <w:rsid w:val="00C94B86"/>
    <w:rsid w:val="00C966C5"/>
    <w:rsid w:val="00CA17DF"/>
    <w:rsid w:val="00CA1B86"/>
    <w:rsid w:val="00CA2259"/>
    <w:rsid w:val="00CA2773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5435"/>
    <w:rsid w:val="00CB70D4"/>
    <w:rsid w:val="00CC289D"/>
    <w:rsid w:val="00CC352C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CF7877"/>
    <w:rsid w:val="00D00693"/>
    <w:rsid w:val="00D0113C"/>
    <w:rsid w:val="00D0485C"/>
    <w:rsid w:val="00D04B91"/>
    <w:rsid w:val="00D05A9A"/>
    <w:rsid w:val="00D07210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2128F"/>
    <w:rsid w:val="00D26A35"/>
    <w:rsid w:val="00D26BD5"/>
    <w:rsid w:val="00D31579"/>
    <w:rsid w:val="00D31840"/>
    <w:rsid w:val="00D3191C"/>
    <w:rsid w:val="00D33E3C"/>
    <w:rsid w:val="00D33F3F"/>
    <w:rsid w:val="00D35182"/>
    <w:rsid w:val="00D35B68"/>
    <w:rsid w:val="00D41DB7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80C"/>
    <w:rsid w:val="00D55520"/>
    <w:rsid w:val="00D60B59"/>
    <w:rsid w:val="00D6137E"/>
    <w:rsid w:val="00D6288C"/>
    <w:rsid w:val="00D629E9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2110"/>
    <w:rsid w:val="00D84305"/>
    <w:rsid w:val="00D862F1"/>
    <w:rsid w:val="00D865AD"/>
    <w:rsid w:val="00D868CA"/>
    <w:rsid w:val="00D90425"/>
    <w:rsid w:val="00D926FF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DD4"/>
    <w:rsid w:val="00DC2DF8"/>
    <w:rsid w:val="00DC3332"/>
    <w:rsid w:val="00DD1B65"/>
    <w:rsid w:val="00DD2D49"/>
    <w:rsid w:val="00DD2DDE"/>
    <w:rsid w:val="00DD3AB2"/>
    <w:rsid w:val="00DD70EA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7DAB"/>
    <w:rsid w:val="00DF7FC2"/>
    <w:rsid w:val="00E03173"/>
    <w:rsid w:val="00E06CC8"/>
    <w:rsid w:val="00E07269"/>
    <w:rsid w:val="00E0791F"/>
    <w:rsid w:val="00E1107A"/>
    <w:rsid w:val="00E11A89"/>
    <w:rsid w:val="00E12030"/>
    <w:rsid w:val="00E128E5"/>
    <w:rsid w:val="00E1508E"/>
    <w:rsid w:val="00E155B7"/>
    <w:rsid w:val="00E15839"/>
    <w:rsid w:val="00E15CA6"/>
    <w:rsid w:val="00E16079"/>
    <w:rsid w:val="00E1700F"/>
    <w:rsid w:val="00E173C7"/>
    <w:rsid w:val="00E201A6"/>
    <w:rsid w:val="00E27151"/>
    <w:rsid w:val="00E27DCA"/>
    <w:rsid w:val="00E27E12"/>
    <w:rsid w:val="00E32B28"/>
    <w:rsid w:val="00E33379"/>
    <w:rsid w:val="00E34949"/>
    <w:rsid w:val="00E4385C"/>
    <w:rsid w:val="00E43D47"/>
    <w:rsid w:val="00E43F59"/>
    <w:rsid w:val="00E44874"/>
    <w:rsid w:val="00E454D9"/>
    <w:rsid w:val="00E45516"/>
    <w:rsid w:val="00E45EC7"/>
    <w:rsid w:val="00E461BE"/>
    <w:rsid w:val="00E46C20"/>
    <w:rsid w:val="00E47190"/>
    <w:rsid w:val="00E55737"/>
    <w:rsid w:val="00E6089A"/>
    <w:rsid w:val="00E609BD"/>
    <w:rsid w:val="00E61473"/>
    <w:rsid w:val="00E61E3C"/>
    <w:rsid w:val="00E63B94"/>
    <w:rsid w:val="00E67568"/>
    <w:rsid w:val="00E7001E"/>
    <w:rsid w:val="00E71102"/>
    <w:rsid w:val="00E72492"/>
    <w:rsid w:val="00E74287"/>
    <w:rsid w:val="00E74E33"/>
    <w:rsid w:val="00E76185"/>
    <w:rsid w:val="00E762BC"/>
    <w:rsid w:val="00E76BB3"/>
    <w:rsid w:val="00E803B1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292B"/>
    <w:rsid w:val="00EA2ECF"/>
    <w:rsid w:val="00EA38F4"/>
    <w:rsid w:val="00EA6A54"/>
    <w:rsid w:val="00EA6FD0"/>
    <w:rsid w:val="00EA7F3C"/>
    <w:rsid w:val="00EB1BB3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641C"/>
    <w:rsid w:val="00EE0CDB"/>
    <w:rsid w:val="00EE1598"/>
    <w:rsid w:val="00EE314E"/>
    <w:rsid w:val="00EF0CC1"/>
    <w:rsid w:val="00EF45D4"/>
    <w:rsid w:val="00EF4839"/>
    <w:rsid w:val="00EF66D9"/>
    <w:rsid w:val="00F003DE"/>
    <w:rsid w:val="00F00B9C"/>
    <w:rsid w:val="00F066B5"/>
    <w:rsid w:val="00F121CE"/>
    <w:rsid w:val="00F12736"/>
    <w:rsid w:val="00F128F5"/>
    <w:rsid w:val="00F12BCC"/>
    <w:rsid w:val="00F13C86"/>
    <w:rsid w:val="00F13F56"/>
    <w:rsid w:val="00F13FB6"/>
    <w:rsid w:val="00F14599"/>
    <w:rsid w:val="00F16C66"/>
    <w:rsid w:val="00F17BFB"/>
    <w:rsid w:val="00F20405"/>
    <w:rsid w:val="00F23342"/>
    <w:rsid w:val="00F24661"/>
    <w:rsid w:val="00F248B1"/>
    <w:rsid w:val="00F25033"/>
    <w:rsid w:val="00F255F6"/>
    <w:rsid w:val="00F27D7D"/>
    <w:rsid w:val="00F33630"/>
    <w:rsid w:val="00F34292"/>
    <w:rsid w:val="00F3626E"/>
    <w:rsid w:val="00F379D2"/>
    <w:rsid w:val="00F37D41"/>
    <w:rsid w:val="00F4026B"/>
    <w:rsid w:val="00F40D19"/>
    <w:rsid w:val="00F43AEB"/>
    <w:rsid w:val="00F43D5C"/>
    <w:rsid w:val="00F47DC7"/>
    <w:rsid w:val="00F47ECC"/>
    <w:rsid w:val="00F507CA"/>
    <w:rsid w:val="00F50E5E"/>
    <w:rsid w:val="00F528A3"/>
    <w:rsid w:val="00F531EE"/>
    <w:rsid w:val="00F551D3"/>
    <w:rsid w:val="00F61C83"/>
    <w:rsid w:val="00F61DA6"/>
    <w:rsid w:val="00F61F2D"/>
    <w:rsid w:val="00F63E68"/>
    <w:rsid w:val="00F64573"/>
    <w:rsid w:val="00F64B2E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2DDE"/>
    <w:rsid w:val="00F849BA"/>
    <w:rsid w:val="00F84FBB"/>
    <w:rsid w:val="00F8558A"/>
    <w:rsid w:val="00F86632"/>
    <w:rsid w:val="00F86778"/>
    <w:rsid w:val="00F86FBD"/>
    <w:rsid w:val="00F91D8A"/>
    <w:rsid w:val="00F92877"/>
    <w:rsid w:val="00F93A93"/>
    <w:rsid w:val="00F95D7D"/>
    <w:rsid w:val="00FA16FB"/>
    <w:rsid w:val="00FA2B5B"/>
    <w:rsid w:val="00FA3FB0"/>
    <w:rsid w:val="00FA4977"/>
    <w:rsid w:val="00FA5052"/>
    <w:rsid w:val="00FA58EA"/>
    <w:rsid w:val="00FA6DBF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280"/>
    <w:pPr>
      <w:spacing w:after="200" w:line="276" w:lineRule="auto"/>
    </w:pPr>
    <w:rPr>
      <w:rFonts w:eastAsia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Normal"/>
    <w:uiPriority w:val="99"/>
    <w:rsid w:val="00272E0F"/>
    <w:pPr>
      <w:ind w:left="720"/>
      <w:contextualSpacing/>
    </w:pPr>
  </w:style>
  <w:style w:type="table" w:styleId="TableGrid">
    <w:name w:val="Table Grid"/>
    <w:basedOn w:val="TableNormal"/>
    <w:uiPriority w:val="99"/>
    <w:rsid w:val="00822D40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8132A"/>
    <w:pPr>
      <w:spacing w:after="0" w:line="240" w:lineRule="auto"/>
    </w:pPr>
    <w:rPr>
      <w:rFonts w:ascii="Tahoma" w:eastAsia="Calibri" w:hAnsi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132A"/>
    <w:rPr>
      <w:rFonts w:ascii="Tahoma" w:hAnsi="Tahoma" w:cs="Times New Roman"/>
      <w:sz w:val="16"/>
    </w:rPr>
  </w:style>
  <w:style w:type="paragraph" w:styleId="Header">
    <w:name w:val="header"/>
    <w:basedOn w:val="Normal"/>
    <w:link w:val="HeaderChar"/>
    <w:uiPriority w:val="99"/>
    <w:rsid w:val="00C966C5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966C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966C5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966C5"/>
    <w:rPr>
      <w:rFonts w:cs="Times New Roman"/>
    </w:rPr>
  </w:style>
  <w:style w:type="paragraph" w:customStyle="1" w:styleId="ConsPlusNormal">
    <w:name w:val="ConsPlusNormal"/>
    <w:uiPriority w:val="99"/>
    <w:rsid w:val="00036632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D47EE8"/>
    <w:rPr>
      <w:rFonts w:eastAsia="Times New Roman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CD13BF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rsid w:val="00CD13BF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844BE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66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6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6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6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66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66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661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661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661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66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471</TotalTime>
  <Pages>11</Pages>
  <Words>2946</Words>
  <Characters>16798</Characters>
  <Application>Microsoft Office Outlook</Application>
  <DocSecurity>0</DocSecurity>
  <Lines>0</Lines>
  <Paragraphs>0</Paragraphs>
  <ScaleCrop>false</ScaleCrop>
  <Company>SERVER-IIS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subject/>
  <dc:creator>Агапов С.А.</dc:creator>
  <cp:keywords/>
  <dc:description/>
  <cp:lastModifiedBy>Gavrilov</cp:lastModifiedBy>
  <cp:revision>18</cp:revision>
  <cp:lastPrinted>2025-03-13T10:46:00Z</cp:lastPrinted>
  <dcterms:created xsi:type="dcterms:W3CDTF">2025-02-06T10:40:00Z</dcterms:created>
  <dcterms:modified xsi:type="dcterms:W3CDTF">2025-03-18T06:38:00Z</dcterms:modified>
</cp:coreProperties>
</file>