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51" w:rsidRPr="008C323B" w:rsidRDefault="007A6751" w:rsidP="00D21704">
      <w:pPr>
        <w:pStyle w:val="Heading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7A6751" w:rsidRDefault="007A6751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>
        <w:rPr>
          <w:b/>
          <w:sz w:val="26"/>
          <w:szCs w:val="26"/>
        </w:rPr>
        <w:t>Конышевского</w:t>
      </w:r>
    </w:p>
    <w:p w:rsidR="007A6751" w:rsidRPr="008C323B" w:rsidRDefault="007A6751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7A6751" w:rsidRPr="008C323B" w:rsidRDefault="007A6751" w:rsidP="00D21704">
      <w:pPr>
        <w:ind w:left="11057" w:right="-766"/>
        <w:rPr>
          <w:b/>
          <w:sz w:val="26"/>
          <w:szCs w:val="26"/>
        </w:rPr>
      </w:pPr>
    </w:p>
    <w:p w:rsidR="007A6751" w:rsidRPr="008C323B" w:rsidRDefault="007A6751" w:rsidP="00D21704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«_</w:t>
      </w:r>
      <w:r>
        <w:rPr>
          <w:b/>
          <w:sz w:val="26"/>
          <w:szCs w:val="26"/>
        </w:rPr>
        <w:t>28</w:t>
      </w:r>
      <w:r w:rsidRPr="008C323B">
        <w:rPr>
          <w:b/>
          <w:sz w:val="26"/>
          <w:szCs w:val="26"/>
        </w:rPr>
        <w:t xml:space="preserve">__» </w:t>
      </w:r>
      <w:r>
        <w:rPr>
          <w:b/>
          <w:sz w:val="26"/>
          <w:szCs w:val="26"/>
        </w:rPr>
        <w:t>_января___</w:t>
      </w:r>
      <w:r w:rsidRPr="008C323B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 xml:space="preserve"> г. № _</w:t>
      </w:r>
      <w:r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>_</w:t>
      </w:r>
    </w:p>
    <w:p w:rsidR="007A6751" w:rsidRDefault="007A6751" w:rsidP="00D21704">
      <w:pPr>
        <w:pStyle w:val="Heading2"/>
        <w:rPr>
          <w:sz w:val="26"/>
          <w:szCs w:val="26"/>
        </w:rPr>
      </w:pPr>
    </w:p>
    <w:p w:rsidR="007A6751" w:rsidRDefault="007A6751" w:rsidP="00D21704">
      <w:pPr>
        <w:pStyle w:val="Heading2"/>
        <w:rPr>
          <w:sz w:val="26"/>
          <w:szCs w:val="26"/>
        </w:rPr>
      </w:pPr>
    </w:p>
    <w:p w:rsidR="007A6751" w:rsidRPr="008C323B" w:rsidRDefault="007A6751" w:rsidP="00D21704">
      <w:pPr>
        <w:pStyle w:val="Heading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</w:p>
    <w:p w:rsidR="007A6751" w:rsidRPr="00D06D83" w:rsidRDefault="007A6751" w:rsidP="00D21704">
      <w:pPr>
        <w:ind w:right="-766"/>
        <w:jc w:val="center"/>
        <w:rPr>
          <w:b/>
          <w:sz w:val="24"/>
          <w:szCs w:val="24"/>
        </w:rPr>
      </w:pPr>
      <w:r w:rsidRPr="008C323B">
        <w:rPr>
          <w:b/>
          <w:sz w:val="26"/>
          <w:szCs w:val="26"/>
        </w:rPr>
        <w:t>противодействия коррупции в</w:t>
      </w:r>
      <w:r>
        <w:rPr>
          <w:b/>
          <w:sz w:val="26"/>
          <w:szCs w:val="26"/>
        </w:rPr>
        <w:t xml:space="preserve"> Конышевском </w:t>
      </w:r>
      <w:r w:rsidRPr="008C323B">
        <w:rPr>
          <w:b/>
          <w:sz w:val="26"/>
          <w:szCs w:val="26"/>
        </w:rPr>
        <w:t>районном суде Курской области</w:t>
      </w:r>
      <w:r>
        <w:rPr>
          <w:b/>
          <w:sz w:val="26"/>
          <w:szCs w:val="26"/>
        </w:rPr>
        <w:t xml:space="preserve"> н</w:t>
      </w:r>
      <w:r w:rsidRPr="00D06D83">
        <w:rPr>
          <w:b/>
          <w:sz w:val="24"/>
          <w:szCs w:val="24"/>
        </w:rPr>
        <w:t>а 2025-2028 годы</w:t>
      </w:r>
    </w:p>
    <w:p w:rsidR="007A6751" w:rsidRPr="00D06D83" w:rsidRDefault="007A6751" w:rsidP="000A47CF">
      <w:pPr>
        <w:rPr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5454"/>
        <w:gridCol w:w="1810"/>
        <w:gridCol w:w="1801"/>
        <w:gridCol w:w="5644"/>
      </w:tblGrid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№ </w:t>
            </w:r>
          </w:p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п/п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Ответственные исполнители</w:t>
            </w:r>
          </w:p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Ожидаемый результат</w:t>
            </w:r>
          </w:p>
        </w:tc>
      </w:tr>
      <w:tr w:rsidR="007A6751" w:rsidRPr="00D06D83" w:rsidTr="002B298B">
        <w:tc>
          <w:tcPr>
            <w:tcW w:w="15405" w:type="dxa"/>
            <w:gridSpan w:val="5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b/>
                <w:bCs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 в</w:t>
            </w:r>
            <w:r>
              <w:rPr>
                <w:b/>
                <w:bCs/>
                <w:sz w:val="24"/>
                <w:szCs w:val="24"/>
              </w:rPr>
              <w:t xml:space="preserve"> Конышевском </w:t>
            </w:r>
            <w:r w:rsidRPr="002B298B">
              <w:rPr>
                <w:b/>
                <w:bCs/>
                <w:sz w:val="24"/>
                <w:szCs w:val="24"/>
              </w:rPr>
              <w:t>районном суде Курской области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Подготовка проектов локальных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10" w:type="dxa"/>
          </w:tcPr>
          <w:p w:rsidR="007A6751" w:rsidRDefault="007A6751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Т.П.</w:t>
            </w:r>
          </w:p>
          <w:p w:rsidR="007A6751" w:rsidRPr="002B298B" w:rsidRDefault="007A6751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7A6751" w:rsidRPr="00D06D83" w:rsidTr="002B298B">
        <w:tc>
          <w:tcPr>
            <w:tcW w:w="15405" w:type="dxa"/>
            <w:gridSpan w:val="5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b/>
                <w:bCs/>
                <w:sz w:val="24"/>
                <w:szCs w:val="24"/>
              </w:rPr>
              <w:t xml:space="preserve">Конышевского </w:t>
            </w:r>
            <w:r w:rsidRPr="002B298B">
              <w:rPr>
                <w:b/>
                <w:bCs/>
                <w:sz w:val="24"/>
                <w:szCs w:val="24"/>
              </w:rPr>
              <w:t>районного суда Курской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A6751" w:rsidRPr="00D06D83" w:rsidTr="002B298B">
        <w:trPr>
          <w:trHeight w:val="2208"/>
        </w:trPr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служащими суда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BE30B1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 xml:space="preserve">в течение 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Исполнение государственными федеральными гражданскими служащими обязанностей,.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2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2B298B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3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2B298B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</w:t>
            </w:r>
            <w:r w:rsidRPr="002B298B">
              <w:rPr>
                <w:sz w:val="24"/>
                <w:szCs w:val="24"/>
              </w:rPr>
              <w:tab/>
              <w:t>условий</w:t>
            </w:r>
            <w:r w:rsidRPr="002B298B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2B298B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постоянно, 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2B298B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A6751" w:rsidRPr="00D06D83" w:rsidTr="002B298B">
        <w:trPr>
          <w:trHeight w:val="3893"/>
        </w:trPr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2B298B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управлении коммерческой организацией,</w:t>
            </w:r>
            <w:r w:rsidRPr="002B298B">
              <w:rPr>
                <w:sz w:val="24"/>
                <w:szCs w:val="24"/>
              </w:rPr>
              <w:tab/>
              <w:t xml:space="preserve"> являющейс</w:t>
            </w:r>
            <w:r>
              <w:rPr>
                <w:sz w:val="24"/>
                <w:szCs w:val="24"/>
              </w:rPr>
              <w:t xml:space="preserve">я </w:t>
            </w:r>
            <w:r w:rsidRPr="002B298B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 корпорации,</w:t>
            </w:r>
            <w:r w:rsidRPr="002B298B">
              <w:rPr>
                <w:sz w:val="24"/>
                <w:szCs w:val="24"/>
              </w:rPr>
              <w:tab/>
              <w:t xml:space="preserve">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2B298B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  <w:r w:rsidRPr="002B298B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7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2B298B">
            <w:pPr>
              <w:ind w:right="37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отношении граждан, претенду-ющих на замещение должностей – по мере необходимо сти;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отношении государствен-ных служащих – ежегодно, до 1 апреля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службе Российской Федерации в части, касающейся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8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BlockText"/>
              <w:ind w:left="60" w:right="0" w:firstLine="0"/>
              <w:rPr>
                <w:szCs w:val="24"/>
              </w:rPr>
            </w:pPr>
            <w:r w:rsidRPr="002B298B">
              <w:rPr>
                <w:szCs w:val="24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 судов,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ежегодно, 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до 30 апреля включитель- но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</w:t>
            </w:r>
            <w:r w:rsidRPr="002B298B">
              <w:rPr>
                <w:sz w:val="24"/>
                <w:szCs w:val="24"/>
              </w:rPr>
              <w:tab/>
              <w:t>случаев непредставления</w:t>
            </w:r>
            <w:r w:rsidRPr="002B298B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9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судов,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2B298B">
            <w:pPr>
              <w:ind w:right="-94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срок, не превыша-ющий 14 рабочих дней со дня истечения срока, установлен-ного для их подачи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Обеспечение открытости и </w:t>
            </w:r>
            <w:r w:rsidRPr="002B298B">
              <w:rPr>
                <w:sz w:val="24"/>
                <w:szCs w:val="24"/>
              </w:rPr>
              <w:tab/>
              <w:t xml:space="preserve">доступности информации о соблюдении федеральными государственными гражданскими служащими </w:t>
            </w:r>
            <w:r w:rsidRPr="002B298B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0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Обобщение и анализ сведений о доходах, расходах, об имуществе и обязательствах имущественного характера государственных гражданских служащих судов за отчетные периоды.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 результатам анализа подготовка докладных записок председателю суда.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ежегодно, 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до 30 июня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2B298B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7A6751" w:rsidRPr="00D06D83" w:rsidTr="002B298B">
        <w:trPr>
          <w:trHeight w:val="2208"/>
        </w:trPr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1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замещение должностей федеральной государственной гражданской службы, федеральными государственными гражданскими служащими суда.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периода,</w:t>
            </w:r>
          </w:p>
          <w:p w:rsidR="007A6751" w:rsidRPr="002B298B" w:rsidRDefault="007A6751" w:rsidP="00A323D0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2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периода,</w:t>
            </w:r>
          </w:p>
          <w:p w:rsidR="007A6751" w:rsidRPr="002B298B" w:rsidRDefault="007A6751" w:rsidP="002B298B">
            <w:pPr>
              <w:ind w:right="-94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3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2B298B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4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периода,</w:t>
            </w:r>
          </w:p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 мере необходимо-сти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2B298B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A6751" w:rsidRPr="00D06D83" w:rsidTr="002B298B">
        <w:trPr>
          <w:trHeight w:val="2208"/>
        </w:trPr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5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</w:t>
            </w:r>
          </w:p>
          <w:p w:rsidR="007A6751" w:rsidRPr="002B298B" w:rsidRDefault="007A6751" w:rsidP="002B298B">
            <w:pPr>
              <w:pStyle w:val="a0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№ 870 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16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периода,</w:t>
            </w:r>
          </w:p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 мере необходимо-сти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2B298B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</w:t>
            </w:r>
            <w:r w:rsidRPr="002B298B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17</w:t>
            </w:r>
            <w:r w:rsidRPr="002B29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суде, представление, направление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информации в установленные сроки в Управление.</w:t>
            </w:r>
          </w:p>
        </w:tc>
      </w:tr>
      <w:tr w:rsidR="007A6751" w:rsidRPr="00D06D83" w:rsidTr="002B298B">
        <w:tc>
          <w:tcPr>
            <w:tcW w:w="15405" w:type="dxa"/>
            <w:gridSpan w:val="5"/>
          </w:tcPr>
          <w:p w:rsidR="007A6751" w:rsidRPr="002B298B" w:rsidRDefault="007A6751" w:rsidP="002B29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A6751" w:rsidRPr="002B298B" w:rsidRDefault="007A6751" w:rsidP="002B298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98B">
              <w:rPr>
                <w:b/>
                <w:bCs/>
                <w:sz w:val="24"/>
                <w:szCs w:val="24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</w:t>
            </w:r>
            <w:r>
              <w:rPr>
                <w:b/>
                <w:bCs/>
                <w:sz w:val="24"/>
                <w:szCs w:val="24"/>
              </w:rPr>
              <w:t xml:space="preserve"> Конышевском </w:t>
            </w:r>
            <w:r w:rsidRPr="002B298B">
              <w:rPr>
                <w:b/>
                <w:bCs/>
                <w:sz w:val="24"/>
                <w:szCs w:val="24"/>
              </w:rPr>
              <w:t>районном суде Курской области</w:t>
            </w:r>
          </w:p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810" w:type="dxa"/>
          </w:tcPr>
          <w:p w:rsidR="007A6751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Ответственные за </w:t>
            </w:r>
            <w:r>
              <w:rPr>
                <w:sz w:val="24"/>
                <w:szCs w:val="24"/>
              </w:rPr>
              <w:t>исполнение – председатель суда Игнатьева Т.П.</w:t>
            </w:r>
          </w:p>
          <w:p w:rsidR="007A6751" w:rsidRDefault="007A6751" w:rsidP="000A47CF">
            <w:pPr>
              <w:rPr>
                <w:sz w:val="24"/>
                <w:szCs w:val="24"/>
              </w:rPr>
            </w:pPr>
          </w:p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администратор суда</w:t>
            </w:r>
            <w:r>
              <w:rPr>
                <w:sz w:val="24"/>
                <w:szCs w:val="24"/>
              </w:rPr>
              <w:t xml:space="preserve"> Самсонов А.В.</w:t>
            </w:r>
          </w:p>
        </w:tc>
        <w:tc>
          <w:tcPr>
            <w:tcW w:w="1801" w:type="dxa"/>
          </w:tcPr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</w:p>
          <w:p w:rsidR="007A6751" w:rsidRPr="002B298B" w:rsidRDefault="007A6751" w:rsidP="000A47CF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7A6751" w:rsidRPr="00D06D83" w:rsidTr="002B298B">
        <w:tc>
          <w:tcPr>
            <w:tcW w:w="15405" w:type="dxa"/>
            <w:gridSpan w:val="5"/>
          </w:tcPr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b/>
                <w:bCs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Организовать проведение не менее четырех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28090A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служащих суда.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7A6751" w:rsidRPr="002B298B" w:rsidRDefault="007A6751" w:rsidP="0028090A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7A6751" w:rsidRPr="002B298B" w:rsidRDefault="007A6751" w:rsidP="002B298B">
            <w:pPr>
              <w:pStyle w:val="BlockText"/>
              <w:ind w:left="0" w:right="34" w:firstLine="0"/>
              <w:jc w:val="left"/>
              <w:rPr>
                <w:szCs w:val="24"/>
              </w:rPr>
            </w:pPr>
            <w:r w:rsidRPr="002B298B">
              <w:rPr>
                <w:szCs w:val="24"/>
              </w:rPr>
              <w:t xml:space="preserve">по мере получения </w:t>
            </w:r>
          </w:p>
          <w:p w:rsidR="007A6751" w:rsidRPr="002B298B" w:rsidRDefault="007A6751" w:rsidP="002B298B">
            <w:pPr>
              <w:pStyle w:val="BlockText"/>
              <w:ind w:left="0" w:right="34" w:firstLine="0"/>
              <w:jc w:val="left"/>
              <w:rPr>
                <w:szCs w:val="24"/>
              </w:rPr>
            </w:pPr>
            <w:r w:rsidRPr="002B298B">
              <w:rPr>
                <w:szCs w:val="24"/>
              </w:rPr>
              <w:t xml:space="preserve">указаний Управления Судебного </w:t>
            </w:r>
          </w:p>
          <w:p w:rsidR="007A6751" w:rsidRPr="002B298B" w:rsidRDefault="007A6751" w:rsidP="004A63A5">
            <w:pPr>
              <w:rPr>
                <w:sz w:val="24"/>
                <w:szCs w:val="24"/>
                <w:highlight w:val="yellow"/>
              </w:rPr>
            </w:pPr>
            <w:r w:rsidRPr="002B29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служащих суда, в должностные обязанности которых входит противодействие коррупции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</w:t>
            </w:r>
          </w:p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служащими суда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F21FCA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7A6751" w:rsidRPr="00D06D83" w:rsidTr="002B298B">
        <w:tc>
          <w:tcPr>
            <w:tcW w:w="15405" w:type="dxa"/>
            <w:gridSpan w:val="5"/>
          </w:tcPr>
          <w:p w:rsidR="007A6751" w:rsidRPr="002B298B" w:rsidRDefault="007A6751" w:rsidP="002B29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A6751" w:rsidRPr="002B298B" w:rsidRDefault="007A6751" w:rsidP="002B298B">
            <w:pPr>
              <w:jc w:val="center"/>
              <w:rPr>
                <w:sz w:val="24"/>
                <w:szCs w:val="24"/>
              </w:rPr>
            </w:pPr>
            <w:r w:rsidRPr="002B298B">
              <w:rPr>
                <w:b/>
                <w:bCs/>
                <w:sz w:val="24"/>
                <w:szCs w:val="24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2B298B">
              <w:rPr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_</w:t>
            </w:r>
            <w:r>
              <w:rPr>
                <w:b/>
                <w:bCs/>
                <w:sz w:val="24"/>
                <w:szCs w:val="24"/>
              </w:rPr>
              <w:t xml:space="preserve">Конышевского </w:t>
            </w:r>
            <w:r w:rsidRPr="002B298B">
              <w:rPr>
                <w:b/>
                <w:bCs/>
                <w:sz w:val="24"/>
                <w:szCs w:val="24"/>
              </w:rPr>
              <w:t>районного суда Курской области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Позднякова Е.В.</w:t>
            </w:r>
          </w:p>
        </w:tc>
        <w:tc>
          <w:tcPr>
            <w:tcW w:w="1801" w:type="dxa"/>
          </w:tcPr>
          <w:p w:rsidR="007A6751" w:rsidRPr="002B298B" w:rsidRDefault="007A6751" w:rsidP="00BE30B1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</w:p>
          <w:p w:rsidR="007A6751" w:rsidRPr="002B298B" w:rsidRDefault="007A6751" w:rsidP="00BE30B1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Выявление и предупреждение коррупционных правонарушений в деятельности суда.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5.2.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реагирования. 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BE30B1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</w:p>
          <w:p w:rsidR="007A6751" w:rsidRPr="002B298B" w:rsidRDefault="007A6751" w:rsidP="00BE30B1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5.3.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B42362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</w:p>
          <w:p w:rsidR="007A6751" w:rsidRPr="002B298B" w:rsidRDefault="007A6751" w:rsidP="002B298B">
            <w:pPr>
              <w:ind w:left="-144" w:right="-105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 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5.4.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Организация функционирования телефона доверия в суде по вопросам, связанным с проявлениями коррупции в суде.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B45E57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5.5.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487D8C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постоянно,</w:t>
            </w:r>
          </w:p>
          <w:p w:rsidR="007A6751" w:rsidRPr="002B298B" w:rsidRDefault="007A6751" w:rsidP="00487D8C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2B298B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5.6.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4720C6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5.7.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BlockText"/>
              <w:ind w:left="34" w:right="0" w:firstLine="0"/>
              <w:rPr>
                <w:szCs w:val="24"/>
              </w:rPr>
            </w:pPr>
            <w:r w:rsidRPr="002B298B">
              <w:rPr>
                <w:szCs w:val="24"/>
              </w:rPr>
              <w:t>Представлять в Управление Судебного департамента в Курской области промежуточные отчеты об исполнении Плана противодействия коррупции в суде на 2025-2028 гг.</w:t>
            </w:r>
          </w:p>
          <w:p w:rsidR="007A6751" w:rsidRPr="002B298B" w:rsidRDefault="007A6751" w:rsidP="002B298B">
            <w:pPr>
              <w:pStyle w:val="BlockText"/>
              <w:ind w:left="34" w:right="0" w:firstLine="0"/>
              <w:rPr>
                <w:szCs w:val="24"/>
              </w:rPr>
            </w:pP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69275D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ежегодно,</w:t>
            </w:r>
          </w:p>
          <w:p w:rsidR="007A6751" w:rsidRPr="002B298B" w:rsidRDefault="007A6751" w:rsidP="0069275D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до 27 декабря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pStyle w:val="a0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7A6751" w:rsidRPr="00D06D83" w:rsidTr="002B298B">
        <w:tc>
          <w:tcPr>
            <w:tcW w:w="696" w:type="dxa"/>
          </w:tcPr>
          <w:p w:rsidR="007A6751" w:rsidRPr="002B298B" w:rsidRDefault="007A6751" w:rsidP="002B298B">
            <w:pPr>
              <w:jc w:val="center"/>
              <w:rPr>
                <w:b/>
                <w:sz w:val="24"/>
                <w:szCs w:val="24"/>
              </w:rPr>
            </w:pPr>
            <w:r w:rsidRPr="002B298B">
              <w:rPr>
                <w:b/>
                <w:sz w:val="24"/>
                <w:szCs w:val="24"/>
              </w:rPr>
              <w:t>5.8.</w:t>
            </w:r>
          </w:p>
        </w:tc>
        <w:tc>
          <w:tcPr>
            <w:tcW w:w="5454" w:type="dxa"/>
          </w:tcPr>
          <w:p w:rsidR="007A6751" w:rsidRPr="002B298B" w:rsidRDefault="007A6751" w:rsidP="002B298B">
            <w:pPr>
              <w:pStyle w:val="BlockText"/>
              <w:ind w:left="60" w:right="0" w:firstLine="0"/>
              <w:rPr>
                <w:szCs w:val="24"/>
              </w:rPr>
            </w:pPr>
            <w:r w:rsidRPr="002B298B">
              <w:rPr>
                <w:szCs w:val="24"/>
              </w:rPr>
              <w:t>Представить в Управление Судебного департамента в Курской области итоговый отчет об исполнении Плана противодействия коррупции в суде на 2025-2028 гг.</w:t>
            </w:r>
          </w:p>
        </w:tc>
        <w:tc>
          <w:tcPr>
            <w:tcW w:w="1810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801" w:type="dxa"/>
          </w:tcPr>
          <w:p w:rsidR="007A6751" w:rsidRPr="002B298B" w:rsidRDefault="007A6751" w:rsidP="0069275D">
            <w:pPr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644" w:type="dxa"/>
          </w:tcPr>
          <w:p w:rsidR="007A6751" w:rsidRPr="002B298B" w:rsidRDefault="007A6751" w:rsidP="002B298B">
            <w:pPr>
              <w:jc w:val="both"/>
              <w:rPr>
                <w:sz w:val="24"/>
                <w:szCs w:val="24"/>
              </w:rPr>
            </w:pPr>
            <w:r w:rsidRPr="002B298B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7A6751" w:rsidRDefault="007A6751" w:rsidP="000A47CF">
      <w:pPr>
        <w:jc w:val="center"/>
        <w:rPr>
          <w:sz w:val="24"/>
          <w:szCs w:val="24"/>
        </w:rPr>
      </w:pPr>
    </w:p>
    <w:p w:rsidR="007A6751" w:rsidRDefault="007A6751" w:rsidP="000A47CF">
      <w:pPr>
        <w:jc w:val="center"/>
        <w:rPr>
          <w:sz w:val="24"/>
          <w:szCs w:val="24"/>
        </w:rPr>
      </w:pPr>
    </w:p>
    <w:sectPr w:rsidR="007A6751" w:rsidSect="00D21704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51" w:rsidRDefault="007A6751" w:rsidP="004730A7">
      <w:r>
        <w:separator/>
      </w:r>
    </w:p>
  </w:endnote>
  <w:endnote w:type="continuationSeparator" w:id="1">
    <w:p w:rsidR="007A6751" w:rsidRDefault="007A6751" w:rsidP="0047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51" w:rsidRDefault="007A6751" w:rsidP="004730A7">
      <w:r>
        <w:separator/>
      </w:r>
    </w:p>
  </w:footnote>
  <w:footnote w:type="continuationSeparator" w:id="1">
    <w:p w:rsidR="007A6751" w:rsidRDefault="007A6751" w:rsidP="00473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751" w:rsidRPr="000A47CF" w:rsidRDefault="007A6751">
    <w:pPr>
      <w:pStyle w:val="Header"/>
      <w:jc w:val="center"/>
      <w:rPr>
        <w:sz w:val="24"/>
        <w:szCs w:val="24"/>
      </w:rPr>
    </w:pPr>
    <w:r w:rsidRPr="000A47CF">
      <w:rPr>
        <w:sz w:val="24"/>
        <w:szCs w:val="24"/>
      </w:rPr>
      <w:fldChar w:fldCharType="begin"/>
    </w:r>
    <w:r w:rsidRPr="000A47CF">
      <w:rPr>
        <w:sz w:val="24"/>
        <w:szCs w:val="24"/>
      </w:rPr>
      <w:instrText>PAGE   \* MERGEFORMAT</w:instrText>
    </w:r>
    <w:r w:rsidRPr="000A47CF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0A47CF">
      <w:rPr>
        <w:sz w:val="24"/>
        <w:szCs w:val="24"/>
      </w:rPr>
      <w:fldChar w:fldCharType="end"/>
    </w:r>
  </w:p>
  <w:p w:rsidR="007A6751" w:rsidRPr="000A47CF" w:rsidRDefault="007A6751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F7E"/>
    <w:rsid w:val="00001FA9"/>
    <w:rsid w:val="000244CD"/>
    <w:rsid w:val="00045542"/>
    <w:rsid w:val="0006114E"/>
    <w:rsid w:val="00072F9F"/>
    <w:rsid w:val="000A46CF"/>
    <w:rsid w:val="000A47CF"/>
    <w:rsid w:val="000C4415"/>
    <w:rsid w:val="000D00C1"/>
    <w:rsid w:val="000D0D21"/>
    <w:rsid w:val="000D0F7E"/>
    <w:rsid w:val="000D330B"/>
    <w:rsid w:val="000F48C8"/>
    <w:rsid w:val="00105A4D"/>
    <w:rsid w:val="001426A4"/>
    <w:rsid w:val="00171D8C"/>
    <w:rsid w:val="00191F85"/>
    <w:rsid w:val="001B3B91"/>
    <w:rsid w:val="001C0C8D"/>
    <w:rsid w:val="001D67CA"/>
    <w:rsid w:val="001E7648"/>
    <w:rsid w:val="001E7E67"/>
    <w:rsid w:val="001F7EFA"/>
    <w:rsid w:val="00266747"/>
    <w:rsid w:val="00275644"/>
    <w:rsid w:val="0028090A"/>
    <w:rsid w:val="00281866"/>
    <w:rsid w:val="002B0D68"/>
    <w:rsid w:val="002B298B"/>
    <w:rsid w:val="002C6B43"/>
    <w:rsid w:val="002D608C"/>
    <w:rsid w:val="00310575"/>
    <w:rsid w:val="00337886"/>
    <w:rsid w:val="00372231"/>
    <w:rsid w:val="0037643D"/>
    <w:rsid w:val="004056B1"/>
    <w:rsid w:val="00452C37"/>
    <w:rsid w:val="004720C6"/>
    <w:rsid w:val="004730A7"/>
    <w:rsid w:val="00487D8C"/>
    <w:rsid w:val="004A63A5"/>
    <w:rsid w:val="00513010"/>
    <w:rsid w:val="00521EFF"/>
    <w:rsid w:val="00580A01"/>
    <w:rsid w:val="005A54EA"/>
    <w:rsid w:val="005C5C3C"/>
    <w:rsid w:val="005D080F"/>
    <w:rsid w:val="005D0DBA"/>
    <w:rsid w:val="005D5E75"/>
    <w:rsid w:val="005F649F"/>
    <w:rsid w:val="00607E7B"/>
    <w:rsid w:val="006336F2"/>
    <w:rsid w:val="006464B7"/>
    <w:rsid w:val="00657630"/>
    <w:rsid w:val="0069275D"/>
    <w:rsid w:val="006A1AE1"/>
    <w:rsid w:val="006A258C"/>
    <w:rsid w:val="006A5F59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A6751"/>
    <w:rsid w:val="007C213E"/>
    <w:rsid w:val="007C6433"/>
    <w:rsid w:val="007D752C"/>
    <w:rsid w:val="00803FE8"/>
    <w:rsid w:val="00822D10"/>
    <w:rsid w:val="00831CDD"/>
    <w:rsid w:val="00835A4D"/>
    <w:rsid w:val="008A1A58"/>
    <w:rsid w:val="008C323B"/>
    <w:rsid w:val="009042B8"/>
    <w:rsid w:val="009468A8"/>
    <w:rsid w:val="0098480F"/>
    <w:rsid w:val="009B69DA"/>
    <w:rsid w:val="009C572F"/>
    <w:rsid w:val="00A323D0"/>
    <w:rsid w:val="00A32CBC"/>
    <w:rsid w:val="00A50BC8"/>
    <w:rsid w:val="00A647A4"/>
    <w:rsid w:val="00A662A3"/>
    <w:rsid w:val="00A80EA9"/>
    <w:rsid w:val="00AC7202"/>
    <w:rsid w:val="00AD4D53"/>
    <w:rsid w:val="00AF046A"/>
    <w:rsid w:val="00B0057B"/>
    <w:rsid w:val="00B0778D"/>
    <w:rsid w:val="00B12D17"/>
    <w:rsid w:val="00B17825"/>
    <w:rsid w:val="00B345FF"/>
    <w:rsid w:val="00B42362"/>
    <w:rsid w:val="00B45E57"/>
    <w:rsid w:val="00B709C4"/>
    <w:rsid w:val="00B97432"/>
    <w:rsid w:val="00BA64E9"/>
    <w:rsid w:val="00BA69B6"/>
    <w:rsid w:val="00BC381C"/>
    <w:rsid w:val="00BE30B1"/>
    <w:rsid w:val="00C04CFD"/>
    <w:rsid w:val="00C13046"/>
    <w:rsid w:val="00C26F9A"/>
    <w:rsid w:val="00C6207D"/>
    <w:rsid w:val="00C66D6B"/>
    <w:rsid w:val="00C707C7"/>
    <w:rsid w:val="00CB2242"/>
    <w:rsid w:val="00CB280F"/>
    <w:rsid w:val="00CB3D5F"/>
    <w:rsid w:val="00CE418C"/>
    <w:rsid w:val="00CF448D"/>
    <w:rsid w:val="00D06D83"/>
    <w:rsid w:val="00D158D1"/>
    <w:rsid w:val="00D21704"/>
    <w:rsid w:val="00D31CE9"/>
    <w:rsid w:val="00D33F6F"/>
    <w:rsid w:val="00D61236"/>
    <w:rsid w:val="00D9344F"/>
    <w:rsid w:val="00D93492"/>
    <w:rsid w:val="00DD78C9"/>
    <w:rsid w:val="00DF3E07"/>
    <w:rsid w:val="00E131D0"/>
    <w:rsid w:val="00E3128C"/>
    <w:rsid w:val="00E374B8"/>
    <w:rsid w:val="00E71BAB"/>
    <w:rsid w:val="00E76DFA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21FCA"/>
    <w:rsid w:val="00F408F2"/>
    <w:rsid w:val="00F8729E"/>
    <w:rsid w:val="00FA2469"/>
    <w:rsid w:val="00FA3ADB"/>
    <w:rsid w:val="00FD4CDF"/>
    <w:rsid w:val="00FE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A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47A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47A4"/>
    <w:rPr>
      <w:rFonts w:ascii="Times New Roman" w:hAnsi="Times New Roman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647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">
    <w:name w:val="Другое_"/>
    <w:basedOn w:val="DefaultParagraphFont"/>
    <w:link w:val="a0"/>
    <w:uiPriority w:val="99"/>
    <w:locked/>
    <w:rsid w:val="006A258C"/>
    <w:rPr>
      <w:rFonts w:ascii="Times New Roman" w:hAnsi="Times New Roman" w:cs="Times New Roman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730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30A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730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30A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DefaultParagraphFont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1D67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Normal"/>
    <w:link w:val="2"/>
    <w:uiPriority w:val="99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DefaultParagraphFont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2432</Words>
  <Characters>13864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user</cp:lastModifiedBy>
  <cp:revision>2</cp:revision>
  <dcterms:created xsi:type="dcterms:W3CDTF">2025-05-22T07:56:00Z</dcterms:created>
  <dcterms:modified xsi:type="dcterms:W3CDTF">2025-05-22T07:56:00Z</dcterms:modified>
</cp:coreProperties>
</file>