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D1" w:rsidRPr="0081311B" w:rsidRDefault="007D16D1" w:rsidP="000371BF">
      <w:pPr>
        <w:pStyle w:val="Heading1"/>
        <w:ind w:left="11057" w:right="52"/>
        <w:rPr>
          <w:sz w:val="26"/>
          <w:szCs w:val="26"/>
        </w:rPr>
      </w:pPr>
    </w:p>
    <w:p w:rsidR="007D16D1" w:rsidRPr="0081311B" w:rsidRDefault="007D16D1" w:rsidP="000371BF">
      <w:pPr>
        <w:pStyle w:val="Heading1"/>
        <w:ind w:left="11057" w:right="52"/>
        <w:rPr>
          <w:sz w:val="26"/>
          <w:szCs w:val="26"/>
        </w:rPr>
      </w:pPr>
    </w:p>
    <w:p w:rsidR="007D16D1" w:rsidRPr="008C323B" w:rsidRDefault="007D16D1" w:rsidP="000371BF">
      <w:pPr>
        <w:pStyle w:val="Heading1"/>
        <w:ind w:left="11057"/>
        <w:rPr>
          <w:sz w:val="26"/>
          <w:szCs w:val="26"/>
        </w:rPr>
      </w:pPr>
    </w:p>
    <w:p w:rsidR="007D16D1" w:rsidRPr="008C323B" w:rsidRDefault="007D16D1" w:rsidP="000371BF">
      <w:pPr>
        <w:pStyle w:val="Heading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7D16D1" w:rsidRPr="008C323B" w:rsidRDefault="007D16D1" w:rsidP="000371BF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>
        <w:rPr>
          <w:b/>
          <w:sz w:val="26"/>
          <w:szCs w:val="26"/>
        </w:rPr>
        <w:t xml:space="preserve">председателя Конышевского </w:t>
      </w: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7D16D1" w:rsidRPr="008C323B" w:rsidRDefault="007D16D1" w:rsidP="000371BF">
      <w:pPr>
        <w:ind w:left="11057" w:right="-766"/>
        <w:rPr>
          <w:b/>
          <w:sz w:val="26"/>
          <w:szCs w:val="26"/>
        </w:rPr>
      </w:pPr>
    </w:p>
    <w:p w:rsidR="007D16D1" w:rsidRPr="008C323B" w:rsidRDefault="007D16D1" w:rsidP="000371BF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 «_</w:t>
      </w:r>
      <w:r>
        <w:rPr>
          <w:b/>
          <w:sz w:val="26"/>
          <w:szCs w:val="26"/>
        </w:rPr>
        <w:t>26</w:t>
      </w:r>
      <w:r w:rsidRPr="008C323B">
        <w:rPr>
          <w:b/>
          <w:sz w:val="26"/>
          <w:szCs w:val="26"/>
        </w:rPr>
        <w:t>_» января  202</w:t>
      </w:r>
      <w:r>
        <w:rPr>
          <w:b/>
          <w:sz w:val="26"/>
          <w:szCs w:val="26"/>
        </w:rPr>
        <w:t>4</w:t>
      </w:r>
      <w:r w:rsidRPr="008C323B">
        <w:rPr>
          <w:b/>
          <w:sz w:val="26"/>
          <w:szCs w:val="26"/>
        </w:rPr>
        <w:t xml:space="preserve"> г. № </w:t>
      </w:r>
      <w:r>
        <w:rPr>
          <w:b/>
          <w:sz w:val="26"/>
          <w:szCs w:val="26"/>
        </w:rPr>
        <w:t>3</w:t>
      </w:r>
      <w:r w:rsidRPr="008C323B">
        <w:rPr>
          <w:b/>
          <w:sz w:val="26"/>
          <w:szCs w:val="26"/>
        </w:rPr>
        <w:t>__</w:t>
      </w:r>
    </w:p>
    <w:p w:rsidR="007D16D1" w:rsidRDefault="007D16D1" w:rsidP="000371BF">
      <w:pPr>
        <w:pStyle w:val="Heading2"/>
        <w:rPr>
          <w:sz w:val="26"/>
          <w:szCs w:val="26"/>
        </w:rPr>
      </w:pPr>
    </w:p>
    <w:p w:rsidR="007D16D1" w:rsidRPr="008C323B" w:rsidRDefault="007D16D1" w:rsidP="000371BF">
      <w:pPr>
        <w:pStyle w:val="Heading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</w:p>
    <w:p w:rsidR="007D16D1" w:rsidRPr="008C323B" w:rsidRDefault="007D16D1" w:rsidP="000371BF">
      <w:pPr>
        <w:ind w:right="-766"/>
        <w:jc w:val="center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противодействия коррупции в </w:t>
      </w:r>
      <w:r>
        <w:rPr>
          <w:b/>
          <w:sz w:val="26"/>
          <w:szCs w:val="26"/>
        </w:rPr>
        <w:t xml:space="preserve">Конышевском </w:t>
      </w:r>
      <w:r w:rsidRPr="008C323B">
        <w:rPr>
          <w:b/>
          <w:sz w:val="26"/>
          <w:szCs w:val="26"/>
        </w:rPr>
        <w:t>районном суде Курской области на 202</w:t>
      </w:r>
      <w:r>
        <w:rPr>
          <w:b/>
          <w:sz w:val="26"/>
          <w:szCs w:val="26"/>
        </w:rPr>
        <w:t>4</w:t>
      </w:r>
      <w:r w:rsidRPr="008C323B">
        <w:rPr>
          <w:b/>
          <w:sz w:val="26"/>
          <w:szCs w:val="26"/>
        </w:rPr>
        <w:t xml:space="preserve"> год</w:t>
      </w:r>
    </w:p>
    <w:p w:rsidR="007D16D1" w:rsidRPr="00036D64" w:rsidRDefault="007D16D1" w:rsidP="000371BF">
      <w:pPr>
        <w:ind w:right="-766"/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75"/>
        <w:gridCol w:w="9214"/>
        <w:gridCol w:w="2693"/>
        <w:gridCol w:w="2410"/>
      </w:tblGrid>
      <w:tr w:rsidR="007D16D1" w:rsidRPr="0081311B" w:rsidTr="00E26158">
        <w:tc>
          <w:tcPr>
            <w:tcW w:w="675" w:type="dxa"/>
            <w:tcBorders>
              <w:top w:val="single" w:sz="12" w:space="0" w:color="000000"/>
              <w:bottom w:val="single" w:sz="12" w:space="0" w:color="000000"/>
            </w:tcBorders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№ </w:t>
            </w:r>
          </w:p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п/п</w:t>
            </w:r>
          </w:p>
        </w:tc>
        <w:tc>
          <w:tcPr>
            <w:tcW w:w="9214" w:type="dxa"/>
            <w:tcBorders>
              <w:top w:val="single" w:sz="12" w:space="0" w:color="000000"/>
              <w:bottom w:val="single" w:sz="12" w:space="0" w:color="000000"/>
            </w:tcBorders>
          </w:tcPr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Исполнители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Срок исполнения</w:t>
            </w:r>
          </w:p>
        </w:tc>
      </w:tr>
      <w:tr w:rsidR="007D16D1" w:rsidRPr="0081311B" w:rsidTr="00E26158">
        <w:tc>
          <w:tcPr>
            <w:tcW w:w="14992" w:type="dxa"/>
            <w:gridSpan w:val="4"/>
          </w:tcPr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  <w:p w:rsidR="007D16D1" w:rsidRDefault="007D16D1" w:rsidP="000371BF">
            <w:pPr>
              <w:pStyle w:val="BlockText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1311B">
              <w:rPr>
                <w:b/>
                <w:sz w:val="26"/>
                <w:szCs w:val="26"/>
              </w:rPr>
              <w:t>Организационно-методическое обеспечение реализации антикоррупционной политики</w:t>
            </w:r>
          </w:p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1.1.</w:t>
            </w:r>
          </w:p>
        </w:tc>
        <w:tc>
          <w:tcPr>
            <w:tcW w:w="9214" w:type="dxa"/>
          </w:tcPr>
          <w:p w:rsidR="007D16D1" w:rsidRPr="008C323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Осуществлять подготовку проектов распорядительных актов по антикоррупционным вопросам и вносить изменения в действующие акты суда в соответствии с изменениями  законодательства Российской Федерации, направленными на реализацию мер по противодействию коррупции.</w:t>
            </w:r>
          </w:p>
        </w:tc>
        <w:tc>
          <w:tcPr>
            <w:tcW w:w="2693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Белкина Е.В. </w:t>
            </w:r>
          </w:p>
        </w:tc>
        <w:tc>
          <w:tcPr>
            <w:tcW w:w="2410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1.2.</w:t>
            </w:r>
          </w:p>
        </w:tc>
        <w:tc>
          <w:tcPr>
            <w:tcW w:w="9214" w:type="dxa"/>
          </w:tcPr>
          <w:p w:rsidR="007D16D1" w:rsidRPr="0081311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</w:t>
            </w:r>
            <w:r w:rsidRPr="008C323B">
              <w:rPr>
                <w:sz w:val="26"/>
                <w:szCs w:val="26"/>
              </w:rPr>
              <w:t>федеральными</w:t>
            </w:r>
            <w:r w:rsidRPr="0081311B">
              <w:rPr>
                <w:sz w:val="26"/>
                <w:szCs w:val="26"/>
              </w:rPr>
              <w:t xml:space="preserve"> государственными </w:t>
            </w:r>
            <w:r>
              <w:rPr>
                <w:sz w:val="26"/>
                <w:szCs w:val="26"/>
              </w:rPr>
              <w:t xml:space="preserve">гражданскими </w:t>
            </w:r>
            <w:r w:rsidRPr="0081311B">
              <w:rPr>
                <w:sz w:val="26"/>
                <w:szCs w:val="26"/>
              </w:rPr>
              <w:t>служащими суд</w:t>
            </w:r>
            <w:r>
              <w:rPr>
                <w:sz w:val="26"/>
                <w:szCs w:val="26"/>
              </w:rPr>
              <w:t>а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1.3.</w:t>
            </w:r>
          </w:p>
        </w:tc>
        <w:tc>
          <w:tcPr>
            <w:tcW w:w="9214" w:type="dxa"/>
          </w:tcPr>
          <w:p w:rsidR="007D16D1" w:rsidRPr="0081311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      </w:r>
          </w:p>
        </w:tc>
        <w:tc>
          <w:tcPr>
            <w:tcW w:w="2693" w:type="dxa"/>
          </w:tcPr>
          <w:p w:rsidR="007D16D1" w:rsidRPr="00CB0C66" w:rsidRDefault="007D16D1" w:rsidP="000371BF">
            <w:pPr>
              <w:pStyle w:val="BlockText"/>
              <w:ind w:left="0" w:firstLine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Белкина Е.В.</w:t>
            </w:r>
          </w:p>
        </w:tc>
        <w:tc>
          <w:tcPr>
            <w:tcW w:w="2410" w:type="dxa"/>
          </w:tcPr>
          <w:p w:rsidR="007D16D1" w:rsidRPr="00CB0C66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CB0C66">
              <w:rPr>
                <w:sz w:val="26"/>
                <w:szCs w:val="26"/>
              </w:rPr>
              <w:t>до 15 декабря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1.4.</w:t>
            </w:r>
          </w:p>
        </w:tc>
        <w:tc>
          <w:tcPr>
            <w:tcW w:w="9214" w:type="dxa"/>
          </w:tcPr>
          <w:p w:rsidR="007D16D1" w:rsidRPr="008C323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В пределах полномочий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законодательством.</w:t>
            </w:r>
          </w:p>
        </w:tc>
        <w:tc>
          <w:tcPr>
            <w:tcW w:w="2693" w:type="dxa"/>
          </w:tcPr>
          <w:p w:rsidR="007D16D1" w:rsidRPr="0081311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Позднякова С.А.</w:t>
            </w:r>
          </w:p>
        </w:tc>
        <w:tc>
          <w:tcPr>
            <w:tcW w:w="2410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постоянно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1.5.</w:t>
            </w:r>
          </w:p>
        </w:tc>
        <w:tc>
          <w:tcPr>
            <w:tcW w:w="9214" w:type="dxa"/>
          </w:tcPr>
          <w:p w:rsidR="007D16D1" w:rsidRPr="0081311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Проводить проверку правильности ведения раздела «Противодействие коррупции» на официальном сайте суда.</w:t>
            </w:r>
          </w:p>
        </w:tc>
        <w:tc>
          <w:tcPr>
            <w:tcW w:w="2693" w:type="dxa"/>
          </w:tcPr>
          <w:p w:rsidR="007D16D1" w:rsidRPr="00E26158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Е.В.</w:t>
            </w:r>
          </w:p>
        </w:tc>
        <w:tc>
          <w:tcPr>
            <w:tcW w:w="2410" w:type="dxa"/>
          </w:tcPr>
          <w:p w:rsidR="007D16D1" w:rsidRPr="00E26158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E26158">
              <w:rPr>
                <w:sz w:val="26"/>
                <w:szCs w:val="26"/>
              </w:rPr>
              <w:t>не реже 1 раза</w:t>
            </w:r>
          </w:p>
          <w:p w:rsidR="007D16D1" w:rsidRPr="00E26158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E26158">
              <w:rPr>
                <w:sz w:val="26"/>
                <w:szCs w:val="26"/>
              </w:rPr>
              <w:t xml:space="preserve"> в квартал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1.6.</w:t>
            </w:r>
          </w:p>
        </w:tc>
        <w:tc>
          <w:tcPr>
            <w:tcW w:w="9214" w:type="dxa"/>
          </w:tcPr>
          <w:p w:rsidR="007D16D1" w:rsidRPr="008C323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Обеспечить представление сведений о ходе реализации мероприятий по противодействию коррупции в Управление Судебного департамента в Курской области. </w:t>
            </w:r>
          </w:p>
        </w:tc>
        <w:tc>
          <w:tcPr>
            <w:tcW w:w="2693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C323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ежеквартально</w:t>
            </w:r>
          </w:p>
          <w:p w:rsidR="007D16D1" w:rsidRPr="008C323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15 апреля;</w:t>
            </w:r>
          </w:p>
          <w:p w:rsidR="007D16D1" w:rsidRPr="008C323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15 июля;</w:t>
            </w:r>
          </w:p>
          <w:p w:rsidR="007D16D1" w:rsidRPr="008C323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до 15 октября.</w:t>
            </w:r>
          </w:p>
          <w:p w:rsidR="007D16D1" w:rsidRPr="008C323B" w:rsidRDefault="007D16D1" w:rsidP="000371BF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За 202</w:t>
            </w:r>
            <w:r>
              <w:rPr>
                <w:sz w:val="26"/>
                <w:szCs w:val="26"/>
              </w:rPr>
              <w:t>2</w:t>
            </w:r>
            <w:r w:rsidRPr="008C323B">
              <w:rPr>
                <w:sz w:val="26"/>
                <w:szCs w:val="26"/>
              </w:rPr>
              <w:t xml:space="preserve"> год – до 1</w:t>
            </w:r>
            <w:r>
              <w:rPr>
                <w:sz w:val="26"/>
                <w:szCs w:val="26"/>
              </w:rPr>
              <w:t>6</w:t>
            </w:r>
            <w:r w:rsidRPr="008C323B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года.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1.7. </w:t>
            </w:r>
          </w:p>
        </w:tc>
        <w:tc>
          <w:tcPr>
            <w:tcW w:w="9214" w:type="dxa"/>
          </w:tcPr>
          <w:p w:rsidR="007D16D1" w:rsidRPr="008C323B" w:rsidRDefault="007D16D1" w:rsidP="000371BF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Обеспечить действенное функционирование конкурсной комиссии для проведения конкурсов на замещение вакантных должностей государственной гражданской службы.</w:t>
            </w:r>
          </w:p>
        </w:tc>
        <w:tc>
          <w:tcPr>
            <w:tcW w:w="2693" w:type="dxa"/>
          </w:tcPr>
          <w:p w:rsidR="007D16D1" w:rsidRPr="008C323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C323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в течение года</w:t>
            </w:r>
          </w:p>
          <w:p w:rsidR="007D16D1" w:rsidRPr="008C323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0371B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1.8.</w:t>
            </w:r>
          </w:p>
        </w:tc>
        <w:tc>
          <w:tcPr>
            <w:tcW w:w="9214" w:type="dxa"/>
          </w:tcPr>
          <w:p w:rsidR="007D16D1" w:rsidRPr="008C323B" w:rsidRDefault="007D16D1" w:rsidP="003E6E1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23B">
              <w:rPr>
                <w:rFonts w:ascii="Times New Roman" w:hAnsi="Times New Roman" w:cs="Times New Roman"/>
                <w:sz w:val="26"/>
                <w:szCs w:val="26"/>
              </w:rPr>
              <w:t>Поддерживать в актуальном состоянии информационный стенд «Противодействие коррупции».</w:t>
            </w:r>
          </w:p>
        </w:tc>
        <w:tc>
          <w:tcPr>
            <w:tcW w:w="2693" w:type="dxa"/>
          </w:tcPr>
          <w:p w:rsidR="007D16D1" w:rsidRPr="008C323B" w:rsidRDefault="007D16D1" w:rsidP="003E6E1A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C323B" w:rsidRDefault="007D16D1" w:rsidP="003E6E1A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постоянно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1.9.</w:t>
            </w:r>
          </w:p>
        </w:tc>
        <w:tc>
          <w:tcPr>
            <w:tcW w:w="9214" w:type="dxa"/>
          </w:tcPr>
          <w:p w:rsidR="007D16D1" w:rsidRPr="0081311B" w:rsidRDefault="007D16D1" w:rsidP="00684832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Продолжить работу по формированию у </w:t>
            </w:r>
            <w:r w:rsidRPr="008C323B">
              <w:rPr>
                <w:sz w:val="26"/>
                <w:szCs w:val="26"/>
              </w:rPr>
              <w:t>федеральны</w:t>
            </w:r>
            <w:r>
              <w:rPr>
                <w:sz w:val="26"/>
                <w:szCs w:val="26"/>
              </w:rPr>
              <w:t>х</w:t>
            </w:r>
            <w:r w:rsidRPr="0081311B">
              <w:rPr>
                <w:sz w:val="26"/>
                <w:szCs w:val="26"/>
              </w:rPr>
              <w:t xml:space="preserve">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отрицательного отношения к коррупции.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684832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1.10.</w:t>
            </w:r>
          </w:p>
        </w:tc>
        <w:tc>
          <w:tcPr>
            <w:tcW w:w="9214" w:type="dxa"/>
          </w:tcPr>
          <w:p w:rsidR="007D16D1" w:rsidRPr="0081311B" w:rsidRDefault="007D16D1" w:rsidP="00160057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16005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E26158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E26158">
              <w:rPr>
                <w:sz w:val="26"/>
                <w:szCs w:val="26"/>
              </w:rPr>
              <w:t>1.11.</w:t>
            </w:r>
          </w:p>
        </w:tc>
        <w:tc>
          <w:tcPr>
            <w:tcW w:w="9214" w:type="dxa"/>
          </w:tcPr>
          <w:p w:rsidR="007D16D1" w:rsidRPr="0081311B" w:rsidRDefault="007D16D1" w:rsidP="006D62F3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Осуществлять взаимодействие с Советом судей Курской области по реализации мероприятий по противодействию коррупции и урегулированию конфликтов интересов во внеслужебных отношениях и при исполнении судьями своих полномочий. 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6D62F3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1.12.</w:t>
            </w:r>
          </w:p>
        </w:tc>
        <w:tc>
          <w:tcPr>
            <w:tcW w:w="9214" w:type="dxa"/>
          </w:tcPr>
          <w:p w:rsidR="007D16D1" w:rsidRPr="008C323B" w:rsidRDefault="007D16D1" w:rsidP="001D7123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Разработать и в установленном порядке представить на утверждение План противодействия коррупции в </w:t>
            </w:r>
            <w:r>
              <w:rPr>
                <w:sz w:val="26"/>
                <w:szCs w:val="26"/>
              </w:rPr>
              <w:t xml:space="preserve">районном суде </w:t>
            </w:r>
            <w:r w:rsidRPr="008C323B">
              <w:rPr>
                <w:sz w:val="26"/>
                <w:szCs w:val="26"/>
              </w:rPr>
              <w:t>на 202</w:t>
            </w:r>
            <w:r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1D7123">
            <w:pPr>
              <w:pStyle w:val="BlockText"/>
              <w:ind w:left="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6</w:t>
            </w:r>
            <w:r w:rsidRPr="0081311B">
              <w:rPr>
                <w:sz w:val="26"/>
                <w:szCs w:val="26"/>
              </w:rPr>
              <w:t xml:space="preserve"> января 202</w:t>
            </w: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 xml:space="preserve"> года</w:t>
            </w:r>
          </w:p>
          <w:p w:rsidR="007D16D1" w:rsidRPr="0081311B" w:rsidRDefault="007D16D1" w:rsidP="001D7123">
            <w:pPr>
              <w:pStyle w:val="BlockText"/>
              <w:ind w:left="0" w:right="0" w:firstLine="0"/>
              <w:rPr>
                <w:sz w:val="26"/>
                <w:szCs w:val="26"/>
              </w:rPr>
            </w:pPr>
          </w:p>
          <w:p w:rsidR="007D16D1" w:rsidRPr="0081311B" w:rsidRDefault="007D16D1" w:rsidP="001D7123">
            <w:pPr>
              <w:pStyle w:val="BlockText"/>
              <w:ind w:left="0" w:right="0" w:firstLine="0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1.13.</w:t>
            </w:r>
          </w:p>
        </w:tc>
        <w:tc>
          <w:tcPr>
            <w:tcW w:w="9214" w:type="dxa"/>
          </w:tcPr>
          <w:p w:rsidR="007D16D1" w:rsidRDefault="007D16D1" w:rsidP="00935E3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Подготовить и представить в </w:t>
            </w:r>
            <w:r>
              <w:rPr>
                <w:sz w:val="26"/>
                <w:szCs w:val="26"/>
              </w:rPr>
              <w:t xml:space="preserve">Управление </w:t>
            </w:r>
            <w:r w:rsidRPr="008C323B">
              <w:rPr>
                <w:sz w:val="26"/>
                <w:szCs w:val="26"/>
              </w:rPr>
              <w:t>Судебн</w:t>
            </w:r>
            <w:r>
              <w:rPr>
                <w:sz w:val="26"/>
                <w:szCs w:val="26"/>
              </w:rPr>
              <w:t>ого</w:t>
            </w:r>
            <w:r w:rsidRPr="008C323B">
              <w:rPr>
                <w:sz w:val="26"/>
                <w:szCs w:val="26"/>
              </w:rPr>
              <w:t xml:space="preserve"> департамент</w:t>
            </w:r>
            <w:r>
              <w:rPr>
                <w:sz w:val="26"/>
                <w:szCs w:val="26"/>
              </w:rPr>
              <w:t>а в Курской области</w:t>
            </w:r>
            <w:r w:rsidRPr="008C323B">
              <w:rPr>
                <w:sz w:val="26"/>
                <w:szCs w:val="26"/>
              </w:rPr>
              <w:t xml:space="preserve"> информацию о реализации Плана противодействия коррупции </w:t>
            </w:r>
            <w:r>
              <w:rPr>
                <w:sz w:val="26"/>
                <w:szCs w:val="26"/>
              </w:rPr>
              <w:t>в суде</w:t>
            </w:r>
            <w:r w:rsidRPr="008C323B">
              <w:rPr>
                <w:sz w:val="26"/>
                <w:szCs w:val="26"/>
              </w:rPr>
              <w:t xml:space="preserve"> на 202</w:t>
            </w:r>
            <w:r>
              <w:rPr>
                <w:sz w:val="26"/>
                <w:szCs w:val="26"/>
              </w:rPr>
              <w:t>4</w:t>
            </w:r>
            <w:r w:rsidRPr="008C323B">
              <w:rPr>
                <w:sz w:val="26"/>
                <w:szCs w:val="26"/>
              </w:rPr>
              <w:t xml:space="preserve"> год.</w:t>
            </w:r>
          </w:p>
          <w:p w:rsidR="007D16D1" w:rsidRPr="008C323B" w:rsidRDefault="007D16D1" w:rsidP="00935E39">
            <w:pPr>
              <w:pStyle w:val="BlockText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935E39">
            <w:pPr>
              <w:pStyle w:val="BlockText"/>
              <w:ind w:left="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25</w:t>
            </w:r>
            <w:r w:rsidRPr="0081311B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 xml:space="preserve"> года</w:t>
            </w:r>
          </w:p>
        </w:tc>
      </w:tr>
      <w:tr w:rsidR="007D16D1" w:rsidRPr="0081311B" w:rsidTr="001D5ABA">
        <w:trPr>
          <w:trHeight w:val="545"/>
        </w:trPr>
        <w:tc>
          <w:tcPr>
            <w:tcW w:w="675" w:type="dxa"/>
          </w:tcPr>
          <w:p w:rsidR="007D16D1" w:rsidRPr="0081311B" w:rsidRDefault="007D16D1" w:rsidP="00790367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1.14.</w:t>
            </w:r>
          </w:p>
        </w:tc>
        <w:tc>
          <w:tcPr>
            <w:tcW w:w="9214" w:type="dxa"/>
          </w:tcPr>
          <w:p w:rsidR="007D16D1" w:rsidRPr="008C323B" w:rsidRDefault="007D16D1" w:rsidP="00DF3B80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rStyle w:val="FontStyle11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2693" w:type="dxa"/>
          </w:tcPr>
          <w:p w:rsidR="007D16D1" w:rsidRDefault="007D16D1" w:rsidP="00DF3B80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Т.П., Самсонов А.В.</w:t>
            </w:r>
          </w:p>
          <w:p w:rsidR="007D16D1" w:rsidRDefault="007D16D1" w:rsidP="00DF3B80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7D16D1" w:rsidRDefault="007D16D1" w:rsidP="00DF3B80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</w:p>
          <w:p w:rsidR="007D16D1" w:rsidRPr="00AE34F3" w:rsidRDefault="007D16D1" w:rsidP="00DF3B80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7D16D1" w:rsidRPr="0081311B" w:rsidRDefault="007D16D1" w:rsidP="00DF3B80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AE34F3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506"/>
        </w:trPr>
        <w:tc>
          <w:tcPr>
            <w:tcW w:w="14992" w:type="dxa"/>
            <w:gridSpan w:val="4"/>
          </w:tcPr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  <w:p w:rsidR="007D16D1" w:rsidRPr="0081311B" w:rsidRDefault="007D16D1" w:rsidP="000371BF">
            <w:pPr>
              <w:pStyle w:val="BlockText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1311B">
              <w:rPr>
                <w:b/>
                <w:sz w:val="26"/>
                <w:szCs w:val="26"/>
              </w:rPr>
              <w:t>Противодействие коррупции при прохождении федеральной государственной гражданской службы</w:t>
            </w:r>
          </w:p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7D16D1" w:rsidRPr="0081311B" w:rsidTr="00E26158">
        <w:trPr>
          <w:trHeight w:val="506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.2.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Осуществить реализацию федеральными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.3.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394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.4.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Принять меры по реализации федеральными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394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.5.</w:t>
            </w:r>
          </w:p>
        </w:tc>
        <w:tc>
          <w:tcPr>
            <w:tcW w:w="9214" w:type="dxa"/>
          </w:tcPr>
          <w:p w:rsidR="007D16D1" w:rsidRPr="00180B1C" w:rsidRDefault="007D16D1" w:rsidP="00352979">
            <w:pPr>
              <w:pStyle w:val="ConsPlusNormal"/>
              <w:jc w:val="both"/>
              <w:rPr>
                <w:sz w:val="26"/>
                <w:szCs w:val="26"/>
              </w:rPr>
            </w:pPr>
            <w:r w:rsidRPr="00180B1C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Российской Федерации от 5 октября 2020 г. № 1602</w:t>
            </w:r>
            <w:r w:rsidRPr="00180B1C">
              <w:rPr>
                <w:sz w:val="26"/>
                <w:szCs w:val="26"/>
              </w:rPr>
              <w:t xml:space="preserve"> «</w:t>
            </w:r>
            <w:hyperlink r:id="rId7" w:history="1">
              <w:r w:rsidRPr="00180B1C">
                <w:rPr>
                  <w:rFonts w:ascii="Times New Roman" w:hAnsi="Times New Roman" w:cs="Times New Roman"/>
                  <w:sz w:val="26"/>
                  <w:szCs w:val="26"/>
                </w:rPr>
                <w:t>Положение</w:t>
              </w:r>
            </w:hyperlink>
            <w:r w:rsidRPr="00180B1C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180B1C">
              <w:rPr>
                <w:sz w:val="26"/>
                <w:szCs w:val="26"/>
              </w:rPr>
              <w:t>».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394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.6.</w:t>
            </w:r>
          </w:p>
        </w:tc>
        <w:tc>
          <w:tcPr>
            <w:tcW w:w="9214" w:type="dxa"/>
          </w:tcPr>
          <w:p w:rsidR="007D16D1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Обеспечить реализацию Постановления Правительства Российской Федерации от 05.03.2018 №228 «О реестре лиц, уволенных в связи с утратой доверия».</w:t>
            </w:r>
          </w:p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по мере необходимости</w:t>
            </w:r>
          </w:p>
        </w:tc>
      </w:tr>
      <w:tr w:rsidR="007D16D1" w:rsidRPr="0081311B" w:rsidTr="00E26158">
        <w:trPr>
          <w:trHeight w:val="394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.7.</w:t>
            </w:r>
          </w:p>
        </w:tc>
        <w:tc>
          <w:tcPr>
            <w:tcW w:w="9214" w:type="dxa"/>
          </w:tcPr>
          <w:p w:rsidR="007D16D1" w:rsidRPr="008C323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Обеспечить разъяснение порядка заполнения и представления </w:t>
            </w:r>
            <w:r>
              <w:rPr>
                <w:sz w:val="26"/>
                <w:szCs w:val="26"/>
              </w:rPr>
              <w:t xml:space="preserve">федеральными </w:t>
            </w:r>
            <w:r w:rsidRPr="008C323B">
              <w:rPr>
                <w:sz w:val="26"/>
                <w:szCs w:val="26"/>
              </w:rPr>
              <w:t>государственными гражданскими служащими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394"/>
        </w:trPr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.8.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Обеспечить консультирование судей в соответствии с Инструкцией по организации консультирования судей судов общей юрисдикции, военных и арбитражных судов, мировых судей по вопросам противодействия коррупции, предотвращения конфликта интересов и соблюдения этических требований к поведению судьи, утвержденной Постановлением Президиума Совета Судей Российской Федерации от 03.12.2018 №689.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по мере необходимости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 xml:space="preserve">.9. 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Осуществить сб</w:t>
            </w:r>
            <w:r>
              <w:rPr>
                <w:sz w:val="26"/>
                <w:szCs w:val="26"/>
              </w:rPr>
              <w:t xml:space="preserve">ор сведений </w:t>
            </w:r>
            <w:r w:rsidRPr="0081311B">
              <w:rPr>
                <w:sz w:val="26"/>
                <w:szCs w:val="26"/>
              </w:rPr>
              <w:t xml:space="preserve">об адресах сайтов и (или) страниц сайтов в информационно-телекоммуникационной сети «Интернет», на которых федеральные государственные служащие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размещали общедоступную информацию,</w:t>
            </w:r>
            <w:r>
              <w:rPr>
                <w:sz w:val="26"/>
                <w:szCs w:val="26"/>
              </w:rPr>
              <w:t xml:space="preserve"> а также данные, позволяющие их </w:t>
            </w:r>
            <w:r w:rsidRPr="0081311B">
              <w:rPr>
                <w:sz w:val="26"/>
                <w:szCs w:val="26"/>
              </w:rPr>
              <w:t xml:space="preserve">идентифицировать. 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-5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до 1 апреля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.10.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sz w:val="26"/>
                <w:szCs w:val="26"/>
              </w:rPr>
              <w:t xml:space="preserve">федеральных </w:t>
            </w:r>
            <w:r w:rsidRPr="0081311B">
              <w:rPr>
                <w:sz w:val="26"/>
                <w:szCs w:val="26"/>
              </w:rPr>
              <w:t xml:space="preserve">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>, а также их супругов и несовершеннолетних детей за период с 1 января по 31 декабря 202</w:t>
            </w: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-108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до 30 апреля включительно</w:t>
            </w:r>
          </w:p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.11</w:t>
            </w:r>
          </w:p>
        </w:tc>
        <w:tc>
          <w:tcPr>
            <w:tcW w:w="9214" w:type="dxa"/>
          </w:tcPr>
          <w:p w:rsidR="007D16D1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В соответствии с требованиями Указа Президента Российской Федерации </w:t>
            </w:r>
          </w:p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от 8 июля 2013 г. №613 «Вопросы противодействия коррупции», подготовить и разместить на официальном сайте Управления  сведения о доходах, расходах, об имуществе и обязательствах имущественного характера государственных гражданских служащих Уп</w:t>
            </w:r>
            <w:r>
              <w:rPr>
                <w:sz w:val="26"/>
                <w:szCs w:val="26"/>
              </w:rPr>
              <w:t xml:space="preserve">равления, а также их супругов и </w:t>
            </w:r>
            <w:r w:rsidRPr="0081311B">
              <w:rPr>
                <w:sz w:val="26"/>
                <w:szCs w:val="26"/>
              </w:rPr>
              <w:t>несовершеннолетних детей за период с 1 января по 31 декабря 202</w:t>
            </w: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.12.</w:t>
            </w:r>
          </w:p>
        </w:tc>
        <w:tc>
          <w:tcPr>
            <w:tcW w:w="9214" w:type="dxa"/>
          </w:tcPr>
          <w:p w:rsidR="007D16D1" w:rsidRPr="0081311B" w:rsidRDefault="007D16D1" w:rsidP="00CF68A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Провести анализ и обобщит</w:t>
            </w:r>
            <w:r>
              <w:rPr>
                <w:sz w:val="26"/>
                <w:szCs w:val="26"/>
              </w:rPr>
              <w:t>ь сведения о доходах, расходах,</w:t>
            </w:r>
            <w:r w:rsidRPr="0081311B">
              <w:rPr>
                <w:sz w:val="26"/>
                <w:szCs w:val="26"/>
              </w:rPr>
              <w:t xml:space="preserve"> об имуществе и обязательствах имущественного характера </w:t>
            </w:r>
            <w:r>
              <w:rPr>
                <w:sz w:val="26"/>
                <w:szCs w:val="26"/>
              </w:rPr>
              <w:t>федеральных</w:t>
            </w:r>
            <w:r w:rsidRPr="0081311B">
              <w:rPr>
                <w:sz w:val="26"/>
                <w:szCs w:val="26"/>
              </w:rPr>
              <w:t xml:space="preserve">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за период с 1 января по 31 декабря 202</w:t>
            </w: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 xml:space="preserve"> года. По результатам анализа подготовить докладную записку </w:t>
            </w:r>
            <w:r>
              <w:rPr>
                <w:sz w:val="26"/>
                <w:szCs w:val="26"/>
              </w:rPr>
              <w:t>председателю суда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до 30 июня</w:t>
            </w:r>
          </w:p>
          <w:p w:rsidR="007D16D1" w:rsidRPr="0081311B" w:rsidRDefault="007D16D1" w:rsidP="00352979">
            <w:pPr>
              <w:pStyle w:val="BlockText"/>
              <w:ind w:left="0" w:right="0" w:firstLine="0"/>
              <w:rPr>
                <w:color w:val="FF0000"/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</w:p>
        </w:tc>
        <w:tc>
          <w:tcPr>
            <w:tcW w:w="9214" w:type="dxa"/>
          </w:tcPr>
          <w:p w:rsidR="007D16D1" w:rsidRPr="0081311B" w:rsidRDefault="007D16D1" w:rsidP="00CF68A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E26158">
              <w:rPr>
                <w:sz w:val="26"/>
                <w:szCs w:val="26"/>
              </w:rPr>
              <w:t xml:space="preserve">Обеспечить хранение сведений о доходах и расходах </w:t>
            </w:r>
            <w:r>
              <w:rPr>
                <w:sz w:val="26"/>
                <w:szCs w:val="26"/>
              </w:rPr>
              <w:t>федеральных</w:t>
            </w:r>
            <w:r w:rsidRPr="0081311B">
              <w:rPr>
                <w:sz w:val="26"/>
                <w:szCs w:val="26"/>
              </w:rPr>
              <w:t xml:space="preserve"> государственных гражданских служащих </w:t>
            </w:r>
            <w:r>
              <w:rPr>
                <w:sz w:val="26"/>
                <w:szCs w:val="26"/>
              </w:rPr>
              <w:t>суда,</w:t>
            </w:r>
            <w:r w:rsidRPr="00E26158">
              <w:rPr>
                <w:sz w:val="26"/>
                <w:szCs w:val="26"/>
              </w:rPr>
              <w:t xml:space="preserve"> а также о доходах и расходах его супруга (супруги) и несовершеннолетних детей.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</w:t>
            </w:r>
            <w:r>
              <w:rPr>
                <w:sz w:val="26"/>
                <w:szCs w:val="26"/>
              </w:rPr>
              <w:t>суде</w:t>
            </w:r>
            <w:r w:rsidRPr="0081311B">
              <w:rPr>
                <w:sz w:val="26"/>
                <w:szCs w:val="26"/>
              </w:rPr>
              <w:t xml:space="preserve">, а также сведений, представляемых указанными гражданам в соответствии с нормативными правовыми актами Российской Федерации. 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5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Осуществлять контроль за соответствием расходов</w:t>
            </w:r>
            <w:r>
              <w:rPr>
                <w:sz w:val="26"/>
                <w:szCs w:val="26"/>
              </w:rPr>
              <w:t xml:space="preserve"> федеральных</w:t>
            </w:r>
            <w:r w:rsidRPr="0081311B">
              <w:rPr>
                <w:sz w:val="26"/>
                <w:szCs w:val="26"/>
              </w:rPr>
              <w:t xml:space="preserve">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>, а также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6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right="-5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в течение года </w:t>
            </w:r>
          </w:p>
          <w:p w:rsidR="007D16D1" w:rsidRPr="0081311B" w:rsidRDefault="007D16D1" w:rsidP="00352979">
            <w:pPr>
              <w:pStyle w:val="BlockText"/>
              <w:ind w:left="0" w:right="-5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по мере необходимости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7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представлять предложения о применении соответствующих мер юридической ответственности, предусмотренной законодательством РФ.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8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касающиеся получения подарков </w:t>
            </w:r>
            <w:r>
              <w:rPr>
                <w:sz w:val="26"/>
                <w:szCs w:val="26"/>
              </w:rPr>
              <w:t>федеральными</w:t>
            </w:r>
            <w:r w:rsidRPr="0081311B">
              <w:rPr>
                <w:sz w:val="26"/>
                <w:szCs w:val="26"/>
              </w:rPr>
              <w:t xml:space="preserve">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>, выполнения иной оплачиваемой работы, обязанности уведомлять об обращении в целях склонения к совершению коррупционных правонарушений.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rPr>
          <w:trHeight w:val="574"/>
        </w:trPr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9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ответственности. 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2.20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1311B" w:rsidRDefault="007D16D1" w:rsidP="00352979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Обеспечить принятие мер по повышен</w:t>
            </w:r>
            <w:r>
              <w:rPr>
                <w:sz w:val="26"/>
                <w:szCs w:val="26"/>
              </w:rPr>
              <w:t xml:space="preserve">ию эффективности контроля </w:t>
            </w:r>
            <w:r w:rsidRPr="0081311B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соблюдением федеральными</w:t>
            </w:r>
            <w:r w:rsidRPr="0081311B">
              <w:rPr>
                <w:sz w:val="26"/>
                <w:szCs w:val="26"/>
              </w:rPr>
              <w:t xml:space="preserve"> государственными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81311B">
              <w:rPr>
                <w:sz w:val="26"/>
                <w:szCs w:val="26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привлечение к ответственности в случае несоблюдения указанных требований.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352979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CF68A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1311B">
              <w:rPr>
                <w:sz w:val="26"/>
                <w:szCs w:val="26"/>
              </w:rPr>
              <w:t>.2</w:t>
            </w:r>
            <w:r>
              <w:rPr>
                <w:sz w:val="26"/>
                <w:szCs w:val="26"/>
              </w:rPr>
              <w:t>1</w:t>
            </w:r>
            <w:r w:rsidRPr="0081311B">
              <w:rPr>
                <w:sz w:val="26"/>
                <w:szCs w:val="26"/>
              </w:rPr>
              <w:t>.</w:t>
            </w:r>
          </w:p>
        </w:tc>
        <w:tc>
          <w:tcPr>
            <w:tcW w:w="9214" w:type="dxa"/>
          </w:tcPr>
          <w:p w:rsidR="007D16D1" w:rsidRPr="008C323B" w:rsidRDefault="007D16D1" w:rsidP="00352979">
            <w:pPr>
              <w:suppressAutoHyphens/>
              <w:jc w:val="both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Обеспечить принятие мер по повышению эффективности кадровой работы в части, касающейся ведения личных дел </w:t>
            </w:r>
            <w:r>
              <w:rPr>
                <w:sz w:val="26"/>
                <w:szCs w:val="26"/>
              </w:rPr>
              <w:t xml:space="preserve">федеральных </w:t>
            </w:r>
            <w:r w:rsidRPr="008C323B">
              <w:rPr>
                <w:sz w:val="26"/>
                <w:szCs w:val="26"/>
              </w:rPr>
              <w:t>государственных гражданских служащих суд</w:t>
            </w:r>
            <w:r>
              <w:rPr>
                <w:sz w:val="26"/>
                <w:szCs w:val="26"/>
              </w:rPr>
              <w:t>а</w:t>
            </w:r>
            <w:r w:rsidRPr="008C323B">
              <w:rPr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C323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 xml:space="preserve">постоянно </w:t>
            </w:r>
          </w:p>
          <w:p w:rsidR="007D16D1" w:rsidRPr="008C323B" w:rsidRDefault="007D16D1" w:rsidP="0035297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14992" w:type="dxa"/>
            <w:gridSpan w:val="4"/>
          </w:tcPr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  <w:p w:rsidR="007D16D1" w:rsidRPr="0081311B" w:rsidRDefault="007D16D1" w:rsidP="000371BF">
            <w:pPr>
              <w:pStyle w:val="BlockText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81311B">
              <w:rPr>
                <w:b/>
                <w:sz w:val="26"/>
                <w:szCs w:val="26"/>
              </w:rPr>
              <w:t>Антикоррупционное образование</w:t>
            </w:r>
          </w:p>
          <w:p w:rsidR="007D16D1" w:rsidRPr="0081311B" w:rsidRDefault="007D16D1" w:rsidP="000371B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>.1.</w:t>
            </w:r>
          </w:p>
        </w:tc>
        <w:tc>
          <w:tcPr>
            <w:tcW w:w="9214" w:type="dxa"/>
          </w:tcPr>
          <w:p w:rsidR="007D16D1" w:rsidRDefault="007D16D1" w:rsidP="00100CE5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Организовать проведение не менее двух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7D16D1" w:rsidRPr="000913ED" w:rsidRDefault="007D16D1" w:rsidP="00100CE5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ind w:firstLine="34"/>
              <w:contextualSpacing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0913E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>.2.</w:t>
            </w:r>
          </w:p>
        </w:tc>
        <w:tc>
          <w:tcPr>
            <w:tcW w:w="9214" w:type="dxa"/>
          </w:tcPr>
          <w:p w:rsidR="007D16D1" w:rsidRPr="0081311B" w:rsidRDefault="007D16D1" w:rsidP="00100CE5">
            <w:pPr>
              <w:tabs>
                <w:tab w:val="left" w:pos="0"/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Проводить обязательные вводные занятия с федеральными государственными  гражданскими служащими, впервые назначенными на должность федеральной государственной гражданской службы, с разъяснением гражданскому служащему основных обязанностей, запретов, ограничений, требований к служебному поведению, устанавливаемыми Федеральными законами от 27.07.2004 №79-ФЗ «О государственной гражданской службе Российской Федерации» и от 25.12.2008 №273-ФЗ «О противодействии коррупции» и иными нормативными правовыми актами, а также предоставлять для ознакомления пакет соответствующих методических материалов и контактную информацию отдела по вопросам противодействия коррупции и организационно-правового обеспечения деятельности судов.</w:t>
            </w:r>
          </w:p>
        </w:tc>
        <w:tc>
          <w:tcPr>
            <w:tcW w:w="2693" w:type="dxa"/>
          </w:tcPr>
          <w:p w:rsidR="007D16D1" w:rsidRPr="008C323B" w:rsidRDefault="007D16D1" w:rsidP="00FB59C2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30 календарных</w:t>
            </w:r>
          </w:p>
          <w:p w:rsidR="007D16D1" w:rsidRPr="0081311B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дней со дня назначения </w:t>
            </w:r>
          </w:p>
          <w:p w:rsidR="007D16D1" w:rsidRPr="0081311B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на должность </w:t>
            </w:r>
          </w:p>
          <w:p w:rsidR="007D16D1" w:rsidRPr="0081311B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государственной </w:t>
            </w:r>
          </w:p>
          <w:p w:rsidR="007D16D1" w:rsidRPr="0081311B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гражданской службы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>.3.</w:t>
            </w:r>
          </w:p>
        </w:tc>
        <w:tc>
          <w:tcPr>
            <w:tcW w:w="9214" w:type="dxa"/>
          </w:tcPr>
          <w:p w:rsidR="007D16D1" w:rsidRPr="0081311B" w:rsidRDefault="007D16D1" w:rsidP="00100CE5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6C3FF9">
              <w:rPr>
                <w:sz w:val="26"/>
                <w:szCs w:val="26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6C3FF9">
              <w:rPr>
                <w:sz w:val="26"/>
                <w:szCs w:val="26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693" w:type="dxa"/>
          </w:tcPr>
          <w:p w:rsidR="007D16D1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Т.П.</w:t>
            </w:r>
          </w:p>
          <w:p w:rsidR="007D16D1" w:rsidRPr="00AE34F3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 А.В.</w:t>
            </w:r>
          </w:p>
        </w:tc>
        <w:tc>
          <w:tcPr>
            <w:tcW w:w="2410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по мере получения </w:t>
            </w:r>
          </w:p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указаний </w:t>
            </w:r>
            <w:r>
              <w:rPr>
                <w:sz w:val="26"/>
                <w:szCs w:val="26"/>
              </w:rPr>
              <w:t xml:space="preserve">Управления </w:t>
            </w:r>
            <w:r w:rsidRPr="0081311B">
              <w:rPr>
                <w:sz w:val="26"/>
                <w:szCs w:val="26"/>
              </w:rPr>
              <w:t xml:space="preserve">Судебного </w:t>
            </w:r>
          </w:p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департамента </w:t>
            </w:r>
            <w:r>
              <w:rPr>
                <w:sz w:val="26"/>
                <w:szCs w:val="26"/>
              </w:rPr>
              <w:t>в Курской области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>.4.</w:t>
            </w:r>
          </w:p>
        </w:tc>
        <w:tc>
          <w:tcPr>
            <w:tcW w:w="9214" w:type="dxa"/>
          </w:tcPr>
          <w:p w:rsidR="007D16D1" w:rsidRPr="0081311B" w:rsidRDefault="007D16D1" w:rsidP="00100CE5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6C3FF9">
              <w:rPr>
                <w:sz w:val="26"/>
                <w:szCs w:val="26"/>
              </w:rPr>
              <w:t xml:space="preserve">Организовать участие федеральных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6C3FF9">
              <w:rPr>
                <w:sz w:val="26"/>
                <w:szCs w:val="26"/>
              </w:rPr>
              <w:t>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</w:tc>
        <w:tc>
          <w:tcPr>
            <w:tcW w:w="2693" w:type="dxa"/>
          </w:tcPr>
          <w:p w:rsidR="007D16D1" w:rsidRDefault="007D16D1" w:rsidP="009F074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Т.П.</w:t>
            </w:r>
          </w:p>
          <w:p w:rsidR="007D16D1" w:rsidRPr="00AE34F3" w:rsidRDefault="007D16D1" w:rsidP="009F0749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 А.В.</w:t>
            </w:r>
          </w:p>
        </w:tc>
        <w:tc>
          <w:tcPr>
            <w:tcW w:w="2410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по мере получения </w:t>
            </w:r>
          </w:p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указаний </w:t>
            </w:r>
            <w:r>
              <w:rPr>
                <w:sz w:val="26"/>
                <w:szCs w:val="26"/>
              </w:rPr>
              <w:t xml:space="preserve">Управления </w:t>
            </w:r>
            <w:r w:rsidRPr="0081311B">
              <w:rPr>
                <w:sz w:val="26"/>
                <w:szCs w:val="26"/>
              </w:rPr>
              <w:t xml:space="preserve">Судебного </w:t>
            </w:r>
          </w:p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 xml:space="preserve">департамента </w:t>
            </w:r>
            <w:r>
              <w:rPr>
                <w:sz w:val="26"/>
                <w:szCs w:val="26"/>
              </w:rPr>
              <w:t>в Курской области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81311B">
              <w:rPr>
                <w:sz w:val="26"/>
                <w:szCs w:val="26"/>
              </w:rPr>
              <w:t>.5.</w:t>
            </w:r>
          </w:p>
        </w:tc>
        <w:tc>
          <w:tcPr>
            <w:tcW w:w="9214" w:type="dxa"/>
          </w:tcPr>
          <w:p w:rsidR="007D16D1" w:rsidRPr="000913ED" w:rsidRDefault="007D16D1" w:rsidP="00100CE5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0913ED">
              <w:rPr>
                <w:sz w:val="26"/>
                <w:szCs w:val="26"/>
              </w:rPr>
              <w:t xml:space="preserve">Оказывать консультационную и методическую помощь федеральным государственным гражданским служащим суда по вопросам, связанным с применением законодательства Российской Федерации о противодействии коррупции. </w:t>
            </w:r>
          </w:p>
        </w:tc>
        <w:tc>
          <w:tcPr>
            <w:tcW w:w="2693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 w:rsidRPr="0081311B">
              <w:rPr>
                <w:sz w:val="26"/>
                <w:szCs w:val="26"/>
              </w:rPr>
              <w:t>в течение года</w:t>
            </w:r>
          </w:p>
        </w:tc>
      </w:tr>
      <w:tr w:rsidR="007D16D1" w:rsidRPr="0081311B" w:rsidTr="00E26158">
        <w:tc>
          <w:tcPr>
            <w:tcW w:w="14992" w:type="dxa"/>
            <w:gridSpan w:val="4"/>
          </w:tcPr>
          <w:p w:rsidR="007D16D1" w:rsidRDefault="007D16D1" w:rsidP="0063471F">
            <w:pPr>
              <w:pStyle w:val="BlockText"/>
              <w:ind w:left="0" w:firstLine="0"/>
              <w:jc w:val="center"/>
              <w:rPr>
                <w:b/>
                <w:sz w:val="26"/>
                <w:szCs w:val="26"/>
              </w:rPr>
            </w:pPr>
          </w:p>
          <w:p w:rsidR="007D16D1" w:rsidRDefault="007D16D1" w:rsidP="0063471F">
            <w:pPr>
              <w:pStyle w:val="BlockTex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81311B">
              <w:rPr>
                <w:b/>
                <w:sz w:val="26"/>
                <w:szCs w:val="26"/>
              </w:rPr>
              <w:t xml:space="preserve">. Обеспечение доступа граждан и организаций к информации о деятельности </w:t>
            </w:r>
            <w:r>
              <w:rPr>
                <w:b/>
                <w:sz w:val="26"/>
                <w:szCs w:val="26"/>
              </w:rPr>
              <w:t>суда</w:t>
            </w:r>
          </w:p>
          <w:p w:rsidR="007D16D1" w:rsidRPr="0081311B" w:rsidRDefault="007D16D1" w:rsidP="0063471F">
            <w:pPr>
              <w:pStyle w:val="BlockText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>.1.</w:t>
            </w:r>
          </w:p>
        </w:tc>
        <w:tc>
          <w:tcPr>
            <w:tcW w:w="9214" w:type="dxa"/>
          </w:tcPr>
          <w:p w:rsidR="007D16D1" w:rsidRPr="00C35EFD" w:rsidRDefault="007D16D1" w:rsidP="0063471F">
            <w:pPr>
              <w:pStyle w:val="BlockText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 xml:space="preserve">Разместить на сайте суда План противодействия коррупции в </w:t>
            </w:r>
            <w:r>
              <w:rPr>
                <w:sz w:val="26"/>
                <w:szCs w:val="26"/>
              </w:rPr>
              <w:t xml:space="preserve">Конышевском </w:t>
            </w:r>
            <w:r w:rsidRPr="00C35EFD">
              <w:rPr>
                <w:sz w:val="26"/>
                <w:szCs w:val="26"/>
              </w:rPr>
              <w:t xml:space="preserve"> районном суде на 202</w:t>
            </w:r>
            <w:r>
              <w:rPr>
                <w:sz w:val="26"/>
                <w:szCs w:val="26"/>
              </w:rPr>
              <w:t>4</w:t>
            </w:r>
            <w:r w:rsidRPr="00C35EFD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693" w:type="dxa"/>
          </w:tcPr>
          <w:p w:rsidR="007D16D1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Белкина Е.В. </w:t>
            </w:r>
          </w:p>
          <w:p w:rsidR="007D16D1" w:rsidRPr="00C35EFD" w:rsidRDefault="007D16D1" w:rsidP="00100CE5">
            <w:pPr>
              <w:pStyle w:val="BlockTex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Е.В.</w:t>
            </w:r>
          </w:p>
        </w:tc>
        <w:tc>
          <w:tcPr>
            <w:tcW w:w="2410" w:type="dxa"/>
          </w:tcPr>
          <w:p w:rsidR="007D16D1" w:rsidRPr="00C35EFD" w:rsidRDefault="007D16D1" w:rsidP="00100CE5">
            <w:pPr>
              <w:pStyle w:val="BlockText"/>
              <w:ind w:left="0" w:right="34" w:firstLine="0"/>
              <w:jc w:val="left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2 рабочих дней с момента утверждения Плана</w:t>
            </w: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>.2.</w:t>
            </w:r>
          </w:p>
        </w:tc>
        <w:tc>
          <w:tcPr>
            <w:tcW w:w="9214" w:type="dxa"/>
          </w:tcPr>
          <w:p w:rsidR="007D16D1" w:rsidRPr="00C35EFD" w:rsidRDefault="007D16D1" w:rsidP="00100CE5">
            <w:pPr>
              <w:pStyle w:val="BlockText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Обеспечить возможность оперативного представления гражданам и организациям информации о фактах коррупции, требований к служебному поведению по вопросам противодействия коррупции и приема электронных сообщений на официальном сайте суда.</w:t>
            </w:r>
          </w:p>
        </w:tc>
        <w:tc>
          <w:tcPr>
            <w:tcW w:w="2693" w:type="dxa"/>
          </w:tcPr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7D16D1" w:rsidRPr="00C35EFD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>.3.</w:t>
            </w:r>
          </w:p>
        </w:tc>
        <w:tc>
          <w:tcPr>
            <w:tcW w:w="9214" w:type="dxa"/>
          </w:tcPr>
          <w:p w:rsidR="007D16D1" w:rsidRPr="00C35EFD" w:rsidRDefault="007D16D1" w:rsidP="00100CE5">
            <w:pPr>
              <w:pStyle w:val="BlockText"/>
              <w:ind w:left="0" w:right="34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Обеспечить безусловное выполнение требований Федерального закона от 22.12.2008 №262-ФЗ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актов.</w:t>
            </w:r>
          </w:p>
        </w:tc>
        <w:tc>
          <w:tcPr>
            <w:tcW w:w="2693" w:type="dxa"/>
          </w:tcPr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</w:tc>
        <w:tc>
          <w:tcPr>
            <w:tcW w:w="2410" w:type="dxa"/>
          </w:tcPr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7D16D1" w:rsidRPr="00C35EFD" w:rsidRDefault="007D16D1" w:rsidP="00100CE5">
            <w:pPr>
              <w:pStyle w:val="BlockText"/>
              <w:ind w:left="0" w:firstLine="0"/>
              <w:jc w:val="left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</w:tcPr>
          <w:p w:rsidR="007D16D1" w:rsidRPr="0081311B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1311B">
              <w:rPr>
                <w:sz w:val="26"/>
                <w:szCs w:val="26"/>
              </w:rPr>
              <w:t>.4.</w:t>
            </w:r>
          </w:p>
        </w:tc>
        <w:tc>
          <w:tcPr>
            <w:tcW w:w="9214" w:type="dxa"/>
          </w:tcPr>
          <w:p w:rsidR="007D16D1" w:rsidRPr="00C35EFD" w:rsidRDefault="007D16D1" w:rsidP="00100CE5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8C323B">
              <w:rPr>
                <w:sz w:val="26"/>
                <w:szCs w:val="26"/>
              </w:rPr>
              <w:t>Своевременно размещать информацию и поддерживать в актуальном состоянии раздел «Противодействие коррупции» на официальном сайте суда.</w:t>
            </w:r>
          </w:p>
        </w:tc>
        <w:tc>
          <w:tcPr>
            <w:tcW w:w="2693" w:type="dxa"/>
          </w:tcPr>
          <w:p w:rsidR="007D16D1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Е.В.</w:t>
            </w:r>
          </w:p>
        </w:tc>
        <w:tc>
          <w:tcPr>
            <w:tcW w:w="2410" w:type="dxa"/>
          </w:tcPr>
          <w:p w:rsidR="007D16D1" w:rsidRPr="00C35EFD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  <w:p w:rsidR="007D16D1" w:rsidRPr="00C35EFD" w:rsidRDefault="007D16D1" w:rsidP="00100CE5">
            <w:pPr>
              <w:pStyle w:val="BlockText"/>
              <w:tabs>
                <w:tab w:val="left" w:pos="2586"/>
              </w:tabs>
              <w:ind w:left="0" w:right="-533" w:firstLine="0"/>
              <w:rPr>
                <w:sz w:val="26"/>
                <w:szCs w:val="26"/>
              </w:rPr>
            </w:pPr>
          </w:p>
        </w:tc>
      </w:tr>
      <w:tr w:rsidR="007D16D1" w:rsidRPr="0081311B" w:rsidTr="00E26158">
        <w:tc>
          <w:tcPr>
            <w:tcW w:w="675" w:type="dxa"/>
            <w:tcBorders>
              <w:bottom w:val="single" w:sz="12" w:space="0" w:color="000000"/>
            </w:tcBorders>
          </w:tcPr>
          <w:p w:rsidR="007D16D1" w:rsidRDefault="007D16D1" w:rsidP="00100CE5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9214" w:type="dxa"/>
            <w:tcBorders>
              <w:bottom w:val="single" w:sz="12" w:space="0" w:color="000000"/>
            </w:tcBorders>
          </w:tcPr>
          <w:p w:rsidR="007D16D1" w:rsidRPr="00C35EFD" w:rsidRDefault="007D16D1" w:rsidP="00100CE5">
            <w:pPr>
              <w:pStyle w:val="BlockText"/>
              <w:ind w:left="60" w:righ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Оказывать содействие средствам массовой информации в освещении мер, принимаемых судом по предотвращению коррупционных правонарушений.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7D16D1" w:rsidRDefault="007D16D1" w:rsidP="009F074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Е.В.</w:t>
            </w:r>
          </w:p>
          <w:p w:rsidR="007D16D1" w:rsidRPr="00C35EFD" w:rsidRDefault="007D16D1" w:rsidP="009F0749">
            <w:pPr>
              <w:pStyle w:val="BlockTex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Позднякова Е.В.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:rsidR="007D16D1" w:rsidRPr="00C35EFD" w:rsidRDefault="007D16D1" w:rsidP="0063471F">
            <w:pPr>
              <w:pStyle w:val="BlockText"/>
              <w:ind w:left="0" w:firstLine="0"/>
              <w:rPr>
                <w:sz w:val="26"/>
                <w:szCs w:val="26"/>
              </w:rPr>
            </w:pPr>
            <w:r w:rsidRPr="00C35EFD">
              <w:rPr>
                <w:sz w:val="26"/>
                <w:szCs w:val="26"/>
              </w:rPr>
              <w:t>в течение года</w:t>
            </w:r>
          </w:p>
        </w:tc>
      </w:tr>
    </w:tbl>
    <w:p w:rsidR="007D16D1" w:rsidRPr="006A6D42" w:rsidRDefault="007D16D1" w:rsidP="0063471F">
      <w:pPr>
        <w:rPr>
          <w:sz w:val="16"/>
          <w:szCs w:val="16"/>
        </w:rPr>
      </w:pPr>
    </w:p>
    <w:sectPr w:rsidR="007D16D1" w:rsidRPr="006A6D42" w:rsidSect="000371BF">
      <w:headerReference w:type="even" r:id="rId8"/>
      <w:headerReference w:type="default" r:id="rId9"/>
      <w:pgSz w:w="16840" w:h="11907" w:orient="landscape" w:code="9"/>
      <w:pgMar w:top="568" w:right="1134" w:bottom="993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D1" w:rsidRDefault="007D16D1">
      <w:r>
        <w:separator/>
      </w:r>
    </w:p>
  </w:endnote>
  <w:endnote w:type="continuationSeparator" w:id="1">
    <w:p w:rsidR="007D16D1" w:rsidRDefault="007D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D1" w:rsidRDefault="007D16D1">
      <w:r>
        <w:separator/>
      </w:r>
    </w:p>
  </w:footnote>
  <w:footnote w:type="continuationSeparator" w:id="1">
    <w:p w:rsidR="007D16D1" w:rsidRDefault="007D1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D1" w:rsidRDefault="007D16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7D16D1" w:rsidRDefault="007D16D1">
    <w:pPr>
      <w:pStyle w:val="Header"/>
    </w:pPr>
  </w:p>
  <w:p w:rsidR="007D16D1" w:rsidRDefault="007D16D1"/>
  <w:p w:rsidR="007D16D1" w:rsidRDefault="007D16D1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6D1" w:rsidRDefault="007D16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16D1" w:rsidRDefault="007D16D1">
    <w:pPr>
      <w:pStyle w:val="Header"/>
    </w:pPr>
  </w:p>
  <w:p w:rsidR="007D16D1" w:rsidRDefault="007D16D1">
    <w:pPr>
      <w:pStyle w:val="Header"/>
    </w:pPr>
  </w:p>
  <w:p w:rsidR="007D16D1" w:rsidRDefault="007D16D1"/>
  <w:p w:rsidR="007D16D1" w:rsidRDefault="007D16D1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7D2D"/>
    <w:multiLevelType w:val="multilevel"/>
    <w:tmpl w:val="872E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E53"/>
    <w:rsid w:val="0000253E"/>
    <w:rsid w:val="00003562"/>
    <w:rsid w:val="000058E4"/>
    <w:rsid w:val="000079D1"/>
    <w:rsid w:val="00010431"/>
    <w:rsid w:val="00013E55"/>
    <w:rsid w:val="000213B3"/>
    <w:rsid w:val="000257A1"/>
    <w:rsid w:val="00025D36"/>
    <w:rsid w:val="000278B1"/>
    <w:rsid w:val="00036D64"/>
    <w:rsid w:val="000371BF"/>
    <w:rsid w:val="00047435"/>
    <w:rsid w:val="00053DB6"/>
    <w:rsid w:val="00056722"/>
    <w:rsid w:val="000635A7"/>
    <w:rsid w:val="00065768"/>
    <w:rsid w:val="0006615C"/>
    <w:rsid w:val="000734B2"/>
    <w:rsid w:val="000740C7"/>
    <w:rsid w:val="000741F0"/>
    <w:rsid w:val="0007798F"/>
    <w:rsid w:val="000813B3"/>
    <w:rsid w:val="00090C40"/>
    <w:rsid w:val="000913ED"/>
    <w:rsid w:val="00094310"/>
    <w:rsid w:val="000B36E6"/>
    <w:rsid w:val="000C0415"/>
    <w:rsid w:val="000C1EC7"/>
    <w:rsid w:val="000C3677"/>
    <w:rsid w:val="000C4981"/>
    <w:rsid w:val="000D6CC5"/>
    <w:rsid w:val="000F470F"/>
    <w:rsid w:val="000F6B7B"/>
    <w:rsid w:val="00100CE5"/>
    <w:rsid w:val="00104FCE"/>
    <w:rsid w:val="001111B9"/>
    <w:rsid w:val="001124EA"/>
    <w:rsid w:val="00137724"/>
    <w:rsid w:val="00140D02"/>
    <w:rsid w:val="001524E4"/>
    <w:rsid w:val="00154B27"/>
    <w:rsid w:val="001551E4"/>
    <w:rsid w:val="00155569"/>
    <w:rsid w:val="00160057"/>
    <w:rsid w:val="00161893"/>
    <w:rsid w:val="001701B3"/>
    <w:rsid w:val="00173680"/>
    <w:rsid w:val="00180B1C"/>
    <w:rsid w:val="00182C71"/>
    <w:rsid w:val="00187300"/>
    <w:rsid w:val="00190C9E"/>
    <w:rsid w:val="001923E3"/>
    <w:rsid w:val="001961D3"/>
    <w:rsid w:val="0019787B"/>
    <w:rsid w:val="001A028E"/>
    <w:rsid w:val="001A3A00"/>
    <w:rsid w:val="001B16F6"/>
    <w:rsid w:val="001B202B"/>
    <w:rsid w:val="001B3C1C"/>
    <w:rsid w:val="001B7F39"/>
    <w:rsid w:val="001C0A9B"/>
    <w:rsid w:val="001C2857"/>
    <w:rsid w:val="001C5CD7"/>
    <w:rsid w:val="001D5ABA"/>
    <w:rsid w:val="001D7123"/>
    <w:rsid w:val="001D7991"/>
    <w:rsid w:val="001E049A"/>
    <w:rsid w:val="001F1CC4"/>
    <w:rsid w:val="001F2633"/>
    <w:rsid w:val="001F377B"/>
    <w:rsid w:val="001F393B"/>
    <w:rsid w:val="001F3B68"/>
    <w:rsid w:val="001F664D"/>
    <w:rsid w:val="001F79F6"/>
    <w:rsid w:val="0020089B"/>
    <w:rsid w:val="0020137F"/>
    <w:rsid w:val="002028DF"/>
    <w:rsid w:val="002076AF"/>
    <w:rsid w:val="002163E1"/>
    <w:rsid w:val="00226B3A"/>
    <w:rsid w:val="00236EE6"/>
    <w:rsid w:val="00242614"/>
    <w:rsid w:val="0025198C"/>
    <w:rsid w:val="00255E0B"/>
    <w:rsid w:val="0026012D"/>
    <w:rsid w:val="002667F7"/>
    <w:rsid w:val="00272836"/>
    <w:rsid w:val="00276617"/>
    <w:rsid w:val="00287105"/>
    <w:rsid w:val="00292B04"/>
    <w:rsid w:val="00297B37"/>
    <w:rsid w:val="002A07A2"/>
    <w:rsid w:val="002A2D26"/>
    <w:rsid w:val="002B5A1B"/>
    <w:rsid w:val="002C024E"/>
    <w:rsid w:val="002C3B60"/>
    <w:rsid w:val="002C6B44"/>
    <w:rsid w:val="002D0990"/>
    <w:rsid w:val="002E3E93"/>
    <w:rsid w:val="002E55B4"/>
    <w:rsid w:val="002E56BA"/>
    <w:rsid w:val="002F111F"/>
    <w:rsid w:val="002F6197"/>
    <w:rsid w:val="00300242"/>
    <w:rsid w:val="0030742F"/>
    <w:rsid w:val="00310A90"/>
    <w:rsid w:val="00312315"/>
    <w:rsid w:val="00315199"/>
    <w:rsid w:val="00317BD8"/>
    <w:rsid w:val="003307AA"/>
    <w:rsid w:val="00332A5D"/>
    <w:rsid w:val="00333AA9"/>
    <w:rsid w:val="003366CE"/>
    <w:rsid w:val="00337162"/>
    <w:rsid w:val="0034135C"/>
    <w:rsid w:val="00341B2F"/>
    <w:rsid w:val="00347680"/>
    <w:rsid w:val="00351B92"/>
    <w:rsid w:val="00352979"/>
    <w:rsid w:val="0036438E"/>
    <w:rsid w:val="00367AEB"/>
    <w:rsid w:val="003717EE"/>
    <w:rsid w:val="00387AAA"/>
    <w:rsid w:val="00391DEA"/>
    <w:rsid w:val="00392538"/>
    <w:rsid w:val="003976EF"/>
    <w:rsid w:val="003B01C0"/>
    <w:rsid w:val="003B0D1E"/>
    <w:rsid w:val="003B2F67"/>
    <w:rsid w:val="003C01C0"/>
    <w:rsid w:val="003C5442"/>
    <w:rsid w:val="003D48BE"/>
    <w:rsid w:val="003D7274"/>
    <w:rsid w:val="003E18AF"/>
    <w:rsid w:val="003E35D4"/>
    <w:rsid w:val="003E443D"/>
    <w:rsid w:val="003E6E1A"/>
    <w:rsid w:val="003F0182"/>
    <w:rsid w:val="003F0B6F"/>
    <w:rsid w:val="003F1E5E"/>
    <w:rsid w:val="003F22DB"/>
    <w:rsid w:val="003F2976"/>
    <w:rsid w:val="003F43A8"/>
    <w:rsid w:val="00400CC1"/>
    <w:rsid w:val="004032A7"/>
    <w:rsid w:val="004069A2"/>
    <w:rsid w:val="00414F0C"/>
    <w:rsid w:val="004159A6"/>
    <w:rsid w:val="00422B5D"/>
    <w:rsid w:val="00434AAB"/>
    <w:rsid w:val="00435C5F"/>
    <w:rsid w:val="0043638C"/>
    <w:rsid w:val="00437908"/>
    <w:rsid w:val="004463D9"/>
    <w:rsid w:val="0045764D"/>
    <w:rsid w:val="0046264B"/>
    <w:rsid w:val="00473BBC"/>
    <w:rsid w:val="00480714"/>
    <w:rsid w:val="00480E81"/>
    <w:rsid w:val="00485833"/>
    <w:rsid w:val="00492692"/>
    <w:rsid w:val="00492E17"/>
    <w:rsid w:val="004A501C"/>
    <w:rsid w:val="004B207E"/>
    <w:rsid w:val="004B6513"/>
    <w:rsid w:val="004C1C69"/>
    <w:rsid w:val="004C4FE1"/>
    <w:rsid w:val="005009AC"/>
    <w:rsid w:val="00501F7E"/>
    <w:rsid w:val="00502060"/>
    <w:rsid w:val="00505577"/>
    <w:rsid w:val="00512F1E"/>
    <w:rsid w:val="00517FA2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4316"/>
    <w:rsid w:val="00566F9C"/>
    <w:rsid w:val="00571C78"/>
    <w:rsid w:val="00572753"/>
    <w:rsid w:val="0057417D"/>
    <w:rsid w:val="00577F03"/>
    <w:rsid w:val="00586412"/>
    <w:rsid w:val="00587C54"/>
    <w:rsid w:val="0059399E"/>
    <w:rsid w:val="00594AD2"/>
    <w:rsid w:val="00596A88"/>
    <w:rsid w:val="005A0A11"/>
    <w:rsid w:val="005A0A41"/>
    <w:rsid w:val="005A2264"/>
    <w:rsid w:val="005A5E8F"/>
    <w:rsid w:val="005A61BF"/>
    <w:rsid w:val="005B119D"/>
    <w:rsid w:val="005B29D3"/>
    <w:rsid w:val="005C0983"/>
    <w:rsid w:val="005C182A"/>
    <w:rsid w:val="005C1F6B"/>
    <w:rsid w:val="005C46B8"/>
    <w:rsid w:val="005C47FB"/>
    <w:rsid w:val="005C5148"/>
    <w:rsid w:val="005D21B0"/>
    <w:rsid w:val="005D7A91"/>
    <w:rsid w:val="005E0DD0"/>
    <w:rsid w:val="005E42C4"/>
    <w:rsid w:val="005F255E"/>
    <w:rsid w:val="005F4197"/>
    <w:rsid w:val="00600F85"/>
    <w:rsid w:val="006018C2"/>
    <w:rsid w:val="00605863"/>
    <w:rsid w:val="00607AEC"/>
    <w:rsid w:val="00610DF5"/>
    <w:rsid w:val="00610EFE"/>
    <w:rsid w:val="00610FC7"/>
    <w:rsid w:val="00613E76"/>
    <w:rsid w:val="00615320"/>
    <w:rsid w:val="006227A1"/>
    <w:rsid w:val="00626AA8"/>
    <w:rsid w:val="00631919"/>
    <w:rsid w:val="0063471F"/>
    <w:rsid w:val="00637B06"/>
    <w:rsid w:val="00647AB7"/>
    <w:rsid w:val="00647E39"/>
    <w:rsid w:val="00654624"/>
    <w:rsid w:val="0066698F"/>
    <w:rsid w:val="00677DA3"/>
    <w:rsid w:val="00684832"/>
    <w:rsid w:val="00686C51"/>
    <w:rsid w:val="00695D67"/>
    <w:rsid w:val="00697A02"/>
    <w:rsid w:val="006A232E"/>
    <w:rsid w:val="006A37D5"/>
    <w:rsid w:val="006A5AAC"/>
    <w:rsid w:val="006A5DC4"/>
    <w:rsid w:val="006A6D42"/>
    <w:rsid w:val="006A72F6"/>
    <w:rsid w:val="006B32F1"/>
    <w:rsid w:val="006B6499"/>
    <w:rsid w:val="006C0411"/>
    <w:rsid w:val="006C2D30"/>
    <w:rsid w:val="006C33E8"/>
    <w:rsid w:val="006C3FF9"/>
    <w:rsid w:val="006C5894"/>
    <w:rsid w:val="006C64DE"/>
    <w:rsid w:val="006D4070"/>
    <w:rsid w:val="006D5FEA"/>
    <w:rsid w:val="006D62F3"/>
    <w:rsid w:val="006E11C2"/>
    <w:rsid w:val="006E12AC"/>
    <w:rsid w:val="006F02AD"/>
    <w:rsid w:val="006F6C58"/>
    <w:rsid w:val="00705260"/>
    <w:rsid w:val="007166F0"/>
    <w:rsid w:val="00716824"/>
    <w:rsid w:val="00720FD0"/>
    <w:rsid w:val="00727F4D"/>
    <w:rsid w:val="007301DA"/>
    <w:rsid w:val="00731C58"/>
    <w:rsid w:val="007350A3"/>
    <w:rsid w:val="00741688"/>
    <w:rsid w:val="007434E3"/>
    <w:rsid w:val="00745B04"/>
    <w:rsid w:val="00753B0D"/>
    <w:rsid w:val="00755352"/>
    <w:rsid w:val="007578DF"/>
    <w:rsid w:val="00764716"/>
    <w:rsid w:val="007652E8"/>
    <w:rsid w:val="007712DB"/>
    <w:rsid w:val="007719A4"/>
    <w:rsid w:val="00774A65"/>
    <w:rsid w:val="007808FA"/>
    <w:rsid w:val="00781FD6"/>
    <w:rsid w:val="00782273"/>
    <w:rsid w:val="00784F1F"/>
    <w:rsid w:val="00790367"/>
    <w:rsid w:val="00790DD7"/>
    <w:rsid w:val="00792B08"/>
    <w:rsid w:val="007A68C1"/>
    <w:rsid w:val="007B3C95"/>
    <w:rsid w:val="007C493C"/>
    <w:rsid w:val="007C6E25"/>
    <w:rsid w:val="007D16D1"/>
    <w:rsid w:val="007E099C"/>
    <w:rsid w:val="007E54EE"/>
    <w:rsid w:val="007F4414"/>
    <w:rsid w:val="00810425"/>
    <w:rsid w:val="0081311B"/>
    <w:rsid w:val="00816E9C"/>
    <w:rsid w:val="008240B8"/>
    <w:rsid w:val="00832B6B"/>
    <w:rsid w:val="0083434F"/>
    <w:rsid w:val="008350DF"/>
    <w:rsid w:val="00844EB1"/>
    <w:rsid w:val="0085296A"/>
    <w:rsid w:val="00856C71"/>
    <w:rsid w:val="00857516"/>
    <w:rsid w:val="00863D68"/>
    <w:rsid w:val="00870AFC"/>
    <w:rsid w:val="00871E1C"/>
    <w:rsid w:val="0087344E"/>
    <w:rsid w:val="00873EA7"/>
    <w:rsid w:val="00875BE2"/>
    <w:rsid w:val="0087610D"/>
    <w:rsid w:val="00876F62"/>
    <w:rsid w:val="00880381"/>
    <w:rsid w:val="008A3DC0"/>
    <w:rsid w:val="008A5C99"/>
    <w:rsid w:val="008A78F2"/>
    <w:rsid w:val="008C00A7"/>
    <w:rsid w:val="008C2C39"/>
    <w:rsid w:val="008C323B"/>
    <w:rsid w:val="008D498F"/>
    <w:rsid w:val="008D5D96"/>
    <w:rsid w:val="008E3F3C"/>
    <w:rsid w:val="008F045E"/>
    <w:rsid w:val="008F3927"/>
    <w:rsid w:val="008F7F8B"/>
    <w:rsid w:val="009020A9"/>
    <w:rsid w:val="00902956"/>
    <w:rsid w:val="00902BF8"/>
    <w:rsid w:val="00904EBE"/>
    <w:rsid w:val="0090652A"/>
    <w:rsid w:val="009069CB"/>
    <w:rsid w:val="009072E8"/>
    <w:rsid w:val="0091177D"/>
    <w:rsid w:val="00914E25"/>
    <w:rsid w:val="00922BC0"/>
    <w:rsid w:val="0092634B"/>
    <w:rsid w:val="00927CF7"/>
    <w:rsid w:val="00930B01"/>
    <w:rsid w:val="009349BA"/>
    <w:rsid w:val="00935E39"/>
    <w:rsid w:val="00941301"/>
    <w:rsid w:val="0095004B"/>
    <w:rsid w:val="0095150F"/>
    <w:rsid w:val="009540C6"/>
    <w:rsid w:val="00961378"/>
    <w:rsid w:val="0096196A"/>
    <w:rsid w:val="00962963"/>
    <w:rsid w:val="00962DB0"/>
    <w:rsid w:val="00972E71"/>
    <w:rsid w:val="0097491B"/>
    <w:rsid w:val="00977A3F"/>
    <w:rsid w:val="00977AA5"/>
    <w:rsid w:val="00982144"/>
    <w:rsid w:val="009850C6"/>
    <w:rsid w:val="00987B8D"/>
    <w:rsid w:val="00994CE4"/>
    <w:rsid w:val="009966AA"/>
    <w:rsid w:val="009A0B2B"/>
    <w:rsid w:val="009B0353"/>
    <w:rsid w:val="009B1A31"/>
    <w:rsid w:val="009B5E4E"/>
    <w:rsid w:val="009C2C93"/>
    <w:rsid w:val="009C6258"/>
    <w:rsid w:val="009D01C5"/>
    <w:rsid w:val="009D66E0"/>
    <w:rsid w:val="009E2691"/>
    <w:rsid w:val="009E29D9"/>
    <w:rsid w:val="009E2F6B"/>
    <w:rsid w:val="009F0749"/>
    <w:rsid w:val="009F29DF"/>
    <w:rsid w:val="009F3079"/>
    <w:rsid w:val="009F485C"/>
    <w:rsid w:val="00A00C09"/>
    <w:rsid w:val="00A01C0C"/>
    <w:rsid w:val="00A0230B"/>
    <w:rsid w:val="00A13C26"/>
    <w:rsid w:val="00A17F10"/>
    <w:rsid w:val="00A22BCC"/>
    <w:rsid w:val="00A35379"/>
    <w:rsid w:val="00A36731"/>
    <w:rsid w:val="00A5244B"/>
    <w:rsid w:val="00A55DBB"/>
    <w:rsid w:val="00A6026C"/>
    <w:rsid w:val="00A60F3E"/>
    <w:rsid w:val="00A6164E"/>
    <w:rsid w:val="00A650F1"/>
    <w:rsid w:val="00A72189"/>
    <w:rsid w:val="00A73542"/>
    <w:rsid w:val="00A81312"/>
    <w:rsid w:val="00A82923"/>
    <w:rsid w:val="00A92DAF"/>
    <w:rsid w:val="00AA24B6"/>
    <w:rsid w:val="00AA3DF6"/>
    <w:rsid w:val="00AA44BC"/>
    <w:rsid w:val="00AA7288"/>
    <w:rsid w:val="00AB365F"/>
    <w:rsid w:val="00AB3AFC"/>
    <w:rsid w:val="00AB7623"/>
    <w:rsid w:val="00AC14BC"/>
    <w:rsid w:val="00AC2AEF"/>
    <w:rsid w:val="00AD10DF"/>
    <w:rsid w:val="00AD1286"/>
    <w:rsid w:val="00AD2A71"/>
    <w:rsid w:val="00AD4778"/>
    <w:rsid w:val="00AD4CD8"/>
    <w:rsid w:val="00AD670A"/>
    <w:rsid w:val="00AE34F3"/>
    <w:rsid w:val="00AF2FA5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2643"/>
    <w:rsid w:val="00B47160"/>
    <w:rsid w:val="00B5401F"/>
    <w:rsid w:val="00B54CF7"/>
    <w:rsid w:val="00B57BF1"/>
    <w:rsid w:val="00B63B13"/>
    <w:rsid w:val="00B64520"/>
    <w:rsid w:val="00B715A2"/>
    <w:rsid w:val="00B823F6"/>
    <w:rsid w:val="00B86DD5"/>
    <w:rsid w:val="00B87E34"/>
    <w:rsid w:val="00B927BF"/>
    <w:rsid w:val="00B9425D"/>
    <w:rsid w:val="00B959B4"/>
    <w:rsid w:val="00BA7D85"/>
    <w:rsid w:val="00BB2D25"/>
    <w:rsid w:val="00BB6448"/>
    <w:rsid w:val="00BB6540"/>
    <w:rsid w:val="00BB6C64"/>
    <w:rsid w:val="00BC368B"/>
    <w:rsid w:val="00BC7FD4"/>
    <w:rsid w:val="00BD3151"/>
    <w:rsid w:val="00BD4252"/>
    <w:rsid w:val="00BD561D"/>
    <w:rsid w:val="00BE0CEF"/>
    <w:rsid w:val="00BE20B9"/>
    <w:rsid w:val="00BF17FD"/>
    <w:rsid w:val="00BF240B"/>
    <w:rsid w:val="00BF3704"/>
    <w:rsid w:val="00BF4C22"/>
    <w:rsid w:val="00BF763A"/>
    <w:rsid w:val="00C015A4"/>
    <w:rsid w:val="00C0404E"/>
    <w:rsid w:val="00C05DA0"/>
    <w:rsid w:val="00C11EF6"/>
    <w:rsid w:val="00C15B09"/>
    <w:rsid w:val="00C2116B"/>
    <w:rsid w:val="00C33624"/>
    <w:rsid w:val="00C35EFD"/>
    <w:rsid w:val="00C433FF"/>
    <w:rsid w:val="00C51F2B"/>
    <w:rsid w:val="00C548D5"/>
    <w:rsid w:val="00C5609E"/>
    <w:rsid w:val="00C60285"/>
    <w:rsid w:val="00C65B92"/>
    <w:rsid w:val="00C72BCE"/>
    <w:rsid w:val="00C76B2A"/>
    <w:rsid w:val="00C86CD0"/>
    <w:rsid w:val="00C97302"/>
    <w:rsid w:val="00CA6AAE"/>
    <w:rsid w:val="00CB0C66"/>
    <w:rsid w:val="00CB28B5"/>
    <w:rsid w:val="00CC4109"/>
    <w:rsid w:val="00CD1314"/>
    <w:rsid w:val="00CD391F"/>
    <w:rsid w:val="00CD5D4F"/>
    <w:rsid w:val="00CD6CBA"/>
    <w:rsid w:val="00CE1457"/>
    <w:rsid w:val="00CE155F"/>
    <w:rsid w:val="00CE18D5"/>
    <w:rsid w:val="00CE1EDF"/>
    <w:rsid w:val="00CE47B5"/>
    <w:rsid w:val="00CE5314"/>
    <w:rsid w:val="00CF154E"/>
    <w:rsid w:val="00CF5358"/>
    <w:rsid w:val="00CF68A9"/>
    <w:rsid w:val="00D008A5"/>
    <w:rsid w:val="00D022E7"/>
    <w:rsid w:val="00D025C4"/>
    <w:rsid w:val="00D057F7"/>
    <w:rsid w:val="00D05A68"/>
    <w:rsid w:val="00D06D51"/>
    <w:rsid w:val="00D07C32"/>
    <w:rsid w:val="00D140FC"/>
    <w:rsid w:val="00D22B17"/>
    <w:rsid w:val="00D25882"/>
    <w:rsid w:val="00D3055A"/>
    <w:rsid w:val="00D30D99"/>
    <w:rsid w:val="00D41517"/>
    <w:rsid w:val="00D541C3"/>
    <w:rsid w:val="00D60822"/>
    <w:rsid w:val="00D63005"/>
    <w:rsid w:val="00D63D3B"/>
    <w:rsid w:val="00D66FA2"/>
    <w:rsid w:val="00D707C3"/>
    <w:rsid w:val="00D725E9"/>
    <w:rsid w:val="00D80007"/>
    <w:rsid w:val="00D82BD9"/>
    <w:rsid w:val="00D904A4"/>
    <w:rsid w:val="00D9647B"/>
    <w:rsid w:val="00DA072F"/>
    <w:rsid w:val="00DA0E92"/>
    <w:rsid w:val="00DA39BD"/>
    <w:rsid w:val="00DA4237"/>
    <w:rsid w:val="00DB0556"/>
    <w:rsid w:val="00DB2370"/>
    <w:rsid w:val="00DB55EF"/>
    <w:rsid w:val="00DE07E1"/>
    <w:rsid w:val="00DE193F"/>
    <w:rsid w:val="00DF3B80"/>
    <w:rsid w:val="00DF73BF"/>
    <w:rsid w:val="00E00947"/>
    <w:rsid w:val="00E012AC"/>
    <w:rsid w:val="00E0155B"/>
    <w:rsid w:val="00E01AF2"/>
    <w:rsid w:val="00E15915"/>
    <w:rsid w:val="00E22C62"/>
    <w:rsid w:val="00E260A5"/>
    <w:rsid w:val="00E26158"/>
    <w:rsid w:val="00E32047"/>
    <w:rsid w:val="00E337EC"/>
    <w:rsid w:val="00E35A40"/>
    <w:rsid w:val="00E40C37"/>
    <w:rsid w:val="00E4131C"/>
    <w:rsid w:val="00E519C2"/>
    <w:rsid w:val="00E5680B"/>
    <w:rsid w:val="00E61D8D"/>
    <w:rsid w:val="00E710E4"/>
    <w:rsid w:val="00E72D7C"/>
    <w:rsid w:val="00E734F4"/>
    <w:rsid w:val="00E90E53"/>
    <w:rsid w:val="00E92BF4"/>
    <w:rsid w:val="00E9362B"/>
    <w:rsid w:val="00EA4B95"/>
    <w:rsid w:val="00EB3A3A"/>
    <w:rsid w:val="00EB40BB"/>
    <w:rsid w:val="00EB4413"/>
    <w:rsid w:val="00EB691B"/>
    <w:rsid w:val="00ED1624"/>
    <w:rsid w:val="00ED2CCA"/>
    <w:rsid w:val="00ED4A20"/>
    <w:rsid w:val="00ED7A9A"/>
    <w:rsid w:val="00EE03B6"/>
    <w:rsid w:val="00EE1C6E"/>
    <w:rsid w:val="00EE483E"/>
    <w:rsid w:val="00EE78C6"/>
    <w:rsid w:val="00EF3FBE"/>
    <w:rsid w:val="00EF444E"/>
    <w:rsid w:val="00EF5084"/>
    <w:rsid w:val="00EF7770"/>
    <w:rsid w:val="00F06B9D"/>
    <w:rsid w:val="00F11615"/>
    <w:rsid w:val="00F11BF4"/>
    <w:rsid w:val="00F1564E"/>
    <w:rsid w:val="00F21EDC"/>
    <w:rsid w:val="00F23A84"/>
    <w:rsid w:val="00F24819"/>
    <w:rsid w:val="00F25314"/>
    <w:rsid w:val="00F2721F"/>
    <w:rsid w:val="00F2729C"/>
    <w:rsid w:val="00F34FDA"/>
    <w:rsid w:val="00F41B1E"/>
    <w:rsid w:val="00F435E5"/>
    <w:rsid w:val="00F45EE5"/>
    <w:rsid w:val="00F5265F"/>
    <w:rsid w:val="00F53D4B"/>
    <w:rsid w:val="00F712CC"/>
    <w:rsid w:val="00F715CF"/>
    <w:rsid w:val="00F86611"/>
    <w:rsid w:val="00F86A16"/>
    <w:rsid w:val="00F9073F"/>
    <w:rsid w:val="00FA565B"/>
    <w:rsid w:val="00FB133F"/>
    <w:rsid w:val="00FB581B"/>
    <w:rsid w:val="00FB59C2"/>
    <w:rsid w:val="00FC2C37"/>
    <w:rsid w:val="00FC3880"/>
    <w:rsid w:val="00FC4C01"/>
    <w:rsid w:val="00FD21D5"/>
    <w:rsid w:val="00FD6AF1"/>
    <w:rsid w:val="00FE5FE6"/>
    <w:rsid w:val="00FF0DEC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B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1BF"/>
    <w:pPr>
      <w:keepNext/>
      <w:ind w:right="-766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71BF"/>
    <w:pPr>
      <w:keepNext/>
      <w:ind w:right="-766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1B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71BF"/>
    <w:rPr>
      <w:rFonts w:ascii="Times New Roman" w:hAnsi="Times New Roman" w:cs="Times New Roman"/>
      <w:b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0371BF"/>
    <w:pPr>
      <w:ind w:left="142" w:right="-766" w:firstLine="36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0371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71BF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371BF"/>
    <w:rPr>
      <w:rFonts w:cs="Times New Roman"/>
    </w:rPr>
  </w:style>
  <w:style w:type="paragraph" w:customStyle="1" w:styleId="ConsPlusNormal">
    <w:name w:val="ConsPlusNormal"/>
    <w:uiPriority w:val="99"/>
    <w:rsid w:val="000371B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Style2">
    <w:name w:val="Style2"/>
    <w:basedOn w:val="Normal"/>
    <w:uiPriority w:val="99"/>
    <w:rsid w:val="000371BF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0371B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0371BF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15950394BA8F39F0212E06C81F6423DC711D4F23B57B56A455FBA7EE13079A9611E4CC6A17BCF0ADC8E9735489B9C170D13FA60B86B465wBY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2127</Words>
  <Characters>12127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user</cp:lastModifiedBy>
  <cp:revision>2</cp:revision>
  <cp:lastPrinted>2024-01-29T07:02:00Z</cp:lastPrinted>
  <dcterms:created xsi:type="dcterms:W3CDTF">2025-05-22T07:56:00Z</dcterms:created>
  <dcterms:modified xsi:type="dcterms:W3CDTF">2025-05-22T07:56:00Z</dcterms:modified>
</cp:coreProperties>
</file>