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86" w:rsidRDefault="00214086" w:rsidP="008253AF">
      <w:pPr>
        <w:pStyle w:val="NormalWeb"/>
        <w:shd w:val="clear" w:color="auto" w:fill="FFFFFF"/>
        <w:spacing w:before="0" w:beforeAutospacing="0"/>
        <w:jc w:val="both"/>
        <w:rPr>
          <w:rFonts w:ascii="Arial Black" w:hAnsi="Arial Black"/>
          <w:color w:val="2C2D2E"/>
          <w:sz w:val="23"/>
          <w:szCs w:val="23"/>
        </w:rPr>
      </w:pPr>
      <w:r>
        <w:rPr>
          <w:rFonts w:ascii="Arial Black" w:hAnsi="Arial Black"/>
          <w:color w:val="2C2D2E"/>
          <w:sz w:val="23"/>
          <w:szCs w:val="23"/>
        </w:rPr>
        <w:t xml:space="preserve">Информация  </w:t>
      </w:r>
      <w:r>
        <w:rPr>
          <w:rFonts w:ascii="Arial Black" w:hAnsi="Arial Black"/>
        </w:rPr>
        <w:t>ФГБОУ ВО "Российский государственный университет правосудия" им В.М. Лебедева (г. Москва):</w:t>
      </w:r>
      <w:r>
        <w:rPr>
          <w:rFonts w:ascii="Arial Black" w:hAnsi="Arial Black"/>
          <w:color w:val="2C2D2E"/>
          <w:sz w:val="23"/>
          <w:szCs w:val="23"/>
        </w:rPr>
        <w:t xml:space="preserve"> </w:t>
      </w:r>
    </w:p>
    <w:p w:rsidR="00214086" w:rsidRDefault="00214086" w:rsidP="008253AF">
      <w:pPr>
        <w:pStyle w:val="NormalWeb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</w:p>
    <w:p w:rsidR="00214086" w:rsidRDefault="00214086" w:rsidP="008253AF">
      <w:pPr>
        <w:pStyle w:val="NormalWeb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Первухина Светлана Игоревна, Руководитель кафедрального Проекта по развитию судебных примирительных процедур,</w:t>
      </w:r>
      <w:r>
        <w:rPr>
          <w:rFonts w:ascii="Arial" w:hAnsi="Arial" w:cs="Arial"/>
          <w:color w:val="2C2D2E"/>
          <w:sz w:val="23"/>
          <w:szCs w:val="23"/>
        </w:rPr>
        <w:br/>
        <w:t>доцент кафедры гражданского и административного судопроизводства РГУП им. В.М. Лебедева, к.ю.н.</w:t>
      </w:r>
    </w:p>
    <w:p w:rsidR="00214086" w:rsidRDefault="00214086" w:rsidP="008253AF">
      <w:pPr>
        <w:pStyle w:val="NormalWeb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Новости проекта (проведение медиации бесплатно в онлайн-формате):</w:t>
      </w:r>
    </w:p>
    <w:p w:rsidR="00214086" w:rsidRDefault="00214086" w:rsidP="008253AF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 Проекта появился адрес на российском сервере: courtmediation@yandex.ru.</w:t>
      </w:r>
    </w:p>
    <w:p w:rsidR="00214086" w:rsidRDefault="00214086" w:rsidP="008253AF">
      <w:pPr>
        <w:pStyle w:val="NormalWeb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Запросы о проведении медиации в рамках Проекта теперь можно направлять на этот адрес.</w:t>
      </w:r>
    </w:p>
    <w:p w:rsidR="00214086" w:rsidRDefault="00214086" w:rsidP="008253AF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Создана Яндекс.форма. для вопросов и обратной связи по работе в Проекте, применению медиации и судебного примирения,  технологии примирения, отдельным инструментам.</w:t>
      </w:r>
    </w:p>
    <w:p w:rsidR="00214086" w:rsidRDefault="00214086" w:rsidP="008253AF">
      <w:pPr>
        <w:pStyle w:val="NormalWeb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Можно оставить свой вопрос: </w:t>
      </w:r>
      <w:hyperlink r:id="rId5" w:history="1">
        <w:r>
          <w:rPr>
            <w:rStyle w:val="Hyperlink"/>
            <w:rFonts w:ascii="Arial" w:hAnsi="Arial" w:cs="Arial"/>
            <w:color w:val="0070F0"/>
            <w:sz w:val="23"/>
            <w:szCs w:val="23"/>
          </w:rPr>
          <w:t>https://forms.yandex</w:t>
        </w:r>
        <w:bookmarkStart w:id="0" w:name="_GoBack"/>
        <w:bookmarkEnd w:id="0"/>
        <w:r>
          <w:rPr>
            <w:rStyle w:val="Hyperlink"/>
            <w:rFonts w:ascii="Arial" w:hAnsi="Arial" w:cs="Arial"/>
            <w:color w:val="0070F0"/>
            <w:sz w:val="23"/>
            <w:szCs w:val="23"/>
          </w:rPr>
          <w:t>.ru/u/68e8a63e02848f24549134e0</w:t>
        </w:r>
      </w:hyperlink>
      <w:r>
        <w:rPr>
          <w:rFonts w:ascii="Arial" w:hAnsi="Arial" w:cs="Arial"/>
          <w:color w:val="2C2D2E"/>
          <w:sz w:val="23"/>
          <w:szCs w:val="23"/>
        </w:rPr>
        <w:t>. По мере накопления вопросов планируется проводить видео-конференции, к которым можно будет присоединиться, обсудить или посмотреть в записи, либо получить ответ письменно.</w:t>
      </w:r>
    </w:p>
    <w:p w:rsidR="00214086" w:rsidRDefault="00214086" w:rsidP="008253AF">
      <w:pPr>
        <w:pStyle w:val="NormalWeb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Оставить запрос о проведении бесплатной онлайн-медиации: </w:t>
      </w:r>
      <w:hyperlink r:id="rId6" w:history="1">
        <w:r>
          <w:rPr>
            <w:rStyle w:val="Hyperlink"/>
            <w:rFonts w:ascii="Arial" w:hAnsi="Arial" w:cs="Arial"/>
            <w:color w:val="0070F0"/>
            <w:sz w:val="23"/>
            <w:szCs w:val="23"/>
          </w:rPr>
          <w:t>courtmediation@yandex.ru</w:t>
        </w:r>
      </w:hyperlink>
    </w:p>
    <w:p w:rsidR="00214086" w:rsidRDefault="00214086" w:rsidP="008253AF">
      <w:pPr>
        <w:pStyle w:val="NormalWeb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или ТГ: +79852414089 (Светлана Игоревна, руководитель Проекта).</w:t>
      </w:r>
      <w:r>
        <w:rPr>
          <w:rFonts w:ascii="Arial" w:hAnsi="Arial" w:cs="Arial"/>
          <w:color w:val="2C2D2E"/>
          <w:sz w:val="23"/>
          <w:szCs w:val="23"/>
        </w:rPr>
        <w:br/>
        <w:t>Оставить вопрос или обратную связь: </w:t>
      </w:r>
      <w:hyperlink r:id="rId7" w:history="1">
        <w:r>
          <w:rPr>
            <w:rStyle w:val="Hyperlink"/>
            <w:rFonts w:ascii="Arial" w:hAnsi="Arial" w:cs="Arial"/>
            <w:color w:val="0070F0"/>
            <w:sz w:val="23"/>
            <w:szCs w:val="23"/>
          </w:rPr>
          <w:t>https://forms.yandex.ru/u/68e8a63e02848f24549134e0</w:t>
        </w:r>
      </w:hyperlink>
    </w:p>
    <w:p w:rsidR="00214086" w:rsidRDefault="00214086" w:rsidP="008253AF">
      <w:pPr>
        <w:jc w:val="both"/>
        <w:rPr>
          <w:rFonts w:ascii="Times New Roman" w:hAnsi="Times New Roman"/>
          <w:sz w:val="24"/>
          <w:szCs w:val="24"/>
        </w:rPr>
      </w:pPr>
    </w:p>
    <w:p w:rsidR="00214086" w:rsidRPr="008253AF" w:rsidRDefault="00214086" w:rsidP="008253AF">
      <w:pPr>
        <w:rPr>
          <w:szCs w:val="24"/>
        </w:rPr>
      </w:pPr>
    </w:p>
    <w:sectPr w:rsidR="00214086" w:rsidRPr="008253AF" w:rsidSect="00F9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30D42"/>
    <w:multiLevelType w:val="hybridMultilevel"/>
    <w:tmpl w:val="06869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303"/>
    <w:rsid w:val="00214086"/>
    <w:rsid w:val="00307303"/>
    <w:rsid w:val="004E6499"/>
    <w:rsid w:val="00510FFF"/>
    <w:rsid w:val="005E1086"/>
    <w:rsid w:val="008253AF"/>
    <w:rsid w:val="00AD3A87"/>
    <w:rsid w:val="00BF44CC"/>
    <w:rsid w:val="00F9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E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5E10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E108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52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e8a63e02848f24549134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courtmediation%40yandex.ru" TargetMode="External"/><Relationship Id="rId5" Type="http://schemas.openxmlformats.org/officeDocument/2006/relationships/hyperlink" Target="https://forms.yandex.ru/u/68e8a63e02848f24549134e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210</Words>
  <Characters>1200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Рочева Ирина Леонидовна</dc:creator>
  <cp:keywords/>
  <dc:description/>
  <cp:lastModifiedBy>vladikina ov</cp:lastModifiedBy>
  <cp:revision>3</cp:revision>
  <dcterms:created xsi:type="dcterms:W3CDTF">2025-10-24T09:51:00Z</dcterms:created>
  <dcterms:modified xsi:type="dcterms:W3CDTF">2025-10-27T07:10:00Z</dcterms:modified>
</cp:coreProperties>
</file>