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C3" w:rsidRPr="00731E0E" w:rsidRDefault="003A68C3" w:rsidP="00F232CE">
      <w:pPr>
        <w:spacing w:after="0"/>
        <w:ind w:left="2700" w:right="-5345"/>
        <w:rPr>
          <w:szCs w:val="28"/>
        </w:rPr>
      </w:pPr>
      <w:r w:rsidRPr="00731E0E">
        <w:rPr>
          <w:szCs w:val="28"/>
        </w:rPr>
        <w:t xml:space="preserve">В </w:t>
      </w:r>
      <w:r>
        <w:rPr>
          <w:szCs w:val="28"/>
        </w:rPr>
        <w:t>Кирово-Чепецкий районный суд Кировской области</w:t>
      </w:r>
    </w:p>
    <w:p w:rsidR="003A68C3" w:rsidRPr="00BF277F" w:rsidRDefault="003A68C3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747" w:type="dxa"/>
        <w:tblLook w:val="00A0"/>
      </w:tblPr>
      <w:tblGrid>
        <w:gridCol w:w="6575"/>
      </w:tblGrid>
      <w:tr w:rsidR="003A68C3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68C3" w:rsidRDefault="003A68C3" w:rsidP="00731E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3A68C3" w:rsidRDefault="003A68C3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3A68C3" w:rsidRDefault="003A68C3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31E0E">
              <w:rPr>
                <w:sz w:val="26"/>
                <w:szCs w:val="26"/>
              </w:rPr>
              <w:t>от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3A68C3" w:rsidRDefault="003A68C3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3A68C3" w:rsidRDefault="003A68C3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3A68C3" w:rsidRDefault="003A68C3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________________________________________________________</w:t>
            </w:r>
          </w:p>
          <w:p w:rsidR="003A68C3" w:rsidRDefault="003A68C3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________________________________________________________</w:t>
            </w:r>
          </w:p>
        </w:tc>
      </w:tr>
    </w:tbl>
    <w:p w:rsidR="003A68C3" w:rsidRDefault="003A68C3">
      <w:pPr>
        <w:ind w:left="5330"/>
        <w:rPr>
          <w:sz w:val="22"/>
        </w:rPr>
      </w:pPr>
    </w:p>
    <w:p w:rsidR="003A68C3" w:rsidRPr="00731E0E" w:rsidRDefault="003A68C3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r w:rsidRPr="00731E0E">
        <w:rPr>
          <w:b/>
          <w:spacing w:val="80"/>
          <w:sz w:val="30"/>
          <w:szCs w:val="30"/>
        </w:rPr>
        <w:t>ОБРАЩЕНИЕ</w:t>
      </w:r>
    </w:p>
    <w:p w:rsidR="003A68C3" w:rsidRDefault="003A68C3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A68C3" w:rsidRDefault="003A68C3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A68C3" w:rsidRDefault="003A68C3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A68C3" w:rsidRDefault="003A68C3">
      <w:pPr>
        <w:pStyle w:val="ConsPlusNonformat"/>
        <w:widowControl/>
      </w:pPr>
      <w:r>
        <w:t xml:space="preserve">    </w:t>
      </w: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3A68C3" w:rsidRDefault="003A68C3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3A68C3" w:rsidRDefault="003A68C3">
      <w:pPr>
        <w:pStyle w:val="ConsPlusNonformat"/>
        <w:widowControl/>
        <w:rPr>
          <w:rFonts w:ascii="Times New Roman" w:hAnsi="Times New Roman"/>
        </w:rPr>
      </w:pPr>
    </w:p>
    <w:p w:rsidR="003A68C3" w:rsidRPr="006E19AC" w:rsidRDefault="003A68C3" w:rsidP="006E19AC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1E0E">
        <w:rPr>
          <w:rFonts w:ascii="Times New Roman" w:hAnsi="Times New Roman"/>
          <w:sz w:val="28"/>
          <w:szCs w:val="28"/>
        </w:rPr>
        <w:t xml:space="preserve">замещавший(ая) в </w:t>
      </w:r>
      <w:r>
        <w:rPr>
          <w:rFonts w:ascii="Times New Roman" w:hAnsi="Times New Roman"/>
          <w:sz w:val="28"/>
          <w:szCs w:val="28"/>
        </w:rPr>
        <w:t>Кирово-Чепецком районном суде Кировской области должность федеральной государственной гражданской службы</w:t>
      </w:r>
    </w:p>
    <w:p w:rsidR="003A68C3" w:rsidRDefault="003A68C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3A68C3" w:rsidRDefault="003A68C3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(наименование должности с указанием структурного подразделения)</w:t>
      </w:r>
    </w:p>
    <w:p w:rsidR="003A68C3" w:rsidRDefault="003A68C3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3A68C3" w:rsidRDefault="003A68C3">
      <w:pPr>
        <w:ind w:right="-5" w:firstLine="708"/>
        <w:rPr>
          <w:szCs w:val="28"/>
        </w:rPr>
      </w:pPr>
    </w:p>
    <w:p w:rsidR="003A68C3" w:rsidRDefault="003A68C3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r w:rsidRPr="004904B6">
        <w:rPr>
          <w:szCs w:val="28"/>
        </w:rPr>
        <w:t xml:space="preserve">включенную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</w:t>
      </w:r>
      <w:bookmarkStart w:id="0" w:name="_GoBack"/>
      <w:bookmarkEnd w:id="0"/>
      <w:r w:rsidRPr="004904B6">
        <w:rPr>
          <w:szCs w:val="28"/>
        </w:rPr>
        <w:t>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>
        <w:rPr>
          <w:szCs w:val="28"/>
          <w:lang w:eastAsia="ru-RU"/>
        </w:rPr>
        <w:t xml:space="preserve">от 27.07.2004 № 79-ФЗ «О государственной гражданской службе Российской Федерации», </w:t>
      </w:r>
      <w:r w:rsidRPr="00143F97">
        <w:rPr>
          <w:szCs w:val="28"/>
        </w:rPr>
        <w:t>статьей 12</w:t>
      </w:r>
      <w:r w:rsidRPr="00F911E9">
        <w:rPr>
          <w:szCs w:val="28"/>
        </w:rPr>
        <w:t xml:space="preserve"> </w:t>
      </w:r>
      <w:r w:rsidRPr="00143F97">
        <w:rPr>
          <w:szCs w:val="28"/>
        </w:rPr>
        <w:t xml:space="preserve">Федерального закона </w:t>
      </w:r>
      <w:r>
        <w:rPr>
          <w:szCs w:val="28"/>
        </w:rPr>
        <w:t>от</w:t>
      </w:r>
      <w:r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3A68C3" w:rsidRDefault="003A68C3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3A68C3" w:rsidRPr="005B0A7F" w:rsidRDefault="003A68C3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A68C3" w:rsidRDefault="003A68C3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3A68C3" w:rsidRPr="001C1DFA" w:rsidRDefault="003A68C3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3A68C3" w:rsidRDefault="003A68C3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</w:t>
      </w:r>
      <w:r>
        <w:rPr>
          <w:sz w:val="20"/>
          <w:szCs w:val="28"/>
        </w:rPr>
        <w:t xml:space="preserve">гражданин замещал в Управлении Судебного департамента </w:t>
      </w:r>
    </w:p>
    <w:p w:rsidR="003A68C3" w:rsidRDefault="003A68C3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</w:t>
      </w:r>
    </w:p>
    <w:p w:rsidR="003A68C3" w:rsidRDefault="003A68C3" w:rsidP="003A5F3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в Кировской области ) </w:t>
      </w:r>
    </w:p>
    <w:p w:rsidR="003A68C3" w:rsidRPr="003A5F33" w:rsidRDefault="003A68C3" w:rsidP="00A85580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осуществлял(а) следующие функции государственного управления в отношении этой организации:</w:t>
      </w:r>
    </w:p>
    <w:p w:rsidR="003A68C3" w:rsidRPr="00F911E9" w:rsidRDefault="003A68C3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3A68C3" w:rsidRPr="00AF51DC" w:rsidRDefault="003A68C3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A68C3" w:rsidRPr="00F911E9" w:rsidRDefault="003A68C3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3A68C3" w:rsidRPr="003A5F33" w:rsidRDefault="003A68C3" w:rsidP="00A85580">
      <w:pPr>
        <w:pStyle w:val="NormalWe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3A68C3" w:rsidRDefault="003A68C3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3A68C3" w:rsidRPr="00FB3293" w:rsidRDefault="003A68C3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3A68C3" w:rsidRPr="00F911E9" w:rsidRDefault="003A68C3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3A68C3" w:rsidRPr="00F911E9" w:rsidRDefault="003A68C3" w:rsidP="00A85580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3A68C3" w:rsidRPr="001F0197" w:rsidRDefault="003A68C3" w:rsidP="001F0197">
      <w:pPr>
        <w:pStyle w:val="NormalWeb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г.Кирова и Кировской области, Управления  Судебного департамента в Кировской области и урегулированию конфликта интересов решении прошу направить</w:t>
      </w:r>
      <w:r w:rsidRPr="001F0197">
        <w:rPr>
          <w:sz w:val="28"/>
          <w:szCs w:val="28"/>
          <w:vertAlign w:val="superscript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3A68C3" w:rsidRDefault="003A68C3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3A68C3" w:rsidRPr="005C56A3" w:rsidRDefault="003A68C3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3A68C3" w:rsidRPr="005C56A3" w:rsidRDefault="003A68C3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A68C3" w:rsidRPr="0016531B" w:rsidRDefault="003A68C3" w:rsidP="00A85580">
      <w:pPr>
        <w:pStyle w:val="NormalWe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3A68C3" w:rsidRPr="008A1264" w:rsidRDefault="003A68C3" w:rsidP="00A855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3A68C3" w:rsidRPr="008A1264" w:rsidSect="00D62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86"/>
    <w:rsid w:val="000E69D6"/>
    <w:rsid w:val="00143F97"/>
    <w:rsid w:val="0016531B"/>
    <w:rsid w:val="001C1DFA"/>
    <w:rsid w:val="001F0197"/>
    <w:rsid w:val="00333229"/>
    <w:rsid w:val="00343916"/>
    <w:rsid w:val="003A5F33"/>
    <w:rsid w:val="003A68C3"/>
    <w:rsid w:val="004904B6"/>
    <w:rsid w:val="004E3239"/>
    <w:rsid w:val="005B0A7F"/>
    <w:rsid w:val="005C56A3"/>
    <w:rsid w:val="006909B9"/>
    <w:rsid w:val="006B775D"/>
    <w:rsid w:val="006E19AC"/>
    <w:rsid w:val="00731E0E"/>
    <w:rsid w:val="00801B6B"/>
    <w:rsid w:val="00895886"/>
    <w:rsid w:val="008A1264"/>
    <w:rsid w:val="008E5B6A"/>
    <w:rsid w:val="00A85580"/>
    <w:rsid w:val="00AF4AC4"/>
    <w:rsid w:val="00AF51DC"/>
    <w:rsid w:val="00B66E6B"/>
    <w:rsid w:val="00B81214"/>
    <w:rsid w:val="00BF277F"/>
    <w:rsid w:val="00D62D56"/>
    <w:rsid w:val="00D817A8"/>
    <w:rsid w:val="00EF5236"/>
    <w:rsid w:val="00F232CE"/>
    <w:rsid w:val="00F26782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56"/>
    <w:pPr>
      <w:spacing w:after="80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2D5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2D56"/>
    <w:pPr>
      <w:widowControl w:val="0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D62D5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625</Words>
  <Characters>3566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Октябрьский районный суд г</dc:title>
  <dc:subject/>
  <dc:creator>admin</dc:creator>
  <cp:keywords/>
  <dc:description/>
  <cp:lastModifiedBy>User</cp:lastModifiedBy>
  <cp:revision>3</cp:revision>
  <dcterms:created xsi:type="dcterms:W3CDTF">2026-05-12T11:45:00Z</dcterms:created>
  <dcterms:modified xsi:type="dcterms:W3CDTF">2026-05-12T11:49:00Z</dcterms:modified>
</cp:coreProperties>
</file>