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35" w:rsidRDefault="00CA2735" w:rsidP="007D7E55">
      <w:pPr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CA2735" w:rsidRDefault="00CA2735" w:rsidP="00B70895">
      <w:pPr>
        <w:ind w:left="2835"/>
        <w:rPr>
          <w:rFonts w:ascii="Times New Roman" w:hAnsi="Times New Roman"/>
          <w:sz w:val="24"/>
          <w:szCs w:val="24"/>
        </w:rPr>
      </w:pPr>
      <w:r w:rsidRPr="00B7089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Кирово-Чепецкий районный суд Кировской области</w:t>
      </w:r>
    </w:p>
    <w:p w:rsidR="00CA2735" w:rsidRDefault="00CA273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CA2735" w:rsidRDefault="00CA273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CA2735" w:rsidRPr="008E2C88" w:rsidRDefault="00CA273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CA2735" w:rsidRDefault="00CA2735" w:rsidP="00B70895">
      <w:pPr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CA2735" w:rsidRDefault="00CA2735" w:rsidP="00B70895">
      <w:pPr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CA2735" w:rsidRDefault="00CA2735" w:rsidP="00B70895">
      <w:pPr>
        <w:spacing w:after="0"/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CA2735" w:rsidRDefault="00CA273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CA2735" w:rsidRDefault="00CA2735" w:rsidP="00B70895">
      <w:pPr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CA2735" w:rsidRPr="00B70895" w:rsidRDefault="00CA2735" w:rsidP="00B70895">
      <w:pPr>
        <w:ind w:left="2835"/>
        <w:rPr>
          <w:rFonts w:ascii="Times New Roman" w:hAnsi="Times New Roman"/>
          <w:sz w:val="24"/>
          <w:szCs w:val="24"/>
        </w:rPr>
      </w:pPr>
    </w:p>
    <w:p w:rsidR="00CA2735" w:rsidRDefault="00CA2735" w:rsidP="00CF2184">
      <w:pPr>
        <w:ind w:firstLine="708"/>
        <w:rPr>
          <w:rFonts w:ascii="Times New Roman" w:hAnsi="Times New Roman"/>
          <w:sz w:val="20"/>
          <w:szCs w:val="24"/>
        </w:rPr>
      </w:pPr>
    </w:p>
    <w:p w:rsidR="00CA2735" w:rsidRPr="008351BB" w:rsidRDefault="00CA273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CA2735" w:rsidRDefault="00CA2735" w:rsidP="00B70895">
      <w:pPr>
        <w:jc w:val="center"/>
        <w:rPr>
          <w:rFonts w:ascii="Times New Roman" w:hAnsi="Times New Roman"/>
          <w:sz w:val="28"/>
          <w:szCs w:val="28"/>
        </w:rPr>
      </w:pPr>
      <w:r w:rsidRPr="00B70895">
        <w:rPr>
          <w:rFonts w:ascii="Times New Roman" w:hAnsi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/>
          <w:sz w:val="28"/>
          <w:szCs w:val="28"/>
        </w:rPr>
        <w:br/>
      </w:r>
      <w:r w:rsidRPr="00B70895">
        <w:rPr>
          <w:rFonts w:ascii="Times New Roman" w:hAnsi="Times New Roman"/>
          <w:sz w:val="28"/>
          <w:szCs w:val="28"/>
        </w:rPr>
        <w:t>по фактам коррупционных правонарушений</w:t>
      </w:r>
    </w:p>
    <w:p w:rsidR="00CA2735" w:rsidRDefault="00CA2735" w:rsidP="00B70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A2735" w:rsidRPr="00B70895" w:rsidRDefault="00CA2735" w:rsidP="00B7089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Сообщаю, что:</w:t>
      </w:r>
    </w:p>
    <w:p w:rsidR="00CA2735" w:rsidRPr="005D416B" w:rsidRDefault="00CA273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647E39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.</w:t>
      </w:r>
      <w:r w:rsidRPr="005D416B">
        <w:rPr>
          <w:rFonts w:ascii="Times New Roman" w:hAnsi="Times New Roman"/>
          <w:sz w:val="28"/>
          <w:szCs w:val="24"/>
        </w:rPr>
        <w:t>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</w:t>
      </w:r>
      <w:r>
        <w:rPr>
          <w:rFonts w:ascii="Times New Roman" w:hAnsi="Times New Roman"/>
          <w:sz w:val="28"/>
          <w:szCs w:val="24"/>
        </w:rPr>
        <w:t>_______</w:t>
      </w:r>
      <w:r w:rsidRPr="005D416B">
        <w:rPr>
          <w:rFonts w:ascii="Times New Roman" w:hAnsi="Times New Roman"/>
          <w:sz w:val="28"/>
          <w:szCs w:val="24"/>
        </w:rPr>
        <w:t>_</w:t>
      </w:r>
    </w:p>
    <w:p w:rsidR="00CA2735" w:rsidRPr="008E2C88" w:rsidRDefault="00CA273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государственного гражданского служащего)</w:t>
      </w:r>
    </w:p>
    <w:p w:rsidR="00CA2735" w:rsidRDefault="00CA273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A2735" w:rsidRPr="005D416B" w:rsidRDefault="00CA273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</w:t>
      </w:r>
      <w:r>
        <w:rPr>
          <w:rFonts w:ascii="Times New Roman" w:hAnsi="Times New Roman"/>
          <w:sz w:val="28"/>
          <w:szCs w:val="24"/>
        </w:rPr>
        <w:t>______</w:t>
      </w:r>
      <w:r w:rsidRPr="005D416B">
        <w:rPr>
          <w:rFonts w:ascii="Times New Roman" w:hAnsi="Times New Roman"/>
          <w:sz w:val="28"/>
          <w:szCs w:val="24"/>
        </w:rPr>
        <w:t>________</w:t>
      </w:r>
    </w:p>
    <w:p w:rsidR="00CA2735" w:rsidRPr="008E2C88" w:rsidRDefault="00CA273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государственным гражданским служащим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CA2735" w:rsidRDefault="00CA273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A2735" w:rsidRPr="005D416B" w:rsidRDefault="00CA273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.</w:t>
      </w:r>
      <w:r w:rsidRPr="005D416B">
        <w:rPr>
          <w:rFonts w:ascii="Times New Roman" w:hAnsi="Times New Roman"/>
          <w:sz w:val="28"/>
          <w:szCs w:val="24"/>
        </w:rPr>
        <w:t>____________________________________________________________</w:t>
      </w:r>
      <w:r>
        <w:rPr>
          <w:rFonts w:ascii="Times New Roman" w:hAnsi="Times New Roman"/>
          <w:sz w:val="28"/>
          <w:szCs w:val="24"/>
        </w:rPr>
        <w:t>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CA2735" w:rsidRPr="008E2C88" w:rsidRDefault="00CA273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/>
          <w:sz w:val="20"/>
          <w:szCs w:val="24"/>
        </w:rPr>
        <w:t>граждан</w:t>
      </w:r>
      <w:r>
        <w:rPr>
          <w:rFonts w:ascii="Times New Roman" w:hAnsi="Times New Roman"/>
          <w:sz w:val="20"/>
          <w:szCs w:val="24"/>
        </w:rPr>
        <w:t>ский служащий)</w:t>
      </w:r>
    </w:p>
    <w:p w:rsidR="00CA2735" w:rsidRDefault="00CA2735" w:rsidP="00B70895">
      <w:pPr>
        <w:jc w:val="both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</w:t>
      </w:r>
    </w:p>
    <w:p w:rsidR="00CA2735" w:rsidRDefault="00CA2735" w:rsidP="00647E39">
      <w:pPr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</w:t>
      </w:r>
    </w:p>
    <w:p w:rsidR="00CA2735" w:rsidRDefault="00CA2735" w:rsidP="00647E39">
      <w:pPr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</w:t>
      </w:r>
    </w:p>
    <w:p w:rsidR="00CA2735" w:rsidRDefault="00CA2735" w:rsidP="00647E39">
      <w:pPr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</w:t>
      </w:r>
    </w:p>
    <w:p w:rsidR="00CA2735" w:rsidRDefault="00CA2735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A2735" w:rsidRPr="005D416B" w:rsidRDefault="00CA2735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5D416B">
        <w:rPr>
          <w:rFonts w:ascii="Times New Roman" w:hAnsi="Times New Roman"/>
          <w:sz w:val="28"/>
          <w:szCs w:val="24"/>
        </w:rPr>
        <w:t>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</w:t>
      </w:r>
      <w:r>
        <w:rPr>
          <w:rFonts w:ascii="Times New Roman" w:hAnsi="Times New Roman"/>
          <w:sz w:val="28"/>
          <w:szCs w:val="24"/>
        </w:rPr>
        <w:t>______</w:t>
      </w:r>
      <w:r w:rsidRPr="005D416B">
        <w:rPr>
          <w:rFonts w:ascii="Times New Roman" w:hAnsi="Times New Roman"/>
          <w:sz w:val="28"/>
          <w:szCs w:val="24"/>
        </w:rPr>
        <w:t>_</w:t>
      </w:r>
      <w:r>
        <w:rPr>
          <w:rFonts w:ascii="Times New Roman" w:hAnsi="Times New Roman"/>
          <w:sz w:val="28"/>
          <w:szCs w:val="24"/>
        </w:rPr>
        <w:t>_</w:t>
      </w:r>
      <w:r w:rsidRPr="005D416B">
        <w:rPr>
          <w:rFonts w:ascii="Times New Roman" w:hAnsi="Times New Roman"/>
          <w:sz w:val="28"/>
          <w:szCs w:val="24"/>
        </w:rPr>
        <w:t>___</w:t>
      </w:r>
    </w:p>
    <w:p w:rsidR="00CA2735" w:rsidRPr="002F3C6C" w:rsidRDefault="00CA2735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CA2735" w:rsidRDefault="00CA2735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</w:p>
    <w:p w:rsidR="00CA2735" w:rsidRPr="008E2C88" w:rsidRDefault="00CA2735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A2735" w:rsidRDefault="00CA2735" w:rsidP="004968F2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CA2735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082CDA"/>
    <w:rsid w:val="00105EF1"/>
    <w:rsid w:val="001C702B"/>
    <w:rsid w:val="001D7615"/>
    <w:rsid w:val="002119D8"/>
    <w:rsid w:val="00220A72"/>
    <w:rsid w:val="00277B3C"/>
    <w:rsid w:val="002C78C7"/>
    <w:rsid w:val="002D2918"/>
    <w:rsid w:val="002F3C6C"/>
    <w:rsid w:val="003A1971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002D7"/>
    <w:rsid w:val="00711C94"/>
    <w:rsid w:val="00792CEC"/>
    <w:rsid w:val="007C15EA"/>
    <w:rsid w:val="007C5A8C"/>
    <w:rsid w:val="007D7E55"/>
    <w:rsid w:val="00824A05"/>
    <w:rsid w:val="00824D0F"/>
    <w:rsid w:val="008351BB"/>
    <w:rsid w:val="00844452"/>
    <w:rsid w:val="008D1350"/>
    <w:rsid w:val="008E2C88"/>
    <w:rsid w:val="008F152B"/>
    <w:rsid w:val="00917A8C"/>
    <w:rsid w:val="00941E3B"/>
    <w:rsid w:val="009547AE"/>
    <w:rsid w:val="00990D4C"/>
    <w:rsid w:val="009C5DD6"/>
    <w:rsid w:val="00A9716B"/>
    <w:rsid w:val="00B50B49"/>
    <w:rsid w:val="00B70895"/>
    <w:rsid w:val="00B87FCB"/>
    <w:rsid w:val="00B93361"/>
    <w:rsid w:val="00C2340B"/>
    <w:rsid w:val="00C26D69"/>
    <w:rsid w:val="00C739F6"/>
    <w:rsid w:val="00CA2735"/>
    <w:rsid w:val="00CF2184"/>
    <w:rsid w:val="00D1528C"/>
    <w:rsid w:val="00DB620A"/>
    <w:rsid w:val="00DF3757"/>
    <w:rsid w:val="00F03320"/>
    <w:rsid w:val="00F06E6B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274</Words>
  <Characters>1563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 в Кировской области</dc:title>
  <dc:subject/>
  <dc:creator>Prokofeva</dc:creator>
  <cp:keywords/>
  <dc:description/>
  <cp:lastModifiedBy>User</cp:lastModifiedBy>
  <cp:revision>3</cp:revision>
  <cp:lastPrinted>2017-06-02T12:29:00Z</cp:lastPrinted>
  <dcterms:created xsi:type="dcterms:W3CDTF">2026-05-12T11:38:00Z</dcterms:created>
  <dcterms:modified xsi:type="dcterms:W3CDTF">2026-05-12T11:42:00Z</dcterms:modified>
</cp:coreProperties>
</file>