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Управление Судебного департамента в Челябинской области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A077FD" w:rsidRPr="008351BB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077FD" w:rsidRPr="008351BB" w:rsidRDefault="00A077FD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077FD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A077FD" w:rsidRPr="008351BB" w:rsidRDefault="00A077FD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t>ОБРАЩЕНИЕ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юридического лица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A077FD" w:rsidRPr="005D416B" w:rsidRDefault="00A077FD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A077FD" w:rsidRPr="005D416B" w:rsidRDefault="00A077FD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A077FD" w:rsidRPr="008E2C88" w:rsidRDefault="00A077FD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>ский служащий или руководитель подведомственной организации)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7FD" w:rsidRPr="002F3C6C" w:rsidRDefault="00A077FD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A077FD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A077FD" w:rsidRPr="008E2C88" w:rsidRDefault="00A077FD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A077FD" w:rsidRPr="008E2C88" w:rsidRDefault="00A077FD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подпись, инициалы и фамилия)</w:t>
      </w:r>
    </w:p>
    <w:sectPr w:rsidR="00A077FD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393"/>
    <w:rsid w:val="00105EF1"/>
    <w:rsid w:val="001D7615"/>
    <w:rsid w:val="00220A72"/>
    <w:rsid w:val="002A5C85"/>
    <w:rsid w:val="002C78C7"/>
    <w:rsid w:val="002F3C6C"/>
    <w:rsid w:val="0040411A"/>
    <w:rsid w:val="00421995"/>
    <w:rsid w:val="004C683F"/>
    <w:rsid w:val="004D0C6A"/>
    <w:rsid w:val="004F0134"/>
    <w:rsid w:val="005D416B"/>
    <w:rsid w:val="00642393"/>
    <w:rsid w:val="006440CA"/>
    <w:rsid w:val="00651850"/>
    <w:rsid w:val="006C381B"/>
    <w:rsid w:val="006E11A9"/>
    <w:rsid w:val="006E286E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077FD"/>
    <w:rsid w:val="00B50B49"/>
    <w:rsid w:val="00B87FCB"/>
    <w:rsid w:val="00B93361"/>
    <w:rsid w:val="00C2340B"/>
    <w:rsid w:val="00C26D69"/>
    <w:rsid w:val="00C739F6"/>
    <w:rsid w:val="00CF2184"/>
    <w:rsid w:val="00D1528C"/>
    <w:rsid w:val="00D87DA0"/>
    <w:rsid w:val="00DA7E35"/>
    <w:rsid w:val="00DB620A"/>
    <w:rsid w:val="00DE4B41"/>
    <w:rsid w:val="00DF3757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283</Words>
  <Characters>1615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 Управление Судебного департамента в Челябинской области</dc:title>
  <dc:subject/>
  <dc:creator>Prokofeva</dc:creator>
  <cp:keywords/>
  <dc:description/>
  <cp:lastModifiedBy>user</cp:lastModifiedBy>
  <cp:revision>2</cp:revision>
  <cp:lastPrinted>2017-01-16T11:30:00Z</cp:lastPrinted>
  <dcterms:created xsi:type="dcterms:W3CDTF">2019-08-07T10:23:00Z</dcterms:created>
  <dcterms:modified xsi:type="dcterms:W3CDTF">2019-08-07T10:23:00Z</dcterms:modified>
</cp:coreProperties>
</file>