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5C" w:rsidRDefault="00D7595C" w:rsidP="00027453">
      <w:pPr>
        <w:rPr>
          <w:sz w:val="28"/>
          <w:szCs w:val="28"/>
        </w:rPr>
      </w:pPr>
    </w:p>
    <w:p w:rsidR="00D7595C" w:rsidRDefault="00D7595C" w:rsidP="00027453">
      <w:pPr>
        <w:rPr>
          <w:sz w:val="28"/>
          <w:szCs w:val="28"/>
        </w:rPr>
      </w:pPr>
    </w:p>
    <w:p w:rsidR="00D7595C" w:rsidRDefault="00D7595C" w:rsidP="001A7E31">
      <w:pPr>
        <w:pStyle w:val="ConsPlusNonformat"/>
        <w:jc w:val="right"/>
      </w:pPr>
      <w:r>
        <w:t xml:space="preserve">                                       ____________________________________</w:t>
      </w:r>
    </w:p>
    <w:p w:rsidR="00D7595C" w:rsidRDefault="00D7595C" w:rsidP="001A7E31">
      <w:pPr>
        <w:pStyle w:val="ConsPlusNonformat"/>
        <w:jc w:val="both"/>
      </w:pPr>
      <w:r>
        <w:t xml:space="preserve">                                        (наименование уполномоченного</w:t>
      </w:r>
    </w:p>
    <w:p w:rsidR="00D7595C" w:rsidRDefault="00D7595C" w:rsidP="001A7E31">
      <w:pPr>
        <w:pStyle w:val="ConsPlusNonformat"/>
        <w:jc w:val="right"/>
      </w:pPr>
      <w:r>
        <w:t xml:space="preserve">                                       ____________________________________</w:t>
      </w:r>
    </w:p>
    <w:p w:rsidR="00D7595C" w:rsidRDefault="00D7595C" w:rsidP="001A7E31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D7595C" w:rsidRDefault="00D7595C" w:rsidP="001A7E31">
      <w:pPr>
        <w:pStyle w:val="ConsPlusNonformat"/>
        <w:jc w:val="center"/>
      </w:pPr>
      <w:r>
        <w:t xml:space="preserve">                                    </w:t>
      </w:r>
    </w:p>
    <w:p w:rsidR="00D7595C" w:rsidRDefault="00D7595C" w:rsidP="001A7E31">
      <w:pPr>
        <w:pStyle w:val="ConsPlusNonformat"/>
        <w:jc w:val="center"/>
      </w:pPr>
      <w:r>
        <w:t xml:space="preserve">                                  от _________________________________</w:t>
      </w:r>
    </w:p>
    <w:p w:rsidR="00D7595C" w:rsidRDefault="00D7595C" w:rsidP="008C456F">
      <w:pPr>
        <w:pStyle w:val="ConsPlusNonformat"/>
        <w:jc w:val="center"/>
      </w:pPr>
      <w:r>
        <w:t xml:space="preserve">                                   (Ф.И.О.,   </w:t>
      </w:r>
    </w:p>
    <w:p w:rsidR="00D7595C" w:rsidRDefault="00D7595C" w:rsidP="008C456F">
      <w:pPr>
        <w:pStyle w:val="ConsPlusNonformat"/>
        <w:jc w:val="center"/>
      </w:pPr>
      <w:r>
        <w:t xml:space="preserve">                                                              </w:t>
      </w:r>
    </w:p>
    <w:p w:rsidR="00D7595C" w:rsidRDefault="00D7595C" w:rsidP="008C456F">
      <w:pPr>
        <w:pStyle w:val="ConsPlusNonformat"/>
        <w:jc w:val="center"/>
      </w:pPr>
      <w:r>
        <w:t xml:space="preserve">                                      _________________________________</w:t>
      </w:r>
    </w:p>
    <w:p w:rsidR="00D7595C" w:rsidRDefault="00D7595C" w:rsidP="001A7E31">
      <w:pPr>
        <w:pStyle w:val="ConsPlusNonformat"/>
        <w:jc w:val="both"/>
      </w:pPr>
      <w:r>
        <w:t xml:space="preserve">                                             занимаемая должность)</w:t>
      </w:r>
    </w:p>
    <w:p w:rsidR="00D7595C" w:rsidRDefault="00D7595C" w:rsidP="001A7E31">
      <w:pPr>
        <w:pStyle w:val="ConsPlusNonformat"/>
        <w:jc w:val="both"/>
      </w:pPr>
    </w:p>
    <w:p w:rsidR="00D7595C" w:rsidRDefault="00D7595C" w:rsidP="001A7E31">
      <w:pPr>
        <w:pStyle w:val="ConsPlusNonformat"/>
        <w:jc w:val="both"/>
      </w:pPr>
      <w:bookmarkStart w:id="0" w:name="P188"/>
      <w:bookmarkEnd w:id="0"/>
    </w:p>
    <w:p w:rsidR="00D7595C" w:rsidRDefault="00D7595C" w:rsidP="001A7E31">
      <w:pPr>
        <w:pStyle w:val="ConsPlusNonformat"/>
        <w:jc w:val="both"/>
      </w:pPr>
    </w:p>
    <w:p w:rsidR="00D7595C" w:rsidRDefault="00D7595C" w:rsidP="001A7E31">
      <w:pPr>
        <w:pStyle w:val="ConsPlusNonformat"/>
        <w:jc w:val="both"/>
      </w:pPr>
    </w:p>
    <w:p w:rsidR="00D7595C" w:rsidRDefault="00D7595C" w:rsidP="001A7E31">
      <w:pPr>
        <w:pStyle w:val="ConsPlusNonformat"/>
        <w:jc w:val="both"/>
      </w:pPr>
    </w:p>
    <w:p w:rsidR="00D7595C" w:rsidRDefault="00D7595C" w:rsidP="000F0B9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</w:t>
      </w:r>
    </w:p>
    <w:p w:rsidR="00D7595C" w:rsidRDefault="00D7595C" w:rsidP="000F0B9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получении подарка</w:t>
      </w:r>
    </w:p>
    <w:p w:rsidR="00D7595C" w:rsidRDefault="00D7595C" w:rsidP="000F0B99">
      <w:pPr>
        <w:rPr>
          <w:szCs w:val="24"/>
        </w:rPr>
      </w:pPr>
      <w:r>
        <w:rPr>
          <w:szCs w:val="24"/>
        </w:rPr>
        <w:t xml:space="preserve">Извещаю о получении  </w:t>
      </w:r>
    </w:p>
    <w:p w:rsidR="00D7595C" w:rsidRDefault="00D7595C" w:rsidP="000F0B99">
      <w:pPr>
        <w:pBdr>
          <w:top w:val="single" w:sz="4" w:space="1" w:color="auto"/>
        </w:pBdr>
        <w:ind w:left="2427"/>
        <w:jc w:val="center"/>
        <w:rPr>
          <w:sz w:val="18"/>
          <w:szCs w:val="18"/>
        </w:rPr>
      </w:pPr>
      <w:r>
        <w:rPr>
          <w:sz w:val="18"/>
          <w:szCs w:val="18"/>
        </w:rPr>
        <w:t>(дата получения)</w:t>
      </w:r>
    </w:p>
    <w:p w:rsidR="00D7595C" w:rsidRDefault="00D7595C" w:rsidP="000F0B99">
      <w:pPr>
        <w:rPr>
          <w:szCs w:val="24"/>
        </w:rPr>
      </w:pPr>
      <w:r>
        <w:rPr>
          <w:szCs w:val="24"/>
        </w:rPr>
        <w:t xml:space="preserve">подарка(ов) на  </w:t>
      </w:r>
    </w:p>
    <w:p w:rsidR="00D7595C" w:rsidRDefault="00D7595C" w:rsidP="000F0B99">
      <w:pPr>
        <w:pBdr>
          <w:top w:val="single" w:sz="4" w:space="1" w:color="auto"/>
        </w:pBdr>
        <w:spacing w:after="180"/>
        <w:ind w:left="162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2381"/>
        <w:gridCol w:w="3487"/>
        <w:gridCol w:w="1701"/>
        <w:gridCol w:w="1701"/>
      </w:tblGrid>
      <w:tr w:rsidR="00D7595C" w:rsidTr="0043676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br/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z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Стоимость в рублях </w:t>
            </w:r>
            <w:r>
              <w:rPr>
                <w:rStyle w:val="FootnoteReference"/>
                <w:sz w:val="22"/>
              </w:rPr>
              <w:footnoteReference w:customMarkFollows="1" w:id="2"/>
              <w:t>1</w:t>
            </w:r>
          </w:p>
        </w:tc>
      </w:tr>
      <w:tr w:rsidR="00D7595C" w:rsidTr="0043676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595C" w:rsidRDefault="00D7595C" w:rsidP="00436769">
            <w:pPr>
              <w:rPr>
                <w:sz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95C" w:rsidRDefault="00D7595C" w:rsidP="00436769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</w:p>
        </w:tc>
      </w:tr>
      <w:tr w:rsidR="00D7595C" w:rsidTr="0043676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595C" w:rsidRDefault="00D7595C" w:rsidP="00436769">
            <w:pPr>
              <w:rPr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5C" w:rsidRDefault="00D7595C" w:rsidP="00436769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</w:p>
        </w:tc>
      </w:tr>
      <w:tr w:rsidR="00D7595C" w:rsidTr="0043676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595C" w:rsidRDefault="00D7595C" w:rsidP="00436769">
            <w:pPr>
              <w:rPr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C" w:rsidRDefault="00D7595C" w:rsidP="00436769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</w:p>
        </w:tc>
      </w:tr>
      <w:tr w:rsidR="00D7595C" w:rsidTr="0043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C" w:rsidRDefault="00D7595C" w:rsidP="00436769">
            <w:pPr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C" w:rsidRDefault="00D7595C" w:rsidP="00436769">
            <w:pPr>
              <w:rPr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C" w:rsidRDefault="00D7595C" w:rsidP="00436769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95C" w:rsidRDefault="00D7595C" w:rsidP="00436769">
            <w:pPr>
              <w:jc w:val="center"/>
              <w:rPr>
                <w:sz w:val="22"/>
              </w:rPr>
            </w:pPr>
          </w:p>
        </w:tc>
      </w:tr>
    </w:tbl>
    <w:p w:rsidR="00D7595C" w:rsidRDefault="00D7595C" w:rsidP="000F0B99">
      <w:pPr>
        <w:rPr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03"/>
        <w:gridCol w:w="6606"/>
        <w:gridCol w:w="425"/>
        <w:gridCol w:w="567"/>
        <w:gridCol w:w="964"/>
      </w:tblGrid>
      <w:tr w:rsidR="00D7595C" w:rsidTr="00436769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rPr>
                <w:szCs w:val="24"/>
              </w:rPr>
            </w:pPr>
            <w:r>
              <w:rPr>
                <w:szCs w:val="24"/>
              </w:rPr>
              <w:t>Приложение: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листах.</w:t>
            </w:r>
          </w:p>
        </w:tc>
      </w:tr>
      <w:tr w:rsidR="00D7595C" w:rsidTr="00436769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</w:tr>
    </w:tbl>
    <w:p w:rsidR="00D7595C" w:rsidRDefault="00D7595C" w:rsidP="000F0B9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D7595C" w:rsidTr="0043676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rPr>
                <w:szCs w:val="24"/>
              </w:rPr>
            </w:pPr>
            <w:r>
              <w:rPr>
                <w:szCs w:val="24"/>
              </w:rPr>
              <w:t>Лицо, подавшее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rPr>
                <w:szCs w:val="24"/>
              </w:rPr>
            </w:pPr>
            <w:r>
              <w:rPr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rPr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  <w:tr w:rsidR="00D7595C" w:rsidTr="0043676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</w:tr>
    </w:tbl>
    <w:p w:rsidR="00D7595C" w:rsidRDefault="00D7595C" w:rsidP="000F0B99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D7595C" w:rsidTr="0043676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rPr>
                <w:szCs w:val="24"/>
              </w:rPr>
            </w:pPr>
            <w:r>
              <w:rPr>
                <w:szCs w:val="24"/>
              </w:rPr>
              <w:t>Лицо, принявшее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rPr>
                <w:szCs w:val="24"/>
              </w:rPr>
            </w:pPr>
            <w:r>
              <w:rPr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rPr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  <w:tr w:rsidR="00D7595C" w:rsidTr="0043676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7595C" w:rsidRDefault="00D7595C" w:rsidP="00436769">
            <w:pPr>
              <w:rPr>
                <w:sz w:val="18"/>
                <w:szCs w:val="18"/>
              </w:rPr>
            </w:pPr>
          </w:p>
        </w:tc>
      </w:tr>
    </w:tbl>
    <w:p w:rsidR="00D7595C" w:rsidRDefault="00D7595C" w:rsidP="000F0B99">
      <w:pPr>
        <w:spacing w:after="300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804"/>
        <w:gridCol w:w="2778"/>
        <w:gridCol w:w="426"/>
      </w:tblGrid>
      <w:tr w:rsidR="00D7595C" w:rsidTr="00436769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rPr>
                <w:szCs w:val="24"/>
              </w:rPr>
            </w:pPr>
            <w:r>
              <w:rPr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</w:tr>
    </w:tbl>
    <w:p w:rsidR="00D7595C" w:rsidRDefault="00D7595C" w:rsidP="000F0B99">
      <w:pPr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"/>
        <w:gridCol w:w="397"/>
        <w:gridCol w:w="227"/>
        <w:gridCol w:w="1247"/>
        <w:gridCol w:w="369"/>
        <w:gridCol w:w="397"/>
        <w:gridCol w:w="397"/>
      </w:tblGrid>
      <w:tr w:rsidR="00D7595C" w:rsidTr="00436769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rPr>
                <w:szCs w:val="24"/>
              </w:rPr>
            </w:pPr>
            <w:r>
              <w:rPr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jc w:val="center"/>
              <w:rPr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95C" w:rsidRDefault="00D7595C" w:rsidP="00436769">
            <w:pPr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95C" w:rsidRDefault="00D7595C" w:rsidP="0043676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D7595C" w:rsidRDefault="00D7595C" w:rsidP="000F0B99">
      <w:pPr>
        <w:rPr>
          <w:szCs w:val="24"/>
          <w:lang w:val="en-US"/>
        </w:rPr>
      </w:pPr>
    </w:p>
    <w:p w:rsidR="00D7595C" w:rsidRPr="00027453" w:rsidRDefault="00D7595C" w:rsidP="000F0B99">
      <w:pPr>
        <w:pStyle w:val="ConsPlusNonformat"/>
      </w:pPr>
    </w:p>
    <w:sectPr w:rsidR="00D7595C" w:rsidRPr="00027453" w:rsidSect="002C1C1B">
      <w:pgSz w:w="11906" w:h="16838"/>
      <w:pgMar w:top="1440" w:right="1440" w:bottom="1440" w:left="180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95C" w:rsidRDefault="00D7595C">
      <w:r>
        <w:separator/>
      </w:r>
    </w:p>
  </w:endnote>
  <w:endnote w:type="continuationSeparator" w:id="1">
    <w:p w:rsidR="00D7595C" w:rsidRDefault="00D75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95C" w:rsidRDefault="00D7595C">
      <w:r>
        <w:separator/>
      </w:r>
    </w:p>
  </w:footnote>
  <w:footnote w:type="continuationSeparator" w:id="1">
    <w:p w:rsidR="00D7595C" w:rsidRDefault="00D7595C">
      <w:r>
        <w:continuationSeparator/>
      </w:r>
    </w:p>
  </w:footnote>
  <w:footnote w:id="2">
    <w:p w:rsidR="00D7595C" w:rsidRDefault="00D7595C" w:rsidP="000F0B99">
      <w:pPr>
        <w:pStyle w:val="FootnoteText"/>
        <w:ind w:firstLine="567"/>
      </w:pPr>
      <w:r>
        <w:rPr>
          <w:rStyle w:val="FootnoteReference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5E7"/>
    <w:rsid w:val="00027453"/>
    <w:rsid w:val="00063E5C"/>
    <w:rsid w:val="000875FC"/>
    <w:rsid w:val="000D1D2E"/>
    <w:rsid w:val="000F0B99"/>
    <w:rsid w:val="001A7E31"/>
    <w:rsid w:val="00200EC2"/>
    <w:rsid w:val="002C1C1B"/>
    <w:rsid w:val="00361C65"/>
    <w:rsid w:val="003A59CA"/>
    <w:rsid w:val="00436769"/>
    <w:rsid w:val="004C55E7"/>
    <w:rsid w:val="00657330"/>
    <w:rsid w:val="00664D74"/>
    <w:rsid w:val="0082352B"/>
    <w:rsid w:val="00861A1A"/>
    <w:rsid w:val="008C456F"/>
    <w:rsid w:val="00AA2786"/>
    <w:rsid w:val="00C256AB"/>
    <w:rsid w:val="00D7595C"/>
    <w:rsid w:val="00DC279C"/>
    <w:rsid w:val="00DF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A1A"/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A7E31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1A7E3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rsid w:val="000F0B99"/>
    <w:pPr>
      <w:autoSpaceDE w:val="0"/>
      <w:autoSpaceDN w:val="0"/>
    </w:pPr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1CD"/>
    <w:rPr>
      <w:rFonts w:ascii="Times New Roman" w:hAnsi="Times New Roman"/>
      <w:sz w:val="20"/>
      <w:szCs w:val="20"/>
      <w:lang w:eastAsia="en-US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0F0B99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0F0B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197</Words>
  <Characters>1126</Characters>
  <Application>Microsoft Office Outlook</Application>
  <DocSecurity>0</DocSecurity>
  <Lines>0</Lines>
  <Paragraphs>0</Paragraphs>
  <ScaleCrop>false</ScaleCrop>
  <Company>Ленинский районный суд г.Владимира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____________________________________</dc:title>
  <dc:subject/>
  <dc:creator>Ковалевская Анна Костасовна</dc:creator>
  <cp:keywords/>
  <dc:description/>
  <cp:lastModifiedBy>Нач. общего отдела</cp:lastModifiedBy>
  <cp:revision>4</cp:revision>
  <dcterms:created xsi:type="dcterms:W3CDTF">2025-10-10T12:24:00Z</dcterms:created>
  <dcterms:modified xsi:type="dcterms:W3CDTF">2025-10-15T05:51:00Z</dcterms:modified>
</cp:coreProperties>
</file>