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A2" w:rsidRPr="00293F06" w:rsidRDefault="00DC48A2" w:rsidP="00895CFD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293F06">
        <w:rPr>
          <w:rFonts w:ascii="Times New Roman" w:hAnsi="Times New Roman"/>
          <w:sz w:val="28"/>
          <w:szCs w:val="28"/>
        </w:rPr>
        <w:t>УТВЕРЖДЕН</w:t>
      </w:r>
    </w:p>
    <w:p w:rsidR="00DC48A2" w:rsidRDefault="00DC48A2" w:rsidP="00895CFD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293F06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DC48A2" w:rsidRPr="00293F06" w:rsidRDefault="00DC48A2" w:rsidP="00895CFD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293F06">
        <w:rPr>
          <w:rFonts w:ascii="Times New Roman" w:hAnsi="Times New Roman"/>
          <w:sz w:val="28"/>
          <w:szCs w:val="28"/>
        </w:rPr>
        <w:t>Судебного департамента</w:t>
      </w:r>
    </w:p>
    <w:p w:rsidR="00DC48A2" w:rsidRPr="00293F06" w:rsidRDefault="00DC48A2" w:rsidP="00895CFD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Владимирской области</w:t>
      </w:r>
    </w:p>
    <w:p w:rsidR="00DC48A2" w:rsidRDefault="00DC48A2" w:rsidP="00895CFD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24 » марта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</w:rPr>
          <w:t>2021 г</w:t>
        </w:r>
      </w:smartTag>
      <w:r>
        <w:rPr>
          <w:rFonts w:ascii="Times New Roman" w:hAnsi="Times New Roman"/>
          <w:sz w:val="28"/>
          <w:szCs w:val="28"/>
        </w:rPr>
        <w:t>. № 41</w:t>
      </w:r>
    </w:p>
    <w:p w:rsidR="00DC48A2" w:rsidRDefault="00DC48A2" w:rsidP="00895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ind w:firstLine="609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F06">
        <w:rPr>
          <w:rFonts w:ascii="Times New Roman" w:hAnsi="Times New Roman"/>
          <w:b/>
          <w:sz w:val="28"/>
          <w:szCs w:val="28"/>
        </w:rPr>
        <w:t>ПОРЯДОК</w:t>
      </w:r>
    </w:p>
    <w:p w:rsidR="00DC48A2" w:rsidRDefault="00DC48A2" w:rsidP="00ED0F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F06">
        <w:rPr>
          <w:rFonts w:ascii="Times New Roman" w:hAnsi="Times New Roman"/>
          <w:b/>
          <w:sz w:val="28"/>
          <w:szCs w:val="28"/>
        </w:rPr>
        <w:t xml:space="preserve">работы «телефона доверия» по вопросам противодействия коррупции </w:t>
      </w:r>
      <w:r w:rsidRPr="00ED0F5C">
        <w:rPr>
          <w:rFonts w:ascii="Times New Roman" w:hAnsi="Times New Roman"/>
          <w:b/>
          <w:sz w:val="28"/>
          <w:szCs w:val="28"/>
        </w:rPr>
        <w:t xml:space="preserve">районного (городского) суда Владимирской области, </w:t>
      </w:r>
    </w:p>
    <w:p w:rsidR="00DC48A2" w:rsidRPr="00293F06" w:rsidRDefault="00DC48A2" w:rsidP="00ED0F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0F5C">
        <w:rPr>
          <w:rFonts w:ascii="Times New Roman" w:hAnsi="Times New Roman"/>
          <w:b/>
          <w:sz w:val="28"/>
          <w:szCs w:val="28"/>
        </w:rPr>
        <w:t>Владимирского гарнизонного военного суда</w:t>
      </w:r>
    </w:p>
    <w:p w:rsidR="00DC48A2" w:rsidRDefault="00DC48A2" w:rsidP="00293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8A2" w:rsidRPr="00ED0F5C" w:rsidRDefault="00DC48A2" w:rsidP="00293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F5C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DC48A2" w:rsidRPr="00ED0F5C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1. Настоящий Порядок работы «телефона доверия» по вопросам противодействия коррупции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 xml:space="preserve"> (далее - Порядок) устанавливает правила организации работы «телефона доверия» по вопросам противодействия коррупции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>(далее - «телефон доверия»).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2. «Телефон доверия» устанавливается в отделе </w:t>
      </w:r>
      <w:r>
        <w:rPr>
          <w:rFonts w:ascii="Times New Roman" w:hAnsi="Times New Roman"/>
          <w:sz w:val="28"/>
          <w:szCs w:val="28"/>
        </w:rPr>
        <w:t xml:space="preserve">государственной службы, кадров и делопроизводства суда и (или) в служебном помещении лица, ответственного за вопросы </w:t>
      </w:r>
      <w:r w:rsidRPr="00293F06">
        <w:rPr>
          <w:rFonts w:ascii="Times New Roman" w:hAnsi="Times New Roman"/>
          <w:sz w:val="28"/>
          <w:szCs w:val="28"/>
        </w:rPr>
        <w:t>противодействия коррупции.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3. По «телефону доверия» принимаются обращения от граждан и организаций только о фактах: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3.1. Коррупционных и иных правонарушений в деятельности федеральных государственных гражданских служащих (далее - государственные гражданские служащие)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93F06">
        <w:rPr>
          <w:rFonts w:ascii="Times New Roman" w:hAnsi="Times New Roman"/>
          <w:sz w:val="28"/>
          <w:szCs w:val="28"/>
        </w:rPr>
        <w:t xml:space="preserve">замещающих должности федеральной государственной гражданской службы в </w:t>
      </w:r>
      <w:r>
        <w:rPr>
          <w:rFonts w:ascii="Times New Roman" w:hAnsi="Times New Roman"/>
          <w:sz w:val="28"/>
          <w:szCs w:val="28"/>
        </w:rPr>
        <w:t>районном (городском) суде Владимирской области и Владимирском гарнизонном военном суде.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293F06">
        <w:rPr>
          <w:rFonts w:ascii="Times New Roman" w:hAnsi="Times New Roman"/>
          <w:sz w:val="28"/>
          <w:szCs w:val="28"/>
        </w:rPr>
        <w:t>. Нарушений государственными гражданскими служащими запретов, ограничений, обязательств и правил служебного поведения.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4. 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«Интернет», либо в форме устного обращения к должностному лицу во время личного приема.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5. Информация о функционировании «телефона доверия», целях его создания, правилах приема обращений размещается на официальном сайте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ED0F5C" w:rsidRDefault="00DC48A2" w:rsidP="00ED0F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F5C">
        <w:rPr>
          <w:rFonts w:ascii="Times New Roman" w:hAnsi="Times New Roman"/>
          <w:b/>
          <w:sz w:val="28"/>
          <w:szCs w:val="28"/>
        </w:rPr>
        <w:t>II. Цели и задачи работы «телефона доверия»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6. «Телефон доверия» создан в целях: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реализации антикоррупционных мероприятий, проводимых в </w:t>
      </w:r>
      <w:r>
        <w:rPr>
          <w:rFonts w:ascii="Times New Roman" w:hAnsi="Times New Roman"/>
          <w:sz w:val="28"/>
          <w:szCs w:val="28"/>
        </w:rPr>
        <w:t>районных (городских) судах Владимирской области, Владимирском гарнизонном военном суде</w:t>
      </w:r>
      <w:r w:rsidRPr="00293F06">
        <w:rPr>
          <w:rFonts w:ascii="Times New Roman" w:hAnsi="Times New Roman"/>
          <w:sz w:val="28"/>
          <w:szCs w:val="28"/>
        </w:rPr>
        <w:t>;</w:t>
      </w:r>
    </w:p>
    <w:p w:rsidR="00DC48A2" w:rsidRPr="00293F06" w:rsidRDefault="00DC48A2" w:rsidP="00ED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>
        <w:rPr>
          <w:rFonts w:ascii="Times New Roman" w:hAnsi="Times New Roman"/>
          <w:sz w:val="28"/>
          <w:szCs w:val="28"/>
        </w:rPr>
        <w:t>районных (городских) судах Владимирской области, Владимирском гарнизонном военном суде</w:t>
      </w:r>
      <w:r w:rsidRPr="00293F06">
        <w:rPr>
          <w:rFonts w:ascii="Times New Roman" w:hAnsi="Times New Roman"/>
          <w:sz w:val="28"/>
          <w:szCs w:val="28"/>
        </w:rPr>
        <w:t>;</w:t>
      </w:r>
    </w:p>
    <w:p w:rsidR="00DC48A2" w:rsidRPr="00293F06" w:rsidRDefault="00DC48A2" w:rsidP="00ED0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</w:t>
      </w:r>
      <w:r>
        <w:rPr>
          <w:rFonts w:ascii="Times New Roman" w:hAnsi="Times New Roman"/>
          <w:sz w:val="28"/>
          <w:szCs w:val="28"/>
        </w:rPr>
        <w:t>районных (городских) судах Владимирской области, Владимирском гарнизонном военном суде</w:t>
      </w:r>
      <w:r w:rsidRPr="00293F06">
        <w:rPr>
          <w:rFonts w:ascii="Times New Roman" w:hAnsi="Times New Roman"/>
          <w:sz w:val="28"/>
          <w:szCs w:val="28"/>
        </w:rPr>
        <w:t>;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формирования в обществе нетерпимости к коррупционному поведению.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7. Основными задачами работы «телефона доверия» являются: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обеспечение своевременного приема, учета, обработки и рассмотренияобращений граждан и организаций, поступивших по «телефону доверия»;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>
        <w:rPr>
          <w:rFonts w:ascii="Times New Roman" w:hAnsi="Times New Roman"/>
          <w:sz w:val="28"/>
          <w:szCs w:val="28"/>
        </w:rPr>
        <w:t xml:space="preserve">районных (городских) судах Владимирской области, Владимирском гарнизонном военном суде </w:t>
      </w:r>
      <w:r w:rsidRPr="00293F06">
        <w:rPr>
          <w:rFonts w:ascii="Times New Roman" w:hAnsi="Times New Roman"/>
          <w:sz w:val="28"/>
          <w:szCs w:val="28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ED0F5C" w:rsidRDefault="00DC48A2" w:rsidP="00ED0F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F5C">
        <w:rPr>
          <w:rFonts w:ascii="Times New Roman" w:hAnsi="Times New Roman"/>
          <w:b/>
          <w:sz w:val="28"/>
          <w:szCs w:val="28"/>
        </w:rPr>
        <w:t>III. Порядок организации работы «телефона доверия»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Режим приема обращений по «телефону доверия»:</w:t>
      </w:r>
    </w:p>
    <w:p w:rsidR="00DC48A2" w:rsidRPr="009C2F88" w:rsidRDefault="00DC48A2" w:rsidP="009C2F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F88">
        <w:rPr>
          <w:rFonts w:ascii="Times New Roman" w:hAnsi="Times New Roman"/>
          <w:sz w:val="28"/>
          <w:szCs w:val="28"/>
        </w:rPr>
        <w:t>понедельник – четверг: </w:t>
      </w:r>
      <w:r w:rsidRPr="009C2F88">
        <w:rPr>
          <w:rFonts w:ascii="Times New Roman" w:hAnsi="Times New Roman"/>
          <w:bCs/>
          <w:sz w:val="28"/>
          <w:szCs w:val="28"/>
        </w:rPr>
        <w:t>08:30 – 17:30</w:t>
      </w:r>
    </w:p>
    <w:p w:rsidR="00DC48A2" w:rsidRPr="009C2F88" w:rsidRDefault="00DC48A2" w:rsidP="009C2F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F88">
        <w:rPr>
          <w:rFonts w:ascii="Times New Roman" w:hAnsi="Times New Roman"/>
          <w:sz w:val="28"/>
          <w:szCs w:val="28"/>
        </w:rPr>
        <w:t>пятница: </w:t>
      </w:r>
      <w:r w:rsidRPr="009C2F88">
        <w:rPr>
          <w:rFonts w:ascii="Times New Roman" w:hAnsi="Times New Roman"/>
          <w:bCs/>
          <w:sz w:val="28"/>
          <w:szCs w:val="28"/>
        </w:rPr>
        <w:t>08:30 – 16:15</w:t>
      </w:r>
    </w:p>
    <w:p w:rsidR="00DC48A2" w:rsidRPr="009C2F88" w:rsidRDefault="00DC48A2" w:rsidP="009C2F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F88">
        <w:rPr>
          <w:rFonts w:ascii="Times New Roman" w:hAnsi="Times New Roman"/>
          <w:sz w:val="28"/>
          <w:szCs w:val="28"/>
        </w:rPr>
        <w:t>перерыв: </w:t>
      </w:r>
      <w:r w:rsidRPr="009C2F88">
        <w:rPr>
          <w:rFonts w:ascii="Times New Roman" w:hAnsi="Times New Roman"/>
          <w:bCs/>
          <w:sz w:val="28"/>
          <w:szCs w:val="28"/>
        </w:rPr>
        <w:t>13:00 – 13:45</w:t>
      </w:r>
    </w:p>
    <w:p w:rsidR="00DC48A2" w:rsidRDefault="00DC48A2" w:rsidP="00EA7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EA77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93F06">
        <w:rPr>
          <w:rFonts w:ascii="Times New Roman" w:hAnsi="Times New Roman"/>
          <w:sz w:val="28"/>
          <w:szCs w:val="28"/>
        </w:rPr>
        <w:t>. 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по «телефону доверия» (далее - Журнал), оформленный согласно приложению к настоящему Порядку.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Pr="00293F06" w:rsidRDefault="00DC48A2" w:rsidP="00BA0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F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93F06">
        <w:rPr>
          <w:rFonts w:ascii="Times New Roman" w:hAnsi="Times New Roman"/>
          <w:sz w:val="28"/>
          <w:szCs w:val="28"/>
        </w:rPr>
        <w:t>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Default="00DC48A2" w:rsidP="00BA0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F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93F06">
        <w:rPr>
          <w:rFonts w:ascii="Times New Roman" w:hAnsi="Times New Roman"/>
          <w:sz w:val="28"/>
          <w:szCs w:val="28"/>
        </w:rPr>
        <w:t>. 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DC48A2" w:rsidRPr="00293F06" w:rsidRDefault="00DC48A2" w:rsidP="00BA0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293F06">
        <w:rPr>
          <w:rFonts w:ascii="Times New Roman" w:hAnsi="Times New Roman"/>
          <w:sz w:val="28"/>
          <w:szCs w:val="28"/>
        </w:rPr>
        <w:t>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293F06">
        <w:rPr>
          <w:rFonts w:ascii="Times New Roman" w:hAnsi="Times New Roman"/>
          <w:sz w:val="28"/>
          <w:szCs w:val="28"/>
        </w:rPr>
        <w:t xml:space="preserve">. Организацию работы «телефона доверия» осуществляют уполномоченные государственные гражданские служащие </w:t>
      </w:r>
      <w:r>
        <w:rPr>
          <w:rFonts w:ascii="Times New Roman" w:hAnsi="Times New Roman"/>
          <w:sz w:val="28"/>
          <w:szCs w:val="28"/>
        </w:rPr>
        <w:t>районных (городских) судов Владимирской области, Владимирского гарнизонного военного суда</w:t>
      </w:r>
      <w:r w:rsidRPr="00293F06">
        <w:rPr>
          <w:rFonts w:ascii="Times New Roman" w:hAnsi="Times New Roman"/>
          <w:sz w:val="28"/>
          <w:szCs w:val="28"/>
        </w:rPr>
        <w:t>, которые: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при наличии в обращении информации о фактах, указанных в пункте 3 настоящего Порядка, подготавливают </w:t>
      </w:r>
      <w:r>
        <w:rPr>
          <w:rFonts w:ascii="Times New Roman" w:hAnsi="Times New Roman"/>
          <w:sz w:val="28"/>
          <w:szCs w:val="28"/>
        </w:rPr>
        <w:t>председателю суда</w:t>
      </w:r>
      <w:r w:rsidRPr="00293F06">
        <w:rPr>
          <w:rFonts w:ascii="Times New Roman" w:hAnsi="Times New Roman"/>
          <w:sz w:val="28"/>
          <w:szCs w:val="28"/>
        </w:rPr>
        <w:t xml:space="preserve">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DC48A2" w:rsidRPr="00293F06" w:rsidRDefault="00DC48A2" w:rsidP="00A24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анализируют и обобщают обращения, поступившие по «телефону доверия», в целях разработки и реализации антикоррупционных мероприятий в </w:t>
      </w:r>
      <w:r>
        <w:rPr>
          <w:rFonts w:ascii="Times New Roman" w:hAnsi="Times New Roman"/>
          <w:sz w:val="28"/>
          <w:szCs w:val="28"/>
        </w:rPr>
        <w:t>районных (городских) судах Владимирской области, Владимирском гарнизонном военном суде</w:t>
      </w:r>
      <w:r w:rsidRPr="00293F06">
        <w:rPr>
          <w:rFonts w:ascii="Times New Roman" w:hAnsi="Times New Roman"/>
          <w:sz w:val="28"/>
          <w:szCs w:val="28"/>
        </w:rPr>
        <w:t>;</w:t>
      </w:r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 xml:space="preserve">осуществляют с учетом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93F06">
          <w:rPr>
            <w:rFonts w:ascii="Times New Roman" w:hAnsi="Times New Roman"/>
            <w:sz w:val="28"/>
            <w:szCs w:val="28"/>
          </w:rPr>
          <w:t>2006 г</w:t>
        </w:r>
      </w:smartTag>
      <w:r w:rsidRPr="00293F06">
        <w:rPr>
          <w:rFonts w:ascii="Times New Roman" w:hAnsi="Times New Roman"/>
          <w:sz w:val="28"/>
          <w:szCs w:val="28"/>
        </w:rPr>
        <w:t xml:space="preserve">. № 152-ФЗ «О персональных данных» и требований к обеспечению конфиденциальности поступивших сообщений подготовку информации о работе «телефона доверия» для размещения на официальном сайте </w:t>
      </w:r>
      <w:r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«Интернет»;</w:t>
      </w:r>
    </w:p>
    <w:p w:rsidR="00DC48A2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18C9">
        <w:rPr>
          <w:rFonts w:ascii="Times New Roman" w:hAnsi="Times New Roman"/>
          <w:sz w:val="28"/>
          <w:szCs w:val="28"/>
        </w:rPr>
        <w:t>осуществляют взаимодействие со структурными подразделениями суда по вопросам обеспечения функционирования «телефона доверия».</w:t>
      </w:r>
    </w:p>
    <w:p w:rsidR="00DC48A2" w:rsidRPr="00B618C9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C48A2" w:rsidRPr="00293F06" w:rsidRDefault="00DC48A2" w:rsidP="00293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3F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293F06">
        <w:rPr>
          <w:rFonts w:ascii="Times New Roman" w:hAnsi="Times New Roman"/>
          <w:sz w:val="28"/>
          <w:szCs w:val="28"/>
        </w:rPr>
        <w:t>. Государственные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C48A2" w:rsidRPr="00293F06" w:rsidRDefault="00DC48A2" w:rsidP="00B618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48A2" w:rsidRDefault="00DC48A2" w:rsidP="00ED0F5C">
      <w:pPr>
        <w:jc w:val="center"/>
        <w:rPr>
          <w:rFonts w:ascii="Times New Roman" w:hAnsi="Times New Roman"/>
          <w:sz w:val="28"/>
          <w:szCs w:val="28"/>
        </w:rPr>
        <w:sectPr w:rsidR="00DC48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93F06">
        <w:rPr>
          <w:rFonts w:ascii="Times New Roman" w:hAnsi="Times New Roman"/>
          <w:sz w:val="28"/>
          <w:szCs w:val="28"/>
        </w:rPr>
        <w:t>__________________</w:t>
      </w:r>
    </w:p>
    <w:p w:rsidR="00DC48A2" w:rsidRPr="00F75307" w:rsidRDefault="00DC48A2" w:rsidP="00FD2E7A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F75307">
        <w:rPr>
          <w:rFonts w:ascii="Times New Roman" w:hAnsi="Times New Roman"/>
          <w:sz w:val="28"/>
          <w:szCs w:val="28"/>
        </w:rPr>
        <w:t>Приложение</w:t>
      </w:r>
    </w:p>
    <w:p w:rsidR="00DC48A2" w:rsidRPr="00F75307" w:rsidRDefault="00DC48A2" w:rsidP="00A5616A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75307">
        <w:rPr>
          <w:rFonts w:ascii="Times New Roman" w:hAnsi="Times New Roman"/>
          <w:sz w:val="28"/>
          <w:szCs w:val="28"/>
        </w:rPr>
        <w:t xml:space="preserve"> Порядку работы «телефона доверия» </w:t>
      </w:r>
    </w:p>
    <w:p w:rsidR="00DC48A2" w:rsidRPr="00F75307" w:rsidRDefault="00DC48A2" w:rsidP="00A5616A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F75307">
        <w:rPr>
          <w:rFonts w:ascii="Times New Roman" w:hAnsi="Times New Roman"/>
          <w:sz w:val="28"/>
          <w:szCs w:val="28"/>
        </w:rPr>
        <w:t>по вопросам противодействия коррупции</w:t>
      </w:r>
    </w:p>
    <w:p w:rsidR="00DC48A2" w:rsidRPr="00FD2E7A" w:rsidRDefault="00DC48A2" w:rsidP="00A5616A">
      <w:pPr>
        <w:spacing w:after="0" w:line="240" w:lineRule="auto"/>
        <w:ind w:left="9072"/>
        <w:jc w:val="both"/>
        <w:rPr>
          <w:rFonts w:ascii="Times New Roman" w:hAnsi="Times New Roman"/>
          <w:sz w:val="28"/>
          <w:szCs w:val="28"/>
        </w:rPr>
      </w:pPr>
      <w:r w:rsidRPr="00FD2E7A">
        <w:rPr>
          <w:rFonts w:ascii="Times New Roman" w:hAnsi="Times New Roman"/>
          <w:sz w:val="28"/>
          <w:szCs w:val="28"/>
        </w:rPr>
        <w:t>районного (городского) суда Владимирской области, Владимирского гарнизонного военного суда</w:t>
      </w:r>
    </w:p>
    <w:p w:rsidR="00DC48A2" w:rsidRPr="00ED0F5C" w:rsidRDefault="00DC48A2" w:rsidP="00FD2E7A">
      <w:pPr>
        <w:spacing w:after="0" w:line="240" w:lineRule="auto"/>
        <w:rPr>
          <w:rFonts w:ascii="Times New Roman" w:hAnsi="Times New Roman"/>
        </w:rPr>
      </w:pPr>
    </w:p>
    <w:p w:rsidR="00DC48A2" w:rsidRPr="00ED0F5C" w:rsidRDefault="00DC48A2" w:rsidP="00FD2E7A">
      <w:pPr>
        <w:rPr>
          <w:rFonts w:ascii="Times New Roman" w:hAnsi="Times New Roman"/>
        </w:rPr>
      </w:pPr>
    </w:p>
    <w:p w:rsidR="00DC48A2" w:rsidRPr="00ED0F5C" w:rsidRDefault="00DC48A2" w:rsidP="00FD2E7A">
      <w:pPr>
        <w:rPr>
          <w:rFonts w:ascii="Times New Roman" w:hAnsi="Times New Roman"/>
        </w:rPr>
      </w:pPr>
    </w:p>
    <w:p w:rsidR="00DC48A2" w:rsidRPr="00A5616A" w:rsidRDefault="00DC48A2" w:rsidP="00FD2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16A">
        <w:rPr>
          <w:rFonts w:ascii="Times New Roman" w:hAnsi="Times New Roman"/>
          <w:b/>
          <w:sz w:val="28"/>
          <w:szCs w:val="28"/>
        </w:rPr>
        <w:t>ЖУРНАЛ</w:t>
      </w:r>
    </w:p>
    <w:p w:rsidR="00DC48A2" w:rsidRPr="00F75307" w:rsidRDefault="00DC48A2" w:rsidP="00FD2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307">
        <w:rPr>
          <w:rFonts w:ascii="Times New Roman" w:hAnsi="Times New Roman"/>
          <w:sz w:val="28"/>
          <w:szCs w:val="28"/>
        </w:rPr>
        <w:t>регистрации обращений граждан и организаций, поступивших</w:t>
      </w:r>
    </w:p>
    <w:p w:rsidR="00DC48A2" w:rsidRPr="00F75307" w:rsidRDefault="00DC48A2" w:rsidP="00FD2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307">
        <w:rPr>
          <w:rFonts w:ascii="Times New Roman" w:hAnsi="Times New Roman"/>
          <w:sz w:val="28"/>
          <w:szCs w:val="28"/>
        </w:rPr>
        <w:t xml:space="preserve">по «телефону доверия», по вопросам противодействия коррупции </w:t>
      </w:r>
      <w:r>
        <w:rPr>
          <w:rFonts w:ascii="Times New Roman" w:hAnsi="Times New Roman"/>
          <w:sz w:val="28"/>
          <w:szCs w:val="28"/>
        </w:rPr>
        <w:t>Управления Судебного департамента во Владимирской области</w:t>
      </w:r>
    </w:p>
    <w:p w:rsidR="00DC48A2" w:rsidRDefault="00DC48A2" w:rsidP="00FD2E7A"/>
    <w:p w:rsidR="00DC48A2" w:rsidRDefault="00DC48A2" w:rsidP="00FD2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6"/>
        <w:gridCol w:w="2166"/>
        <w:gridCol w:w="2161"/>
        <w:gridCol w:w="2195"/>
        <w:gridCol w:w="2196"/>
        <w:gridCol w:w="2302"/>
        <w:gridCol w:w="1840"/>
      </w:tblGrid>
      <w:tr w:rsidR="00DC48A2" w:rsidRPr="004835FE" w:rsidTr="004835FE">
        <w:tc>
          <w:tcPr>
            <w:tcW w:w="192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161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195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219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Адрес, телефон</w:t>
            </w:r>
          </w:p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абонента (при наличии информации)</w:t>
            </w:r>
          </w:p>
        </w:tc>
        <w:tc>
          <w:tcPr>
            <w:tcW w:w="2302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1840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FE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</w:tc>
      </w:tr>
      <w:tr w:rsidR="00DC48A2" w:rsidRPr="004835FE" w:rsidTr="004835FE">
        <w:tc>
          <w:tcPr>
            <w:tcW w:w="192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216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2161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2195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2196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2302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  <w:tc>
          <w:tcPr>
            <w:tcW w:w="1840" w:type="dxa"/>
            <w:vAlign w:val="center"/>
          </w:tcPr>
          <w:p w:rsidR="00DC48A2" w:rsidRPr="004835FE" w:rsidRDefault="00DC48A2" w:rsidP="004835FE">
            <w:pPr>
              <w:spacing w:after="0" w:line="240" w:lineRule="auto"/>
              <w:jc w:val="center"/>
            </w:pPr>
          </w:p>
        </w:tc>
      </w:tr>
    </w:tbl>
    <w:p w:rsidR="00DC48A2" w:rsidRDefault="00DC48A2" w:rsidP="00FD2E7A"/>
    <w:p w:rsidR="00DC48A2" w:rsidRDefault="00DC48A2" w:rsidP="00FD2E7A"/>
    <w:p w:rsidR="00DC48A2" w:rsidRPr="00293F06" w:rsidRDefault="00DC48A2" w:rsidP="00ED0F5C">
      <w:pPr>
        <w:jc w:val="center"/>
        <w:rPr>
          <w:rFonts w:ascii="Times New Roman" w:hAnsi="Times New Roman"/>
          <w:sz w:val="28"/>
          <w:szCs w:val="28"/>
        </w:rPr>
      </w:pPr>
    </w:p>
    <w:sectPr w:rsidR="00DC48A2" w:rsidRPr="00293F06" w:rsidSect="00131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85B"/>
    <w:rsid w:val="00017475"/>
    <w:rsid w:val="00131A42"/>
    <w:rsid w:val="0019185B"/>
    <w:rsid w:val="00293F06"/>
    <w:rsid w:val="00384AB9"/>
    <w:rsid w:val="004835FE"/>
    <w:rsid w:val="00786127"/>
    <w:rsid w:val="00820000"/>
    <w:rsid w:val="00895CFD"/>
    <w:rsid w:val="009455B9"/>
    <w:rsid w:val="009C2F88"/>
    <w:rsid w:val="00A24AF6"/>
    <w:rsid w:val="00A5616A"/>
    <w:rsid w:val="00AB4D6B"/>
    <w:rsid w:val="00B618C9"/>
    <w:rsid w:val="00BA0661"/>
    <w:rsid w:val="00C34B85"/>
    <w:rsid w:val="00CC5547"/>
    <w:rsid w:val="00CD04D6"/>
    <w:rsid w:val="00CE4A93"/>
    <w:rsid w:val="00DC48A2"/>
    <w:rsid w:val="00EA7724"/>
    <w:rsid w:val="00ED0F5C"/>
    <w:rsid w:val="00F75307"/>
    <w:rsid w:val="00FD2E7A"/>
    <w:rsid w:val="00FD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0F5C"/>
    <w:pPr>
      <w:ind w:left="720"/>
      <w:contextualSpacing/>
    </w:pPr>
  </w:style>
  <w:style w:type="table" w:styleId="TableGrid">
    <w:name w:val="Table Grid"/>
    <w:basedOn w:val="TableNormal"/>
    <w:uiPriority w:val="99"/>
    <w:rsid w:val="00FD2E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A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5</Pages>
  <Words>1113</Words>
  <Characters>6349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</dc:creator>
  <cp:keywords/>
  <dc:description/>
  <cp:lastModifiedBy>Нач. общего отдела</cp:lastModifiedBy>
  <cp:revision>13</cp:revision>
  <cp:lastPrinted>2022-11-18T12:43:00Z</cp:lastPrinted>
  <dcterms:created xsi:type="dcterms:W3CDTF">2022-11-10T09:15:00Z</dcterms:created>
  <dcterms:modified xsi:type="dcterms:W3CDTF">2025-10-15T09:48:00Z</dcterms:modified>
</cp:coreProperties>
</file>