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7AE" w:rsidRPr="006A5282" w:rsidRDefault="004027AE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Председателю</w:t>
      </w:r>
    </w:p>
    <w:p w:rsidR="004027AE" w:rsidRDefault="004027AE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Качканарского городского суда </w:t>
      </w:r>
    </w:p>
    <w:p w:rsidR="004027AE" w:rsidRDefault="004027AE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_______________________________</w:t>
      </w:r>
    </w:p>
    <w:p w:rsidR="004027AE" w:rsidRDefault="004027AE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_____________________________</w:t>
      </w:r>
    </w:p>
    <w:p w:rsidR="004027AE" w:rsidRPr="00443F31" w:rsidRDefault="004027AE" w:rsidP="00887CA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43F31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4027AE" w:rsidRDefault="004027AE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027AE" w:rsidRDefault="004027AE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027AE" w:rsidRDefault="004027AE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027AE" w:rsidRDefault="004027AE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27AE" w:rsidRDefault="004027AE" w:rsidP="00443F3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3F31">
        <w:rPr>
          <w:rFonts w:ascii="Times New Roman" w:hAnsi="Times New Roman" w:cs="Times New Roman"/>
          <w:b/>
          <w:bCs/>
          <w:sz w:val="28"/>
          <w:szCs w:val="28"/>
        </w:rPr>
        <w:t>Уведомление о получении подарка</w:t>
      </w:r>
    </w:p>
    <w:p w:rsidR="004027AE" w:rsidRDefault="004027AE" w:rsidP="00443F3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027AE" w:rsidRDefault="004027AE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443F31">
        <w:rPr>
          <w:rFonts w:ascii="Times New Roman" w:hAnsi="Times New Roman" w:cs="Times New Roman"/>
          <w:sz w:val="28"/>
          <w:szCs w:val="28"/>
        </w:rPr>
        <w:t>Извещаю</w:t>
      </w:r>
      <w:r>
        <w:rPr>
          <w:rFonts w:ascii="Times New Roman" w:hAnsi="Times New Roman" w:cs="Times New Roman"/>
          <w:sz w:val="28"/>
          <w:szCs w:val="28"/>
        </w:rPr>
        <w:t xml:space="preserve"> о получении _________________________________________________ </w:t>
      </w:r>
    </w:p>
    <w:p w:rsidR="004027AE" w:rsidRPr="0055073A" w:rsidRDefault="004027AE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(дата получения)</w:t>
      </w:r>
    </w:p>
    <w:p w:rsidR="004027AE" w:rsidRDefault="004027AE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подарка (ов) на __________________________________________________________ </w:t>
      </w:r>
    </w:p>
    <w:p w:rsidR="004027AE" w:rsidRDefault="004027AE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66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    (наименование протокольного мероприятия, служебной командировки,</w:t>
      </w:r>
    </w:p>
    <w:p w:rsidR="004027AE" w:rsidRDefault="004027AE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4027AE" w:rsidRPr="006237B1" w:rsidRDefault="004027AE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F6616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4027AE" w:rsidRDefault="004027AE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4027AE" w:rsidRDefault="004027AE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1"/>
        <w:gridCol w:w="2540"/>
        <w:gridCol w:w="3239"/>
        <w:gridCol w:w="1617"/>
        <w:gridCol w:w="2074"/>
      </w:tblGrid>
      <w:tr w:rsidR="004027AE" w:rsidRPr="00EC2DAD">
        <w:tc>
          <w:tcPr>
            <w:tcW w:w="959" w:type="dxa"/>
          </w:tcPr>
          <w:p w:rsidR="004027AE" w:rsidRPr="00EC2DAD" w:rsidRDefault="004027AE" w:rsidP="00EC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DA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51" w:type="dxa"/>
          </w:tcPr>
          <w:p w:rsidR="004027AE" w:rsidRPr="00EC2DAD" w:rsidRDefault="004027AE" w:rsidP="00EC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DAD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61" w:type="dxa"/>
          </w:tcPr>
          <w:p w:rsidR="004027AE" w:rsidRPr="00EC2DAD" w:rsidRDefault="004027AE" w:rsidP="00EC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DAD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</w:t>
            </w:r>
          </w:p>
          <w:p w:rsidR="004027AE" w:rsidRPr="00EC2DAD" w:rsidRDefault="004027AE" w:rsidP="00EC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DAD">
              <w:rPr>
                <w:rFonts w:ascii="Times New Roman" w:hAnsi="Times New Roman" w:cs="Times New Roman"/>
                <w:sz w:val="28"/>
                <w:szCs w:val="28"/>
              </w:rPr>
              <w:t>его описание</w:t>
            </w:r>
          </w:p>
        </w:tc>
        <w:tc>
          <w:tcPr>
            <w:tcW w:w="1565" w:type="dxa"/>
          </w:tcPr>
          <w:p w:rsidR="004027AE" w:rsidRPr="00EC2DAD" w:rsidRDefault="004027AE" w:rsidP="00EC2D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DAD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85" w:type="dxa"/>
          </w:tcPr>
          <w:p w:rsidR="004027AE" w:rsidRPr="00EC2DAD" w:rsidRDefault="004027AE" w:rsidP="00EC2D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DAD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:rsidR="004027AE" w:rsidRPr="00EC2DAD" w:rsidRDefault="004027AE" w:rsidP="00EC2D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DAD">
              <w:rPr>
                <w:rFonts w:ascii="Times New Roman" w:hAnsi="Times New Roman" w:cs="Times New Roman"/>
                <w:sz w:val="28"/>
                <w:szCs w:val="28"/>
              </w:rPr>
              <w:t>в рублях</w:t>
            </w:r>
            <w:r w:rsidRPr="00EC2DAD">
              <w:rPr>
                <w:rStyle w:val="FootnoteReference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4027AE" w:rsidRPr="00EC2DAD">
        <w:tc>
          <w:tcPr>
            <w:tcW w:w="959" w:type="dxa"/>
          </w:tcPr>
          <w:p w:rsidR="004027AE" w:rsidRPr="00EC2DAD" w:rsidRDefault="004027AE" w:rsidP="00EC2D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027AE" w:rsidRPr="00EC2DAD" w:rsidRDefault="004027AE" w:rsidP="00EC2D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4027AE" w:rsidRPr="00EC2DAD" w:rsidRDefault="004027AE" w:rsidP="00EC2D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4027AE" w:rsidRPr="00EC2DAD" w:rsidRDefault="004027AE" w:rsidP="00EC2D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4027AE" w:rsidRPr="00EC2DAD" w:rsidRDefault="004027AE" w:rsidP="00EC2D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7AE" w:rsidRPr="00EC2DAD">
        <w:tc>
          <w:tcPr>
            <w:tcW w:w="959" w:type="dxa"/>
          </w:tcPr>
          <w:p w:rsidR="004027AE" w:rsidRPr="00EC2DAD" w:rsidRDefault="004027AE" w:rsidP="00EC2D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027AE" w:rsidRPr="00EC2DAD" w:rsidRDefault="004027AE" w:rsidP="00EC2D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4027AE" w:rsidRPr="00EC2DAD" w:rsidRDefault="004027AE" w:rsidP="00EC2D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4027AE" w:rsidRPr="00EC2DAD" w:rsidRDefault="004027AE" w:rsidP="00EC2D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4027AE" w:rsidRPr="00EC2DAD" w:rsidRDefault="004027AE" w:rsidP="00EC2D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7AE" w:rsidRPr="00EC2DAD">
        <w:tc>
          <w:tcPr>
            <w:tcW w:w="959" w:type="dxa"/>
          </w:tcPr>
          <w:p w:rsidR="004027AE" w:rsidRPr="00EC2DAD" w:rsidRDefault="004027AE" w:rsidP="00EC2D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027AE" w:rsidRPr="00EC2DAD" w:rsidRDefault="004027AE" w:rsidP="00EC2D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4027AE" w:rsidRPr="00EC2DAD" w:rsidRDefault="004027AE" w:rsidP="00EC2D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4027AE" w:rsidRPr="00EC2DAD" w:rsidRDefault="004027AE" w:rsidP="00EC2D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4027AE" w:rsidRPr="00EC2DAD" w:rsidRDefault="004027AE" w:rsidP="00EC2D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7AE" w:rsidRPr="00EC2DAD">
        <w:tc>
          <w:tcPr>
            <w:tcW w:w="959" w:type="dxa"/>
          </w:tcPr>
          <w:p w:rsidR="004027AE" w:rsidRPr="00EC2DAD" w:rsidRDefault="004027AE" w:rsidP="00EC2D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027AE" w:rsidRPr="00EC2DAD" w:rsidRDefault="004027AE" w:rsidP="00EC2D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4027AE" w:rsidRPr="00EC2DAD" w:rsidRDefault="004027AE" w:rsidP="00EC2D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4027AE" w:rsidRPr="00EC2DAD" w:rsidRDefault="004027AE" w:rsidP="00EC2D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4027AE" w:rsidRPr="00EC2DAD" w:rsidRDefault="004027AE" w:rsidP="00EC2D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27AE" w:rsidRPr="00443F31" w:rsidRDefault="004027AE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27AE" w:rsidRDefault="004027AE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2D2823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  на ___ листах.</w:t>
      </w:r>
    </w:p>
    <w:p w:rsidR="004027AE" w:rsidRPr="0055073A" w:rsidRDefault="004027AE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4027AE" w:rsidRDefault="004027AE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подавшее </w:t>
      </w:r>
    </w:p>
    <w:p w:rsidR="004027AE" w:rsidRDefault="004027AE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уведомление      ____________  ___________________ «___»___________20__ г.</w:t>
      </w:r>
    </w:p>
    <w:p w:rsidR="004027AE" w:rsidRDefault="004027AE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4027AE" w:rsidRDefault="004027AE" w:rsidP="002D28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027AE" w:rsidRDefault="004027AE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принявшее</w:t>
      </w:r>
    </w:p>
    <w:p w:rsidR="004027AE" w:rsidRDefault="004027AE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уведомление      ____________  ___________________ «___»___________20__ г.</w:t>
      </w:r>
    </w:p>
    <w:p w:rsidR="004027AE" w:rsidRDefault="004027AE" w:rsidP="005507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4027AE" w:rsidRDefault="004027AE" w:rsidP="0055073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027AE" w:rsidRDefault="004027AE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Регистрационный номер в журнале регистрации уведомлений № __________ от </w:t>
      </w:r>
    </w:p>
    <w:p w:rsidR="004027AE" w:rsidRPr="0055073A" w:rsidRDefault="004027AE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 г.</w:t>
      </w:r>
    </w:p>
    <w:p w:rsidR="004027AE" w:rsidRPr="0055073A" w:rsidRDefault="004027AE" w:rsidP="002D28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027AE" w:rsidRPr="0055073A" w:rsidSect="001161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7AE" w:rsidRDefault="004027AE" w:rsidP="002D2823">
      <w:pPr>
        <w:spacing w:after="0" w:line="240" w:lineRule="auto"/>
      </w:pPr>
      <w:r>
        <w:separator/>
      </w:r>
    </w:p>
  </w:endnote>
  <w:endnote w:type="continuationSeparator" w:id="0">
    <w:p w:rsidR="004027AE" w:rsidRDefault="004027AE" w:rsidP="002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7AE" w:rsidRDefault="004027AE" w:rsidP="002D2823">
      <w:pPr>
        <w:spacing w:after="0" w:line="240" w:lineRule="auto"/>
      </w:pPr>
      <w:r>
        <w:separator/>
      </w:r>
    </w:p>
  </w:footnote>
  <w:footnote w:type="continuationSeparator" w:id="0">
    <w:p w:rsidR="004027AE" w:rsidRDefault="004027AE" w:rsidP="002D2823">
      <w:pPr>
        <w:spacing w:after="0" w:line="240" w:lineRule="auto"/>
      </w:pPr>
      <w:r>
        <w:continuationSeparator/>
      </w:r>
    </w:p>
  </w:footnote>
  <w:footnote w:id="1">
    <w:p w:rsidR="004027AE" w:rsidRDefault="004027A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D2823">
        <w:rPr>
          <w:rFonts w:ascii="Times New Roman" w:hAnsi="Times New Roman" w:cs="Times New Roman"/>
        </w:rPr>
        <w:t xml:space="preserve">Заполняется при </w:t>
      </w:r>
      <w:r>
        <w:rPr>
          <w:rFonts w:ascii="Times New Roman" w:hAnsi="Times New Roman" w:cs="Times New Roman"/>
        </w:rPr>
        <w:t>наличии документов, подтверждающих стоимость подарка.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7158"/>
    <w:rsid w:val="0003528F"/>
    <w:rsid w:val="00071733"/>
    <w:rsid w:val="00084188"/>
    <w:rsid w:val="00116169"/>
    <w:rsid w:val="00224BB9"/>
    <w:rsid w:val="00295292"/>
    <w:rsid w:val="002D2823"/>
    <w:rsid w:val="00360AC0"/>
    <w:rsid w:val="004027AE"/>
    <w:rsid w:val="00443F31"/>
    <w:rsid w:val="0055073A"/>
    <w:rsid w:val="005D0D97"/>
    <w:rsid w:val="006237B1"/>
    <w:rsid w:val="006A5282"/>
    <w:rsid w:val="006C4117"/>
    <w:rsid w:val="00787158"/>
    <w:rsid w:val="007D07BA"/>
    <w:rsid w:val="00805F3D"/>
    <w:rsid w:val="00822D41"/>
    <w:rsid w:val="00887CA0"/>
    <w:rsid w:val="00934911"/>
    <w:rsid w:val="00B07DC3"/>
    <w:rsid w:val="00BF6616"/>
    <w:rsid w:val="00E53DC0"/>
    <w:rsid w:val="00EB706B"/>
    <w:rsid w:val="00EC2DAD"/>
    <w:rsid w:val="00F3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D4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D282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rsid w:val="002D282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D282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2D282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2D28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D28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D282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364</Words>
  <Characters>2077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Пользователь Windows</cp:lastModifiedBy>
  <cp:revision>3</cp:revision>
  <dcterms:created xsi:type="dcterms:W3CDTF">2025-02-07T12:13:00Z</dcterms:created>
  <dcterms:modified xsi:type="dcterms:W3CDTF">2025-06-05T14:13:00Z</dcterms:modified>
</cp:coreProperties>
</file>