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D9" w:rsidRPr="001013DA" w:rsidRDefault="00EC06D9" w:rsidP="000B72AC">
      <w:pPr>
        <w:ind w:left="5103" w:right="-2"/>
        <w:jc w:val="center"/>
        <w:rPr>
          <w:sz w:val="26"/>
          <w:szCs w:val="26"/>
        </w:rPr>
      </w:pPr>
      <w:r>
        <w:rPr>
          <w:sz w:val="26"/>
          <w:szCs w:val="26"/>
        </w:rPr>
        <w:t>Председателю Инзенского районного суда Ульяновской области</w:t>
      </w:r>
    </w:p>
    <w:p w:rsidR="00EC06D9" w:rsidRPr="001013DA" w:rsidRDefault="00EC06D9" w:rsidP="00E50C1E">
      <w:pPr>
        <w:ind w:left="5330"/>
        <w:rPr>
          <w:sz w:val="26"/>
          <w:szCs w:val="26"/>
        </w:rPr>
      </w:pPr>
    </w:p>
    <w:p w:rsidR="00EC06D9" w:rsidRPr="001013DA" w:rsidRDefault="00EC06D9" w:rsidP="00E50C1E">
      <w:pPr>
        <w:ind w:left="5103" w:right="-144"/>
        <w:jc w:val="center"/>
        <w:rPr>
          <w:sz w:val="26"/>
          <w:szCs w:val="26"/>
        </w:rPr>
      </w:pPr>
      <w:r w:rsidRPr="001013DA">
        <w:rPr>
          <w:sz w:val="26"/>
          <w:szCs w:val="26"/>
        </w:rPr>
        <w:t xml:space="preserve">от ______________________________   </w:t>
      </w:r>
      <w:r w:rsidRPr="009D62E4">
        <w:rPr>
          <w:sz w:val="20"/>
          <w:szCs w:val="20"/>
        </w:rPr>
        <w:t>(Ф. И. О., замещаемая должность)</w:t>
      </w:r>
      <w:r w:rsidRPr="001013DA">
        <w:rPr>
          <w:sz w:val="26"/>
          <w:szCs w:val="26"/>
        </w:rPr>
        <w:t xml:space="preserve"> _________________________________</w:t>
      </w:r>
    </w:p>
    <w:p w:rsidR="00EC06D9" w:rsidRPr="001013DA" w:rsidRDefault="00EC06D9" w:rsidP="00E50C1E">
      <w:pPr>
        <w:ind w:left="5103" w:right="-144"/>
        <w:jc w:val="center"/>
        <w:rPr>
          <w:sz w:val="26"/>
          <w:szCs w:val="26"/>
        </w:rPr>
      </w:pPr>
      <w:r w:rsidRPr="001013DA">
        <w:rPr>
          <w:sz w:val="26"/>
          <w:szCs w:val="26"/>
        </w:rPr>
        <w:t>_________________________________</w:t>
      </w:r>
    </w:p>
    <w:p w:rsidR="00EC06D9" w:rsidRPr="001013DA" w:rsidRDefault="00EC06D9" w:rsidP="00E50C1E">
      <w:pPr>
        <w:spacing w:after="240"/>
        <w:jc w:val="center"/>
        <w:rPr>
          <w:sz w:val="26"/>
          <w:szCs w:val="26"/>
        </w:rPr>
      </w:pPr>
    </w:p>
    <w:p w:rsidR="00EC06D9" w:rsidRPr="00753DDA" w:rsidRDefault="00EC06D9" w:rsidP="00E50C1E">
      <w:pPr>
        <w:spacing w:after="240"/>
        <w:jc w:val="center"/>
        <w:rPr>
          <w:b/>
          <w:sz w:val="26"/>
          <w:szCs w:val="26"/>
        </w:rPr>
      </w:pPr>
      <w:r w:rsidRPr="00753DDA">
        <w:rPr>
          <w:b/>
          <w:sz w:val="26"/>
          <w:szCs w:val="26"/>
        </w:rPr>
        <w:t>ЗАЯВЛЕНИЕ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418"/>
      </w:tblGrid>
      <w:tr w:rsidR="00EC06D9" w:rsidRPr="00664D2E" w:rsidTr="00B906DF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EC06D9" w:rsidRPr="00753DDA" w:rsidRDefault="00EC06D9" w:rsidP="00502268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  <w:r w:rsidRPr="00753DDA">
              <w:rPr>
                <w:sz w:val="26"/>
                <w:szCs w:val="26"/>
              </w:rPr>
              <w:t>Сообщаю, что не имею возможности представить сведения о доходах, об</w:t>
            </w:r>
            <w:r>
              <w:rPr>
                <w:sz w:val="26"/>
                <w:szCs w:val="26"/>
                <w:lang w:val="en-US"/>
              </w:rPr>
              <w:t> </w:t>
            </w:r>
            <w:r w:rsidRPr="00753DDA">
              <w:rPr>
                <w:sz w:val="26"/>
                <w:szCs w:val="26"/>
              </w:rPr>
              <w:t>имуществе и обязатель</w:t>
            </w:r>
            <w:r>
              <w:rPr>
                <w:sz w:val="26"/>
                <w:szCs w:val="26"/>
              </w:rPr>
              <w:t xml:space="preserve">ствах имущественного характера </w:t>
            </w:r>
            <w:r w:rsidRPr="00753DDA">
              <w:rPr>
                <w:sz w:val="26"/>
                <w:szCs w:val="26"/>
              </w:rPr>
              <w:t>супруги (супруга), несовершеннолетнего ребенка / несовершеннолетних детей (нужное подчеркнуть)</w:t>
            </w:r>
          </w:p>
        </w:tc>
      </w:tr>
      <w:tr w:rsidR="00EC06D9" w:rsidRPr="00664D2E" w:rsidTr="00B906DF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6D9" w:rsidRPr="001013DA" w:rsidRDefault="00EC06D9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6D9" w:rsidRPr="00753DDA" w:rsidRDefault="00EC06D9" w:rsidP="00B906DF">
            <w:pPr>
              <w:pStyle w:val="ConsPlusNormal"/>
              <w:jc w:val="center"/>
              <w:rPr>
                <w:sz w:val="20"/>
              </w:rPr>
            </w:pPr>
            <w:r w:rsidRPr="00753DDA">
              <w:rPr>
                <w:sz w:val="20"/>
              </w:rPr>
              <w:t xml:space="preserve">(указываются фамилия, имя, отчество (при наличии) полностью супруги (супруга) </w:t>
            </w:r>
          </w:p>
          <w:p w:rsidR="00EC06D9" w:rsidRPr="001013DA" w:rsidRDefault="00EC06D9" w:rsidP="00B906D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6D9" w:rsidRPr="00753DDA" w:rsidRDefault="00EC06D9" w:rsidP="00B906DF">
            <w:pPr>
              <w:pStyle w:val="ConsPlusNormal"/>
              <w:jc w:val="center"/>
              <w:rPr>
                <w:sz w:val="20"/>
              </w:rPr>
            </w:pPr>
            <w:r w:rsidRPr="00753DDA">
              <w:rPr>
                <w:sz w:val="20"/>
              </w:rPr>
              <w:t>и (или) несовершеннолетних детей)</w:t>
            </w:r>
          </w:p>
          <w:p w:rsidR="00EC06D9" w:rsidRPr="001013DA" w:rsidRDefault="00EC06D9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6D9" w:rsidRPr="001013DA" w:rsidRDefault="00EC06D9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  <w:p w:rsidR="00EC06D9" w:rsidRPr="001013DA" w:rsidRDefault="00EC06D9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6D9" w:rsidRPr="001013DA" w:rsidRDefault="00EC06D9" w:rsidP="00B906DF">
            <w:pPr>
              <w:pStyle w:val="ConsPlusNormal"/>
              <w:rPr>
                <w:sz w:val="26"/>
                <w:szCs w:val="26"/>
              </w:rPr>
            </w:pPr>
          </w:p>
          <w:p w:rsidR="00EC06D9" w:rsidRPr="001013DA" w:rsidRDefault="00EC06D9" w:rsidP="00B906DF">
            <w:pPr>
              <w:pStyle w:val="ConsPlusNormal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в связи с тем, что________________________________________________________</w:t>
            </w:r>
          </w:p>
          <w:p w:rsidR="00EC06D9" w:rsidRPr="001013DA" w:rsidRDefault="00EC06D9" w:rsidP="00B906D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6D9" w:rsidRPr="00753DDA" w:rsidRDefault="00EC06D9" w:rsidP="00B906DF">
            <w:pPr>
              <w:pStyle w:val="ConsPlusNormal"/>
              <w:ind w:firstLine="851"/>
              <w:jc w:val="center"/>
              <w:rPr>
                <w:sz w:val="20"/>
              </w:rPr>
            </w:pPr>
            <w:r w:rsidRPr="00753DDA">
              <w:rPr>
                <w:sz w:val="20"/>
              </w:rPr>
              <w:t>(указывается конкретная причина(ы) невозможности представить сведения о доходах)</w:t>
            </w:r>
          </w:p>
          <w:p w:rsidR="00EC06D9" w:rsidRPr="001013DA" w:rsidRDefault="00EC06D9" w:rsidP="00B906DF">
            <w:pPr>
              <w:pStyle w:val="ConsPlusNormal"/>
              <w:ind w:firstLine="851"/>
              <w:jc w:val="center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6D9" w:rsidRPr="001013DA" w:rsidRDefault="00EC06D9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6D9" w:rsidRPr="001013DA" w:rsidRDefault="00EC06D9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6D9" w:rsidRPr="001013DA" w:rsidRDefault="00EC06D9" w:rsidP="00B906DF">
            <w:pPr>
              <w:pStyle w:val="ConsPlusNormal"/>
              <w:tabs>
                <w:tab w:val="center" w:pos="4446"/>
                <w:tab w:val="left" w:pos="7620"/>
              </w:tabs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EC06D9" w:rsidRPr="001013DA" w:rsidRDefault="00EC06D9" w:rsidP="00B906DF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Мной приняты следующие меры по представлению указанных сведений:</w:t>
            </w:r>
          </w:p>
          <w:p w:rsidR="00EC06D9" w:rsidRPr="001013DA" w:rsidRDefault="00EC06D9" w:rsidP="00B906DF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EC06D9" w:rsidRPr="00664D2E" w:rsidTr="00B906DF">
        <w:tblPrEx>
          <w:tblBorders>
            <w:insideH w:val="single" w:sz="4" w:space="0" w:color="auto"/>
          </w:tblBorders>
        </w:tblPrEx>
        <w:tc>
          <w:tcPr>
            <w:tcW w:w="9418" w:type="dxa"/>
            <w:tcBorders>
              <w:left w:val="nil"/>
              <w:right w:val="nil"/>
            </w:tcBorders>
          </w:tcPr>
          <w:p w:rsidR="00EC06D9" w:rsidRPr="001013DA" w:rsidRDefault="00EC06D9" w:rsidP="00B906D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6D9" w:rsidRPr="001013DA" w:rsidRDefault="00EC06D9" w:rsidP="00B906DF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К заявлению прилагаются следующие копии документов и дополнительные материалы (при наличии):</w:t>
            </w:r>
          </w:p>
          <w:p w:rsidR="00EC06D9" w:rsidRPr="001013DA" w:rsidRDefault="00EC06D9" w:rsidP="00B906DF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6D9" w:rsidRPr="00753DDA" w:rsidRDefault="00EC06D9" w:rsidP="00B906DF">
            <w:pPr>
              <w:pStyle w:val="ConsPlusNormal"/>
              <w:jc w:val="center"/>
              <w:rPr>
                <w:sz w:val="20"/>
              </w:rPr>
            </w:pPr>
            <w:r w:rsidRPr="00753DDA">
              <w:rPr>
                <w:sz w:val="20"/>
              </w:rPr>
              <w:t>(указываются копии документов и дополнительные материалы)</w:t>
            </w:r>
          </w:p>
          <w:p w:rsidR="00EC06D9" w:rsidRPr="001013DA" w:rsidRDefault="00EC06D9" w:rsidP="00B906D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EC06D9" w:rsidRPr="001013DA" w:rsidRDefault="00EC06D9" w:rsidP="00E50C1E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340"/>
        <w:gridCol w:w="2154"/>
        <w:gridCol w:w="398"/>
        <w:gridCol w:w="340"/>
        <w:gridCol w:w="3465"/>
      </w:tblGrid>
      <w:tr w:rsidR="00EC06D9" w:rsidRPr="00664D2E" w:rsidTr="00B906DF">
        <w:tc>
          <w:tcPr>
            <w:tcW w:w="2721" w:type="dxa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  <w:r w:rsidRPr="00664D2E">
              <w:rPr>
                <w:sz w:val="26"/>
                <w:szCs w:val="26"/>
              </w:rPr>
              <w:t>«      » ________ 20__г.</w:t>
            </w:r>
          </w:p>
        </w:tc>
        <w:tc>
          <w:tcPr>
            <w:tcW w:w="340" w:type="dxa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38" w:type="dxa"/>
            <w:gridSpan w:val="2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EC06D9" w:rsidRPr="00664D2E" w:rsidRDefault="00EC06D9" w:rsidP="00B906DF">
            <w:pPr>
              <w:adjustRightInd w:val="0"/>
              <w:ind w:right="364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2721" w:type="dxa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EC06D9" w:rsidRPr="00664D2E" w:rsidRDefault="00EC06D9" w:rsidP="00B906DF">
            <w:pPr>
              <w:adjustRightInd w:val="0"/>
              <w:jc w:val="center"/>
              <w:rPr>
                <w:sz w:val="20"/>
                <w:szCs w:val="20"/>
              </w:rPr>
            </w:pPr>
            <w:r w:rsidRPr="00664D2E">
              <w:rPr>
                <w:sz w:val="20"/>
                <w:szCs w:val="20"/>
              </w:rPr>
              <w:t>(подпись)</w:t>
            </w:r>
          </w:p>
        </w:tc>
        <w:tc>
          <w:tcPr>
            <w:tcW w:w="738" w:type="dxa"/>
            <w:gridSpan w:val="2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</w:tcPr>
          <w:p w:rsidR="00EC06D9" w:rsidRPr="00664D2E" w:rsidRDefault="00EC06D9" w:rsidP="00B906DF">
            <w:pPr>
              <w:adjustRightInd w:val="0"/>
              <w:jc w:val="center"/>
              <w:rPr>
                <w:sz w:val="20"/>
                <w:szCs w:val="20"/>
              </w:rPr>
            </w:pPr>
            <w:r w:rsidRPr="00664D2E">
              <w:rPr>
                <w:sz w:val="20"/>
                <w:szCs w:val="20"/>
              </w:rPr>
              <w:t>(расшифровка подписи)</w:t>
            </w:r>
          </w:p>
        </w:tc>
      </w:tr>
      <w:tr w:rsidR="00EC06D9" w:rsidRPr="00664D2E" w:rsidTr="00B906DF">
        <w:tc>
          <w:tcPr>
            <w:tcW w:w="5613" w:type="dxa"/>
            <w:gridSpan w:val="4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  <w:r w:rsidRPr="00664D2E">
              <w:rPr>
                <w:sz w:val="26"/>
                <w:szCs w:val="26"/>
              </w:rPr>
              <w:t>Регистрационный номер в журнале регистрации заявлений</w:t>
            </w:r>
          </w:p>
        </w:tc>
        <w:tc>
          <w:tcPr>
            <w:tcW w:w="340" w:type="dxa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vAlign w:val="bottom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  <w:r w:rsidRPr="00664D2E">
              <w:rPr>
                <w:sz w:val="26"/>
                <w:szCs w:val="26"/>
              </w:rPr>
              <w:t>№___________________</w:t>
            </w:r>
          </w:p>
        </w:tc>
      </w:tr>
      <w:tr w:rsidR="00EC06D9" w:rsidRPr="00664D2E" w:rsidTr="00B906DF">
        <w:tc>
          <w:tcPr>
            <w:tcW w:w="5613" w:type="dxa"/>
            <w:gridSpan w:val="4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  <w:r w:rsidRPr="00664D2E">
              <w:rPr>
                <w:sz w:val="26"/>
                <w:szCs w:val="26"/>
              </w:rPr>
              <w:t>Дата регистрации заявлений</w:t>
            </w:r>
          </w:p>
        </w:tc>
        <w:tc>
          <w:tcPr>
            <w:tcW w:w="340" w:type="dxa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  <w:r w:rsidRPr="00664D2E">
              <w:rPr>
                <w:sz w:val="26"/>
                <w:szCs w:val="26"/>
              </w:rPr>
              <w:t>«     » __________ 20__ г.</w:t>
            </w:r>
          </w:p>
        </w:tc>
      </w:tr>
      <w:tr w:rsidR="00EC06D9" w:rsidRPr="00664D2E" w:rsidTr="00B906DF"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</w:tr>
      <w:tr w:rsidR="00EC06D9" w:rsidRPr="00664D2E" w:rsidTr="00B906DF"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:rsidR="00EC06D9" w:rsidRPr="00664D2E" w:rsidRDefault="00EC06D9" w:rsidP="00B906DF">
            <w:pPr>
              <w:adjustRightInd w:val="0"/>
              <w:jc w:val="center"/>
              <w:rPr>
                <w:sz w:val="20"/>
                <w:szCs w:val="20"/>
              </w:rPr>
            </w:pPr>
            <w:r w:rsidRPr="00664D2E">
              <w:rPr>
                <w:sz w:val="20"/>
                <w:szCs w:val="20"/>
              </w:rP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340" w:type="dxa"/>
          </w:tcPr>
          <w:p w:rsidR="00EC06D9" w:rsidRPr="00664D2E" w:rsidRDefault="00EC06D9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</w:tcPr>
          <w:p w:rsidR="00EC06D9" w:rsidRPr="00664D2E" w:rsidRDefault="00EC06D9" w:rsidP="00B906DF">
            <w:pPr>
              <w:adjustRightInd w:val="0"/>
              <w:jc w:val="center"/>
              <w:rPr>
                <w:sz w:val="20"/>
                <w:szCs w:val="20"/>
              </w:rPr>
            </w:pPr>
            <w:r w:rsidRPr="00664D2E">
              <w:rPr>
                <w:sz w:val="20"/>
                <w:szCs w:val="20"/>
              </w:rPr>
              <w:t>(подпись государственного служащего, зарегистрировавшего уведомление)</w:t>
            </w:r>
          </w:p>
        </w:tc>
      </w:tr>
    </w:tbl>
    <w:p w:rsidR="00EC06D9" w:rsidRDefault="00EC06D9" w:rsidP="00E50C1E"/>
    <w:p w:rsidR="00EC06D9" w:rsidRDefault="00EC06D9" w:rsidP="00E50C1E"/>
    <w:p w:rsidR="00EC06D9" w:rsidRDefault="00EC06D9" w:rsidP="00E50C1E"/>
    <w:p w:rsidR="00EC06D9" w:rsidRDefault="00EC06D9" w:rsidP="00E50C1E"/>
    <w:p w:rsidR="00EC06D9" w:rsidRDefault="00EC06D9" w:rsidP="00E50C1E"/>
    <w:p w:rsidR="00EC06D9" w:rsidRDefault="00EC06D9" w:rsidP="00E50C1E"/>
    <w:p w:rsidR="00EC06D9" w:rsidRDefault="00EC06D9" w:rsidP="00E50C1E"/>
    <w:p w:rsidR="00EC06D9" w:rsidRDefault="00EC06D9" w:rsidP="00E50C1E"/>
    <w:p w:rsidR="00EC06D9" w:rsidRPr="000B321D" w:rsidRDefault="00EC06D9" w:rsidP="00E50C1E"/>
    <w:p w:rsidR="00EC06D9" w:rsidRDefault="00EC06D9"/>
    <w:sectPr w:rsidR="00EC06D9" w:rsidSect="00D12A22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C1E"/>
    <w:rsid w:val="00080024"/>
    <w:rsid w:val="000B321D"/>
    <w:rsid w:val="000B72AC"/>
    <w:rsid w:val="001013DA"/>
    <w:rsid w:val="002E0751"/>
    <w:rsid w:val="003C3A15"/>
    <w:rsid w:val="003F4107"/>
    <w:rsid w:val="00422AAE"/>
    <w:rsid w:val="004C4A81"/>
    <w:rsid w:val="00502268"/>
    <w:rsid w:val="00664D2E"/>
    <w:rsid w:val="0072300B"/>
    <w:rsid w:val="00753DDA"/>
    <w:rsid w:val="00773BFF"/>
    <w:rsid w:val="007C11F5"/>
    <w:rsid w:val="009D62E4"/>
    <w:rsid w:val="009E727E"/>
    <w:rsid w:val="00AE1C21"/>
    <w:rsid w:val="00B906DF"/>
    <w:rsid w:val="00BD04D4"/>
    <w:rsid w:val="00D12A22"/>
    <w:rsid w:val="00E50C1E"/>
    <w:rsid w:val="00EC06D9"/>
    <w:rsid w:val="00F3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1E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0C1E"/>
    <w:pPr>
      <w:widowControl w:val="0"/>
      <w:autoSpaceDE w:val="0"/>
      <w:autoSpaceDN w:val="0"/>
    </w:pPr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194</Words>
  <Characters>1109</Characters>
  <Application>Microsoft Office Outlook</Application>
  <DocSecurity>0</DocSecurity>
  <Lines>0</Lines>
  <Paragraphs>0</Paragraphs>
  <ScaleCrop>false</ScaleCrop>
  <Company>Supreme Court of RF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Тест</cp:lastModifiedBy>
  <cp:revision>6</cp:revision>
  <dcterms:created xsi:type="dcterms:W3CDTF">2023-12-26T08:43:00Z</dcterms:created>
  <dcterms:modified xsi:type="dcterms:W3CDTF">2025-12-05T12:18:00Z</dcterms:modified>
</cp:coreProperties>
</file>