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6E" w:rsidRDefault="00C97A6E" w:rsidP="009F1492">
      <w:pPr>
        <w:ind w:left="5245"/>
        <w:jc w:val="center"/>
      </w:pPr>
    </w:p>
    <w:p w:rsidR="00C97A6E" w:rsidRDefault="00C97A6E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C97A6E" w:rsidRPr="00E47561" w:rsidRDefault="00C97A6E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Инзенского районного суда Ульяновской области</w:t>
      </w:r>
    </w:p>
    <w:p w:rsidR="00C97A6E" w:rsidRPr="00E47561" w:rsidRDefault="00C97A6E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97A6E" w:rsidRPr="00637958" w:rsidRDefault="00C97A6E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97A6E" w:rsidRDefault="00C97A6E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C97A6E" w:rsidRPr="00E47561" w:rsidRDefault="00C97A6E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C97A6E" w:rsidRDefault="00C97A6E" w:rsidP="00637958">
      <w:pPr>
        <w:pStyle w:val="ConsPlusNonformat"/>
        <w:jc w:val="both"/>
      </w:pPr>
    </w:p>
    <w:p w:rsidR="00C97A6E" w:rsidRDefault="00C97A6E" w:rsidP="00637958">
      <w:pPr>
        <w:pStyle w:val="ConsPlusNonformat"/>
        <w:jc w:val="both"/>
      </w:pPr>
    </w:p>
    <w:p w:rsidR="00C97A6E" w:rsidRDefault="00C97A6E" w:rsidP="008A2B9A">
      <w:pPr>
        <w:pStyle w:val="Default"/>
      </w:pPr>
    </w:p>
    <w:p w:rsidR="00C97A6E" w:rsidRDefault="00C97A6E" w:rsidP="008A2B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C97A6E" w:rsidRDefault="00C97A6E" w:rsidP="008A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намерении выкупить подарок</w:t>
      </w:r>
    </w:p>
    <w:p w:rsidR="00C97A6E" w:rsidRDefault="00C97A6E" w:rsidP="008A2B9A">
      <w:pPr>
        <w:pStyle w:val="Default"/>
        <w:jc w:val="center"/>
        <w:rPr>
          <w:b/>
          <w:bCs/>
          <w:sz w:val="28"/>
          <w:szCs w:val="28"/>
        </w:rPr>
      </w:pPr>
    </w:p>
    <w:p w:rsidR="00C97A6E" w:rsidRDefault="00C97A6E" w:rsidP="008A2B9A">
      <w:pPr>
        <w:pStyle w:val="Default"/>
        <w:jc w:val="center"/>
        <w:rPr>
          <w:sz w:val="28"/>
          <w:szCs w:val="28"/>
        </w:rPr>
      </w:pPr>
    </w:p>
    <w:p w:rsidR="00C97A6E" w:rsidRDefault="00C97A6E" w:rsidP="008A2B9A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возможность выкупа мной подарка(ов), полученного(ых) ________________________________________________________________________________</w:t>
      </w:r>
    </w:p>
    <w:p w:rsidR="00C97A6E" w:rsidRDefault="00C97A6E" w:rsidP="008A2B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C97A6E" w:rsidRDefault="00C97A6E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протокольного мероприятия, служебной командировки,</w:t>
      </w:r>
    </w:p>
    <w:p w:rsidR="00C97A6E" w:rsidRDefault="00C97A6E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другого официального мероприятия, место и дата проведения)</w:t>
      </w:r>
    </w:p>
    <w:p w:rsidR="00C97A6E" w:rsidRDefault="00C97A6E" w:rsidP="008A2B9A">
      <w:pPr>
        <w:pStyle w:val="Default"/>
        <w:ind w:firstLine="709"/>
        <w:jc w:val="center"/>
        <w:rPr>
          <w:sz w:val="20"/>
          <w:szCs w:val="20"/>
        </w:rPr>
      </w:pPr>
    </w:p>
    <w:p w:rsidR="00C97A6E" w:rsidRDefault="00C97A6E" w:rsidP="008A2B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переданного(ых) на хранение «____» __________ 20___ г. </w:t>
      </w:r>
    </w:p>
    <w:p w:rsidR="00C97A6E" w:rsidRDefault="00C97A6E" w:rsidP="008A2B9A">
      <w:pPr>
        <w:pStyle w:val="Default"/>
        <w:rPr>
          <w:sz w:val="23"/>
          <w:szCs w:val="23"/>
        </w:rPr>
      </w:pPr>
    </w:p>
    <w:p w:rsidR="00C97A6E" w:rsidRDefault="00C97A6E" w:rsidP="008A2B9A">
      <w:pPr>
        <w:pStyle w:val="Default"/>
        <w:rPr>
          <w:sz w:val="23"/>
          <w:szCs w:val="23"/>
        </w:rPr>
      </w:pPr>
    </w:p>
    <w:p w:rsidR="00C97A6E" w:rsidRDefault="00C97A6E" w:rsidP="00653C9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«____» __________ 20___ г.</w:t>
      </w:r>
    </w:p>
    <w:p w:rsidR="00C97A6E" w:rsidRPr="008A2B9A" w:rsidRDefault="00C97A6E" w:rsidP="008A2B9A">
      <w:pPr>
        <w:pStyle w:val="ConsPlusNonformat"/>
        <w:ind w:firstLine="708"/>
        <w:rPr>
          <w:rFonts w:ascii="Times New Roman" w:hAnsi="Times New Roman" w:cs="Times New Roman"/>
        </w:rPr>
      </w:pPr>
      <w:r w:rsidRPr="008A2B9A">
        <w:rPr>
          <w:rFonts w:ascii="Times New Roman" w:hAnsi="Times New Roman" w:cs="Times New Roman"/>
        </w:rPr>
        <w:t>(подпись, расшифровка подписи)</w:t>
      </w:r>
    </w:p>
    <w:sectPr w:rsidR="00C97A6E" w:rsidRPr="008A2B9A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A6E" w:rsidRDefault="00C97A6E" w:rsidP="007F6DBC">
      <w:r>
        <w:separator/>
      </w:r>
    </w:p>
  </w:endnote>
  <w:endnote w:type="continuationSeparator" w:id="0">
    <w:p w:rsidR="00C97A6E" w:rsidRDefault="00C97A6E" w:rsidP="007F6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A6E" w:rsidRDefault="00C97A6E" w:rsidP="007F6DBC">
      <w:r>
        <w:separator/>
      </w:r>
    </w:p>
  </w:footnote>
  <w:footnote w:type="continuationSeparator" w:id="0">
    <w:p w:rsidR="00C97A6E" w:rsidRDefault="00C97A6E" w:rsidP="007F6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A38"/>
    <w:rsid w:val="0002250C"/>
    <w:rsid w:val="0004406E"/>
    <w:rsid w:val="00052526"/>
    <w:rsid w:val="00063D12"/>
    <w:rsid w:val="000C7FDC"/>
    <w:rsid w:val="00100CB3"/>
    <w:rsid w:val="00105785"/>
    <w:rsid w:val="00106B18"/>
    <w:rsid w:val="00151D90"/>
    <w:rsid w:val="001534B8"/>
    <w:rsid w:val="001D0551"/>
    <w:rsid w:val="00282781"/>
    <w:rsid w:val="002926DB"/>
    <w:rsid w:val="00353E2E"/>
    <w:rsid w:val="003969C4"/>
    <w:rsid w:val="00553239"/>
    <w:rsid w:val="00565D62"/>
    <w:rsid w:val="00580415"/>
    <w:rsid w:val="00637958"/>
    <w:rsid w:val="00653C94"/>
    <w:rsid w:val="006668FA"/>
    <w:rsid w:val="006E5FFB"/>
    <w:rsid w:val="007149ED"/>
    <w:rsid w:val="007F6DBC"/>
    <w:rsid w:val="00802543"/>
    <w:rsid w:val="00882399"/>
    <w:rsid w:val="008A2B9A"/>
    <w:rsid w:val="00913C21"/>
    <w:rsid w:val="00985FCB"/>
    <w:rsid w:val="009B2D7B"/>
    <w:rsid w:val="009F0DEB"/>
    <w:rsid w:val="009F1492"/>
    <w:rsid w:val="00A42FCF"/>
    <w:rsid w:val="00A83B4E"/>
    <w:rsid w:val="00B13A31"/>
    <w:rsid w:val="00B64DC9"/>
    <w:rsid w:val="00C50A38"/>
    <w:rsid w:val="00C658ED"/>
    <w:rsid w:val="00C97A6E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A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38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F6D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DBC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F6DB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5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4A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8A2B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108</Words>
  <Characters>616</Characters>
  <Application>Microsoft Office Outlook</Application>
  <DocSecurity>0</DocSecurity>
  <Lines>0</Lines>
  <Paragraphs>0</Paragraphs>
  <ScaleCrop>false</ScaleCrop>
  <Company>Supreme Court of RF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Тест</cp:lastModifiedBy>
  <cp:revision>3</cp:revision>
  <cp:lastPrinted>2015-10-23T11:44:00Z</cp:lastPrinted>
  <dcterms:created xsi:type="dcterms:W3CDTF">2021-11-09T07:01:00Z</dcterms:created>
  <dcterms:modified xsi:type="dcterms:W3CDTF">2025-12-05T12:09:00Z</dcterms:modified>
</cp:coreProperties>
</file>