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FD" w:rsidRDefault="000C39FD" w:rsidP="009F1492">
      <w:pPr>
        <w:ind w:left="5245"/>
        <w:jc w:val="center"/>
      </w:pPr>
    </w:p>
    <w:p w:rsidR="000C39FD" w:rsidRDefault="000C39FD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0C39FD" w:rsidRPr="00E47561" w:rsidRDefault="000C39FD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Инзенского районного суда Ульяновской области</w:t>
      </w:r>
    </w:p>
    <w:p w:rsidR="000C39FD" w:rsidRPr="00E47561" w:rsidRDefault="000C39FD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C39FD" w:rsidRPr="00637958" w:rsidRDefault="000C39FD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3795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C39FD" w:rsidRDefault="000C39FD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 и инициалы</w:t>
      </w:r>
      <w:r w:rsidRPr="00E47561">
        <w:rPr>
          <w:rFonts w:ascii="Times New Roman" w:hAnsi="Times New Roman" w:cs="Times New Roman"/>
        </w:rPr>
        <w:t xml:space="preserve">, </w:t>
      </w:r>
    </w:p>
    <w:p w:rsidR="000C39FD" w:rsidRPr="00E47561" w:rsidRDefault="000C39FD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замещаемая должность)</w:t>
      </w:r>
    </w:p>
    <w:p w:rsidR="000C39FD" w:rsidRDefault="000C39FD" w:rsidP="00637958">
      <w:pPr>
        <w:pStyle w:val="ConsPlusNonformat"/>
        <w:jc w:val="both"/>
      </w:pPr>
    </w:p>
    <w:p w:rsidR="000C39FD" w:rsidRDefault="000C39FD" w:rsidP="00637958">
      <w:pPr>
        <w:pStyle w:val="ConsPlusNonformat"/>
        <w:jc w:val="both"/>
      </w:pPr>
    </w:p>
    <w:p w:rsidR="000C39FD" w:rsidRPr="00EB58CC" w:rsidRDefault="000C39FD" w:rsidP="00A83B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8CC">
        <w:rPr>
          <w:rFonts w:ascii="Times New Roman" w:hAnsi="Times New Roman" w:cs="Times New Roman"/>
          <w:b/>
          <w:sz w:val="28"/>
          <w:szCs w:val="28"/>
        </w:rPr>
        <w:t xml:space="preserve">Уведомление о получении подарка </w:t>
      </w:r>
    </w:p>
    <w:p w:rsidR="000C39FD" w:rsidRDefault="000C39FD" w:rsidP="00637958">
      <w:pPr>
        <w:pStyle w:val="ConsPlusNonformat"/>
        <w:jc w:val="both"/>
      </w:pPr>
    </w:p>
    <w:p w:rsidR="000C39FD" w:rsidRPr="00A83B4E" w:rsidRDefault="000C39FD" w:rsidP="00A83B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561">
        <w:rPr>
          <w:rFonts w:ascii="Times New Roman" w:hAnsi="Times New Roman" w:cs="Times New Roman"/>
          <w:sz w:val="24"/>
          <w:szCs w:val="24"/>
        </w:rPr>
        <w:t>Уведомляю о получении</w:t>
      </w:r>
      <w:r w:rsidRPr="00A83B4E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0C39FD" w:rsidRPr="000C7FDC" w:rsidRDefault="000C39FD" w:rsidP="0002250C">
      <w:pPr>
        <w:pStyle w:val="ConsPlusNonformat"/>
        <w:ind w:left="4955" w:firstLine="709"/>
        <w:jc w:val="both"/>
        <w:rPr>
          <w:rFonts w:ascii="Times New Roman" w:hAnsi="Times New Roman" w:cs="Times New Roman"/>
        </w:rPr>
      </w:pPr>
      <w:r w:rsidRPr="000C7FDC">
        <w:rPr>
          <w:rFonts w:ascii="Times New Roman" w:hAnsi="Times New Roman" w:cs="Times New Roman"/>
        </w:rPr>
        <w:t>(дата получения)</w:t>
      </w:r>
    </w:p>
    <w:p w:rsidR="000C39FD" w:rsidRDefault="000C39FD" w:rsidP="000225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7561">
        <w:rPr>
          <w:rFonts w:ascii="Times New Roman" w:hAnsi="Times New Roman" w:cs="Times New Roman"/>
          <w:sz w:val="24"/>
          <w:szCs w:val="24"/>
        </w:rPr>
        <w:t>подарка (подарков) на</w:t>
      </w:r>
      <w:r w:rsidRPr="00A83B4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C39FD" w:rsidRDefault="000C39FD" w:rsidP="0002250C">
      <w:pPr>
        <w:pStyle w:val="ConsPlusNonformat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 xml:space="preserve">(наименование протокольного мероприятия, служебной командировки, </w:t>
      </w:r>
    </w:p>
    <w:p w:rsidR="000C39FD" w:rsidRDefault="000C39FD" w:rsidP="001D0551">
      <w:pPr>
        <w:pStyle w:val="ConsPlusNonformat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:rsidR="000C39FD" w:rsidRPr="00E47561" w:rsidRDefault="000C39FD" w:rsidP="001D0551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0C39FD" w:rsidRPr="00E47561" w:rsidTr="00106B18">
        <w:tc>
          <w:tcPr>
            <w:tcW w:w="24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106B18">
            <w:pPr>
              <w:autoSpaceDE w:val="0"/>
              <w:autoSpaceDN w:val="0"/>
              <w:adjustRightInd w:val="0"/>
              <w:ind w:left="8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42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Default="000C39FD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 xml:space="preserve">Характеристика подарка, </w:t>
            </w:r>
          </w:p>
          <w:p w:rsidR="000C39FD" w:rsidRPr="00E47561" w:rsidRDefault="000C39FD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188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Стоимость в рублях</w:t>
            </w:r>
            <w:r w:rsidRPr="00E47561">
              <w:rPr>
                <w:rStyle w:val="FootnoteReference"/>
                <w:sz w:val="24"/>
                <w:szCs w:val="24"/>
                <w:lang w:eastAsia="ru-RU"/>
              </w:rPr>
              <w:footnoteReference w:customMarkFollows="1" w:id="1"/>
              <w:sym w:font="Symbol" w:char="F02A"/>
            </w:r>
          </w:p>
        </w:tc>
      </w:tr>
      <w:tr w:rsidR="000C39FD" w:rsidRPr="00E47561" w:rsidTr="00106B18">
        <w:tc>
          <w:tcPr>
            <w:tcW w:w="2426" w:type="dxa"/>
            <w:tcBorders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106B18">
            <w:pPr>
              <w:autoSpaceDE w:val="0"/>
              <w:autoSpaceDN w:val="0"/>
              <w:adjustRightInd w:val="0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C39FD" w:rsidRPr="00E47561" w:rsidTr="00106B18"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106B18">
            <w:pPr>
              <w:autoSpaceDE w:val="0"/>
              <w:autoSpaceDN w:val="0"/>
              <w:adjustRightInd w:val="0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C39FD" w:rsidRPr="00E47561" w:rsidTr="00106B18"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106B18">
            <w:pPr>
              <w:autoSpaceDE w:val="0"/>
              <w:autoSpaceDN w:val="0"/>
              <w:adjustRightInd w:val="0"/>
              <w:ind w:left="80"/>
              <w:rPr>
                <w:sz w:val="24"/>
                <w:szCs w:val="24"/>
                <w:lang w:eastAsia="ru-RU"/>
              </w:rPr>
            </w:pPr>
            <w:r w:rsidRPr="00E4756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9B2D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022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C39FD" w:rsidRPr="00E47561" w:rsidTr="00106B18"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9FD" w:rsidRPr="00E47561" w:rsidRDefault="000C39FD" w:rsidP="009B2D7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0C39FD" w:rsidRPr="00E47561" w:rsidRDefault="000C39FD" w:rsidP="000225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Приложение:</w:t>
      </w:r>
      <w:r w:rsidRPr="0004406E">
        <w:rPr>
          <w:rFonts w:ascii="Times New Roman" w:hAnsi="Times New Roman" w:cs="Times New Roman"/>
          <w:sz w:val="28"/>
          <w:szCs w:val="28"/>
        </w:rPr>
        <w:t xml:space="preserve"> _______________________________________ </w:t>
      </w:r>
      <w:r w:rsidRPr="00E47561">
        <w:rPr>
          <w:rFonts w:ascii="Times New Roman" w:hAnsi="Times New Roman" w:cs="Times New Roman"/>
          <w:sz w:val="24"/>
          <w:szCs w:val="24"/>
        </w:rPr>
        <w:t>на _____ листах.</w:t>
      </w:r>
    </w:p>
    <w:p w:rsidR="000C39FD" w:rsidRPr="00E47561" w:rsidRDefault="000C39FD" w:rsidP="0004406E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(наименование документа)</w:t>
      </w:r>
    </w:p>
    <w:p w:rsidR="000C39FD" w:rsidRPr="00E47561" w:rsidRDefault="000C39FD" w:rsidP="00044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0C39FD" w:rsidRPr="00E47561" w:rsidRDefault="000C39FD" w:rsidP="00044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уведомление</w:t>
      </w:r>
      <w:r>
        <w:t xml:space="preserve"> </w:t>
      </w:r>
      <w:r>
        <w:tab/>
      </w:r>
      <w:r>
        <w:tab/>
        <w:t>_____________________</w:t>
      </w:r>
      <w:r>
        <w:tab/>
        <w:t xml:space="preserve"> «___» </w:t>
      </w:r>
      <w:r w:rsidRPr="00E47561">
        <w:rPr>
          <w:rFonts w:ascii="Times New Roman" w:hAnsi="Times New Roman" w:cs="Times New Roman"/>
          <w:sz w:val="24"/>
          <w:szCs w:val="24"/>
        </w:rPr>
        <w:t>___________ 20___ г.</w:t>
      </w:r>
    </w:p>
    <w:p w:rsidR="000C39FD" w:rsidRPr="00E47561" w:rsidRDefault="000C39FD" w:rsidP="0002250C">
      <w:pPr>
        <w:pStyle w:val="ConsPlusNonformat"/>
        <w:jc w:val="both"/>
      </w:pPr>
      <w:r w:rsidRPr="00E47561">
        <w:rPr>
          <w:rFonts w:ascii="Times New Roman" w:hAnsi="Times New Roman" w:cs="Times New Roman"/>
        </w:rPr>
        <w:t xml:space="preserve">(подпись) </w:t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  <w:t>(расшифровка подписи)</w:t>
      </w:r>
    </w:p>
    <w:p w:rsidR="000C39FD" w:rsidRDefault="000C39FD" w:rsidP="0002250C">
      <w:pPr>
        <w:pStyle w:val="ConsPlusNonformat"/>
        <w:jc w:val="both"/>
      </w:pPr>
    </w:p>
    <w:p w:rsidR="000C39FD" w:rsidRPr="00E47561" w:rsidRDefault="000C39FD" w:rsidP="007F6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0C39FD" w:rsidRPr="00E47561" w:rsidRDefault="000C39FD" w:rsidP="007F6D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уведомление</w:t>
      </w:r>
      <w:r>
        <w:t xml:space="preserve"> </w:t>
      </w:r>
      <w:r>
        <w:tab/>
      </w:r>
      <w:r>
        <w:tab/>
        <w:t>_____________________</w:t>
      </w:r>
      <w:r>
        <w:tab/>
        <w:t xml:space="preserve"> «___» </w:t>
      </w:r>
      <w:r w:rsidRPr="00E47561">
        <w:rPr>
          <w:rFonts w:ascii="Times New Roman" w:hAnsi="Times New Roman" w:cs="Times New Roman"/>
          <w:sz w:val="24"/>
          <w:szCs w:val="24"/>
        </w:rPr>
        <w:t>___________ 20___ г.</w:t>
      </w:r>
    </w:p>
    <w:p w:rsidR="000C39FD" w:rsidRPr="00E47561" w:rsidRDefault="000C39FD" w:rsidP="007F6DBC">
      <w:pPr>
        <w:pStyle w:val="ConsPlusNonformat"/>
        <w:jc w:val="both"/>
      </w:pPr>
      <w:r w:rsidRPr="00E47561">
        <w:rPr>
          <w:rFonts w:ascii="Times New Roman" w:hAnsi="Times New Roman" w:cs="Times New Roman"/>
        </w:rPr>
        <w:t xml:space="preserve">(подпись) </w:t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</w:r>
      <w:r w:rsidRPr="00E47561">
        <w:rPr>
          <w:rFonts w:ascii="Times New Roman" w:hAnsi="Times New Roman" w:cs="Times New Roman"/>
        </w:rPr>
        <w:tab/>
        <w:t>(расшифровка подписи)</w:t>
      </w:r>
    </w:p>
    <w:p w:rsidR="000C39FD" w:rsidRDefault="000C39FD" w:rsidP="0002250C">
      <w:pPr>
        <w:pStyle w:val="ConsPlusNonformat"/>
        <w:jc w:val="both"/>
      </w:pPr>
    </w:p>
    <w:p w:rsidR="000C39FD" w:rsidRDefault="000C39FD" w:rsidP="0002250C">
      <w:pPr>
        <w:pStyle w:val="ConsPlusNonformat"/>
        <w:jc w:val="both"/>
      </w:pPr>
      <w:r w:rsidRPr="00E47561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  <w:r>
        <w:t xml:space="preserve"> _______________________</w:t>
      </w:r>
    </w:p>
    <w:p w:rsidR="000C39FD" w:rsidRDefault="000C39FD" w:rsidP="0002250C">
      <w:pPr>
        <w:pStyle w:val="ConsPlusNonformat"/>
        <w:jc w:val="both"/>
      </w:pPr>
    </w:p>
    <w:p w:rsidR="000C39FD" w:rsidRDefault="000C39FD" w:rsidP="0002250C">
      <w:pPr>
        <w:pStyle w:val="ConsPlusNonformat"/>
        <w:jc w:val="both"/>
      </w:pPr>
    </w:p>
    <w:sectPr w:rsidR="000C39FD" w:rsidSect="0028278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9FD" w:rsidRDefault="000C39FD" w:rsidP="007F6DBC">
      <w:r>
        <w:separator/>
      </w:r>
    </w:p>
  </w:endnote>
  <w:endnote w:type="continuationSeparator" w:id="0">
    <w:p w:rsidR="000C39FD" w:rsidRDefault="000C39FD" w:rsidP="007F6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9FD" w:rsidRDefault="000C39FD" w:rsidP="007F6DBC">
      <w:r>
        <w:separator/>
      </w:r>
    </w:p>
  </w:footnote>
  <w:footnote w:type="continuationSeparator" w:id="0">
    <w:p w:rsidR="000C39FD" w:rsidRDefault="000C39FD" w:rsidP="007F6DBC">
      <w:r>
        <w:continuationSeparator/>
      </w:r>
    </w:p>
  </w:footnote>
  <w:footnote w:id="1">
    <w:p w:rsidR="000C39FD" w:rsidRPr="00E47561" w:rsidRDefault="000C39FD" w:rsidP="007F6DBC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ru-RU"/>
        </w:rPr>
      </w:pPr>
      <w:r w:rsidRPr="00E47561">
        <w:rPr>
          <w:rStyle w:val="FootnoteReference"/>
          <w:sz w:val="20"/>
          <w:szCs w:val="20"/>
        </w:rPr>
        <w:sym w:font="Symbol" w:char="F02A"/>
      </w:r>
      <w:r w:rsidRPr="00E47561">
        <w:rPr>
          <w:sz w:val="20"/>
          <w:szCs w:val="20"/>
        </w:rPr>
        <w:t xml:space="preserve"> </w:t>
      </w:r>
      <w:r w:rsidRPr="00E47561">
        <w:rPr>
          <w:sz w:val="20"/>
          <w:szCs w:val="20"/>
          <w:lang w:eastAsia="ru-RU"/>
        </w:rPr>
        <w:t>Заполняется при наличии документов, подтверждающих стоимость подарка.</w:t>
      </w:r>
    </w:p>
    <w:p w:rsidR="000C39FD" w:rsidRDefault="000C39FD" w:rsidP="007F6DBC">
      <w:pPr>
        <w:autoSpaceDE w:val="0"/>
        <w:autoSpaceDN w:val="0"/>
        <w:adjustRightInd w:val="0"/>
        <w:ind w:firstLine="540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A38"/>
    <w:rsid w:val="0002250C"/>
    <w:rsid w:val="0004406E"/>
    <w:rsid w:val="00052526"/>
    <w:rsid w:val="00063D12"/>
    <w:rsid w:val="000C39FD"/>
    <w:rsid w:val="000C7FDC"/>
    <w:rsid w:val="00100CB3"/>
    <w:rsid w:val="00106B18"/>
    <w:rsid w:val="00151D90"/>
    <w:rsid w:val="001534B8"/>
    <w:rsid w:val="001D0551"/>
    <w:rsid w:val="00282781"/>
    <w:rsid w:val="002926DB"/>
    <w:rsid w:val="00353E2E"/>
    <w:rsid w:val="003969C4"/>
    <w:rsid w:val="00553239"/>
    <w:rsid w:val="00565D62"/>
    <w:rsid w:val="00580415"/>
    <w:rsid w:val="00637958"/>
    <w:rsid w:val="006668FA"/>
    <w:rsid w:val="007149ED"/>
    <w:rsid w:val="007F6DBC"/>
    <w:rsid w:val="00802543"/>
    <w:rsid w:val="00913C21"/>
    <w:rsid w:val="00985FCB"/>
    <w:rsid w:val="009B2D7B"/>
    <w:rsid w:val="009F0DEB"/>
    <w:rsid w:val="009F1492"/>
    <w:rsid w:val="00A42FCF"/>
    <w:rsid w:val="00A83B4E"/>
    <w:rsid w:val="00B13A31"/>
    <w:rsid w:val="00C32E22"/>
    <w:rsid w:val="00C50A38"/>
    <w:rsid w:val="00C658ED"/>
    <w:rsid w:val="00CD2056"/>
    <w:rsid w:val="00CE1C5D"/>
    <w:rsid w:val="00CE1CC4"/>
    <w:rsid w:val="00CE3370"/>
    <w:rsid w:val="00D17568"/>
    <w:rsid w:val="00D51B5A"/>
    <w:rsid w:val="00DB1EF7"/>
    <w:rsid w:val="00DE6B20"/>
    <w:rsid w:val="00E47561"/>
    <w:rsid w:val="00E554A0"/>
    <w:rsid w:val="00E76D86"/>
    <w:rsid w:val="00EB58CC"/>
    <w:rsid w:val="00F13693"/>
    <w:rsid w:val="00FA6A0A"/>
    <w:rsid w:val="00FF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A38"/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3795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7F6D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DBC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7F6DB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55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54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151</Words>
  <Characters>863</Characters>
  <Application>Microsoft Office Outlook</Application>
  <DocSecurity>0</DocSecurity>
  <Lines>0</Lines>
  <Paragraphs>0</Paragraphs>
  <ScaleCrop>false</ScaleCrop>
  <Company>Supreme Court of RF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Тест</cp:lastModifiedBy>
  <cp:revision>3</cp:revision>
  <cp:lastPrinted>2015-10-23T11:44:00Z</cp:lastPrinted>
  <dcterms:created xsi:type="dcterms:W3CDTF">2021-11-09T06:52:00Z</dcterms:created>
  <dcterms:modified xsi:type="dcterms:W3CDTF">2025-12-05T12:04:00Z</dcterms:modified>
</cp:coreProperties>
</file>