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45" w:rsidRPr="007E0A57" w:rsidRDefault="001039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0A57">
        <w:rPr>
          <w:rFonts w:ascii="Times New Roman" w:hAnsi="Times New Roman" w:cs="Times New Roman"/>
          <w:b/>
          <w:bCs/>
          <w:sz w:val="24"/>
          <w:szCs w:val="24"/>
        </w:rPr>
        <w:t>Телефонный справочник Хасавюртовского районного суда Республики Дагестан</w:t>
      </w:r>
    </w:p>
    <w:p w:rsidR="00103945" w:rsidRPr="007E0A57" w:rsidRDefault="00103945" w:rsidP="00144A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E0A57">
        <w:rPr>
          <w:rFonts w:ascii="Times New Roman" w:hAnsi="Times New Roman" w:cs="Times New Roman"/>
          <w:b/>
          <w:bCs/>
          <w:sz w:val="24"/>
          <w:szCs w:val="24"/>
        </w:rPr>
        <w:t>Председатель суда Мамаев Азамат Камильевич 8(87231) 5-17-66</w:t>
      </w:r>
    </w:p>
    <w:p w:rsidR="00103945" w:rsidRPr="007E0A57" w:rsidRDefault="00103945" w:rsidP="00144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A57">
        <w:rPr>
          <w:rFonts w:ascii="Times New Roman" w:hAnsi="Times New Roman" w:cs="Times New Roman"/>
          <w:sz w:val="24"/>
          <w:szCs w:val="24"/>
        </w:rPr>
        <w:t>Помощник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A57">
        <w:rPr>
          <w:rFonts w:ascii="Times New Roman" w:hAnsi="Times New Roman" w:cs="Times New Roman"/>
          <w:sz w:val="24"/>
          <w:szCs w:val="24"/>
        </w:rPr>
        <w:t>Небиев Мурад Халикович 5-17-67</w:t>
      </w:r>
    </w:p>
    <w:p w:rsidR="00103945" w:rsidRPr="007E0A57" w:rsidRDefault="00103945" w:rsidP="00144A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A57">
        <w:rPr>
          <w:rFonts w:ascii="Times New Roman" w:hAnsi="Times New Roman" w:cs="Times New Roman"/>
          <w:sz w:val="24"/>
          <w:szCs w:val="24"/>
        </w:rPr>
        <w:t xml:space="preserve">Секретарь –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Гаирбиева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Зарина Назировна</w:t>
      </w:r>
    </w:p>
    <w:p w:rsidR="00103945" w:rsidRPr="007E0A57" w:rsidRDefault="00103945" w:rsidP="00144A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3945" w:rsidRPr="00144A1C" w:rsidRDefault="00103945" w:rsidP="00144A1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0A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Судья </w:t>
      </w:r>
      <w:r w:rsidRPr="007E0A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Абдурахманов Магомедсайгид Магомедгаджиевич 5-14-86</w:t>
      </w:r>
    </w:p>
    <w:p w:rsidR="00103945" w:rsidRPr="007E0A57" w:rsidRDefault="00103945" w:rsidP="00144A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A57">
        <w:rPr>
          <w:rFonts w:ascii="Times New Roman" w:hAnsi="Times New Roman" w:cs="Times New Roman"/>
          <w:sz w:val="24"/>
          <w:szCs w:val="24"/>
        </w:rPr>
        <w:t xml:space="preserve">Помощник –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Магомаева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Зайбат Гапуровна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5-16-06</w:t>
      </w:r>
    </w:p>
    <w:p w:rsidR="00103945" w:rsidRPr="00144A1C" w:rsidRDefault="00103945" w:rsidP="00431E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A57">
        <w:rPr>
          <w:rFonts w:ascii="Times New Roman" w:hAnsi="Times New Roman" w:cs="Times New Roman"/>
          <w:sz w:val="24"/>
          <w:szCs w:val="24"/>
        </w:rPr>
        <w:t xml:space="preserve">Секретарь –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Даурбекова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Иман Ярагиевна</w:t>
      </w:r>
    </w:p>
    <w:p w:rsidR="00103945" w:rsidRPr="007E0A57" w:rsidRDefault="00103945" w:rsidP="00144A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3945" w:rsidRPr="00144A1C" w:rsidRDefault="00103945" w:rsidP="00144A1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0A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Судья </w:t>
      </w:r>
      <w:r w:rsidRPr="007E0A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Дибирасулаев Ахмеднаби Жалалутдинович 5-17-68</w:t>
      </w:r>
    </w:p>
    <w:p w:rsidR="00103945" w:rsidRPr="00144A1C" w:rsidRDefault="00103945" w:rsidP="00431E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A57">
        <w:rPr>
          <w:rFonts w:ascii="Times New Roman" w:hAnsi="Times New Roman" w:cs="Times New Roman"/>
          <w:sz w:val="24"/>
          <w:szCs w:val="24"/>
        </w:rPr>
        <w:t xml:space="preserve">Помощник –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Гамзатов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Руслан Имампашаевич</w:t>
      </w:r>
    </w:p>
    <w:p w:rsidR="00103945" w:rsidRPr="007E0A57" w:rsidRDefault="00103945" w:rsidP="00431E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A57">
        <w:rPr>
          <w:rFonts w:ascii="Times New Roman" w:hAnsi="Times New Roman" w:cs="Times New Roman"/>
          <w:sz w:val="24"/>
          <w:szCs w:val="24"/>
        </w:rPr>
        <w:t xml:space="preserve">Секретарь –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Имамирзаева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Джавгарат Магомедовна </w:t>
      </w:r>
    </w:p>
    <w:p w:rsidR="00103945" w:rsidRPr="007E0A57" w:rsidRDefault="00103945" w:rsidP="00144A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945" w:rsidRPr="007E0A57" w:rsidRDefault="00103945" w:rsidP="00144A1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E0A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Судья </w:t>
      </w:r>
      <w:r w:rsidRPr="007E0A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Ибрагимов Султан Русланович 5-18-03</w:t>
      </w:r>
    </w:p>
    <w:p w:rsidR="00103945" w:rsidRPr="007E0A57" w:rsidRDefault="00103945" w:rsidP="00431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A57">
        <w:rPr>
          <w:rFonts w:ascii="Times New Roman" w:hAnsi="Times New Roman" w:cs="Times New Roman"/>
          <w:sz w:val="24"/>
          <w:szCs w:val="24"/>
        </w:rPr>
        <w:t xml:space="preserve">Помощник –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Антаев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Мансур Русланович</w:t>
      </w:r>
    </w:p>
    <w:p w:rsidR="00103945" w:rsidRPr="00144A1C" w:rsidRDefault="00103945" w:rsidP="002F63F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Секретарь -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Ошитова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Милана Абдулхакимовна </w:t>
      </w:r>
    </w:p>
    <w:p w:rsidR="00103945" w:rsidRPr="007E0A57" w:rsidRDefault="00103945" w:rsidP="00431E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3945" w:rsidRPr="007E0A57" w:rsidRDefault="00103945" w:rsidP="00431E1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0A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Судья </w:t>
      </w:r>
      <w:r w:rsidRPr="007E0A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Магомедов Гаджимурад Магомедович 5-18-07</w:t>
      </w:r>
    </w:p>
    <w:p w:rsidR="00103945" w:rsidRPr="007E0A57" w:rsidRDefault="00103945" w:rsidP="002F2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A57">
        <w:rPr>
          <w:rFonts w:ascii="Times New Roman" w:hAnsi="Times New Roman" w:cs="Times New Roman"/>
          <w:sz w:val="24"/>
          <w:szCs w:val="24"/>
        </w:rPr>
        <w:t xml:space="preserve">Помощник –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Муртазов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Базут Муртазалиевич</w:t>
      </w:r>
    </w:p>
    <w:p w:rsidR="00103945" w:rsidRPr="00144A1C" w:rsidRDefault="00103945" w:rsidP="002F22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A57">
        <w:rPr>
          <w:rFonts w:ascii="Times New Roman" w:hAnsi="Times New Roman" w:cs="Times New Roman"/>
          <w:sz w:val="24"/>
          <w:szCs w:val="24"/>
        </w:rPr>
        <w:t xml:space="preserve">Секретарь –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Иманалиева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Малика Адилхажиевна</w:t>
      </w:r>
    </w:p>
    <w:p w:rsidR="00103945" w:rsidRPr="007E0A57" w:rsidRDefault="00103945" w:rsidP="00144A1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03945" w:rsidRPr="007E0A57" w:rsidRDefault="00103945" w:rsidP="00144A1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E0A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Судья </w:t>
      </w:r>
      <w:r w:rsidRPr="007E0A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Минаев Залимхан Резванович 5-13-69</w:t>
      </w:r>
    </w:p>
    <w:p w:rsidR="00103945" w:rsidRPr="00144A1C" w:rsidRDefault="00103945" w:rsidP="002F22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A57">
        <w:rPr>
          <w:rFonts w:ascii="Times New Roman" w:hAnsi="Times New Roman" w:cs="Times New Roman"/>
          <w:sz w:val="24"/>
          <w:szCs w:val="24"/>
        </w:rPr>
        <w:t xml:space="preserve">Помощник –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Гимиев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Муслим Исмаилович</w:t>
      </w:r>
    </w:p>
    <w:p w:rsidR="00103945" w:rsidRPr="007E0A57" w:rsidRDefault="00103945" w:rsidP="002F22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A57">
        <w:rPr>
          <w:rFonts w:ascii="Times New Roman" w:hAnsi="Times New Roman" w:cs="Times New Roman"/>
          <w:sz w:val="24"/>
          <w:szCs w:val="24"/>
        </w:rPr>
        <w:t xml:space="preserve">Секретарь –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Гаджиева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Гезел Абдурагимова</w:t>
      </w:r>
    </w:p>
    <w:p w:rsidR="00103945" w:rsidRPr="007E0A57" w:rsidRDefault="00103945" w:rsidP="002F22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3945" w:rsidRPr="00144A1C" w:rsidRDefault="00103945" w:rsidP="002F22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Отдел делопроизводства и кадров</w:t>
      </w:r>
    </w:p>
    <w:p w:rsidR="00103945" w:rsidRPr="002F63F7" w:rsidRDefault="00103945" w:rsidP="002F22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63F7">
        <w:rPr>
          <w:rFonts w:ascii="Times New Roman" w:hAnsi="Times New Roman" w:cs="Times New Roman"/>
          <w:color w:val="000000"/>
          <w:sz w:val="24"/>
          <w:szCs w:val="24"/>
        </w:rPr>
        <w:t>Байсултанова Элина Абусупяновна 5-1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2F63F7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103945" w:rsidRPr="00144A1C" w:rsidRDefault="00103945" w:rsidP="002F22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1C">
        <w:rPr>
          <w:rFonts w:ascii="Times New Roman" w:hAnsi="Times New Roman" w:cs="Times New Roman"/>
          <w:color w:val="000000"/>
          <w:sz w:val="24"/>
          <w:szCs w:val="24"/>
        </w:rPr>
        <w:t>Шамсудинова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Джамиля Дибировна</w:t>
      </w:r>
    </w:p>
    <w:p w:rsidR="00103945" w:rsidRDefault="00103945" w:rsidP="002F22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1C">
        <w:rPr>
          <w:rFonts w:ascii="Times New Roman" w:hAnsi="Times New Roman" w:cs="Times New Roman"/>
          <w:color w:val="000000"/>
          <w:sz w:val="24"/>
          <w:szCs w:val="24"/>
        </w:rPr>
        <w:t>Абуханова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Седа Абдулхакимовна</w:t>
      </w:r>
    </w:p>
    <w:p w:rsidR="00103945" w:rsidRPr="00144A1C" w:rsidRDefault="00103945" w:rsidP="002F22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Висханова Диана Гусейновна </w:t>
      </w:r>
    </w:p>
    <w:p w:rsidR="00103945" w:rsidRPr="00144A1C" w:rsidRDefault="00103945" w:rsidP="002F22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3945" w:rsidRPr="00144A1C" w:rsidRDefault="00103945" w:rsidP="007E0A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Отдел обеспечения судопроизводства</w:t>
      </w:r>
    </w:p>
    <w:p w:rsidR="00103945" w:rsidRPr="00144A1C" w:rsidRDefault="00103945" w:rsidP="007E0A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1C">
        <w:rPr>
          <w:rFonts w:ascii="Times New Roman" w:hAnsi="Times New Roman" w:cs="Times New Roman"/>
          <w:color w:val="000000"/>
          <w:sz w:val="24"/>
          <w:szCs w:val="24"/>
        </w:rPr>
        <w:t>Редькина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Анна Владимировна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5-17-10</w:t>
      </w:r>
    </w:p>
    <w:p w:rsidR="00103945" w:rsidRPr="00144A1C" w:rsidRDefault="00103945" w:rsidP="007E0A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1C">
        <w:rPr>
          <w:rFonts w:ascii="Times New Roman" w:hAnsi="Times New Roman" w:cs="Times New Roman"/>
          <w:color w:val="000000"/>
          <w:sz w:val="24"/>
          <w:szCs w:val="24"/>
        </w:rPr>
        <w:t>Алтемирова</w:t>
      </w:r>
      <w:r w:rsidRPr="007E0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A1C">
        <w:rPr>
          <w:rFonts w:ascii="Times New Roman" w:hAnsi="Times New Roman" w:cs="Times New Roman"/>
          <w:color w:val="000000"/>
          <w:sz w:val="24"/>
          <w:szCs w:val="24"/>
        </w:rPr>
        <w:t>Асият Мавлидовна</w:t>
      </w:r>
    </w:p>
    <w:p w:rsidR="00103945" w:rsidRPr="00144A1C" w:rsidRDefault="00103945" w:rsidP="007E0A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03945" w:rsidRPr="00144A1C" w:rsidSect="0069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A1C"/>
    <w:rsid w:val="00103945"/>
    <w:rsid w:val="00144A1C"/>
    <w:rsid w:val="002F22C0"/>
    <w:rsid w:val="002F63F7"/>
    <w:rsid w:val="00431E1C"/>
    <w:rsid w:val="0069085E"/>
    <w:rsid w:val="007E0A57"/>
    <w:rsid w:val="00FE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5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50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168</Words>
  <Characters>961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2026-04-24T05:34:00Z</dcterms:created>
  <dcterms:modified xsi:type="dcterms:W3CDTF">2026-04-27T08:00:00Z</dcterms:modified>
</cp:coreProperties>
</file>