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483"/>
        <w:gridCol w:w="6938"/>
      </w:tblGrid>
      <w:tr w:rsidR="001C7BB7">
        <w:tc>
          <w:tcPr>
            <w:tcW w:w="3483" w:type="dxa"/>
          </w:tcPr>
          <w:p w:rsidR="001C7BB7" w:rsidRPr="00AA3CC4" w:rsidRDefault="001C7BB7" w:rsidP="00AA3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8" w:type="dxa"/>
          </w:tcPr>
          <w:p w:rsidR="001C7BB7" w:rsidRPr="00AA3CC4" w:rsidRDefault="001C7BB7" w:rsidP="00AA3CC4">
            <w:pPr>
              <w:jc w:val="right"/>
              <w:rPr>
                <w:sz w:val="28"/>
                <w:szCs w:val="28"/>
              </w:rPr>
            </w:pPr>
          </w:p>
        </w:tc>
      </w:tr>
      <w:tr w:rsidR="001C7BB7">
        <w:tc>
          <w:tcPr>
            <w:tcW w:w="3483" w:type="dxa"/>
          </w:tcPr>
          <w:p w:rsidR="001C7BB7" w:rsidRPr="00AA3CC4" w:rsidRDefault="001C7BB7" w:rsidP="00AA3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8" w:type="dxa"/>
          </w:tcPr>
          <w:p w:rsidR="001C7BB7" w:rsidRPr="00AA3CC4" w:rsidRDefault="001C7BB7" w:rsidP="00C80DEF">
            <w:pPr>
              <w:rPr>
                <w:sz w:val="26"/>
                <w:szCs w:val="26"/>
              </w:rPr>
            </w:pPr>
            <w:r w:rsidRPr="00AA3CC4">
              <w:rPr>
                <w:sz w:val="26"/>
                <w:szCs w:val="26"/>
              </w:rPr>
              <w:t xml:space="preserve">Председателю суда </w:t>
            </w:r>
            <w:bookmarkStart w:id="0" w:name="_GoBack"/>
            <w:bookmarkEnd w:id="0"/>
            <w:r w:rsidRPr="00AA3CC4">
              <w:rPr>
                <w:sz w:val="26"/>
                <w:szCs w:val="26"/>
              </w:rPr>
              <w:t>___________________________________________</w:t>
            </w:r>
          </w:p>
          <w:p w:rsidR="001C7BB7" w:rsidRPr="00AA3CC4" w:rsidRDefault="001C7BB7" w:rsidP="00C80DEF">
            <w:pPr>
              <w:rPr>
                <w:sz w:val="26"/>
                <w:szCs w:val="26"/>
              </w:rPr>
            </w:pPr>
            <w:r w:rsidRPr="00AA3CC4">
              <w:rPr>
                <w:sz w:val="26"/>
                <w:szCs w:val="26"/>
              </w:rPr>
              <w:t>от _________________________________________</w:t>
            </w:r>
          </w:p>
          <w:p w:rsidR="001C7BB7" w:rsidRPr="00AA3CC4" w:rsidRDefault="001C7BB7" w:rsidP="00C80DEF">
            <w:pPr>
              <w:rPr>
                <w:sz w:val="18"/>
                <w:szCs w:val="18"/>
              </w:rPr>
            </w:pPr>
            <w:r w:rsidRPr="00AA3CC4">
              <w:rPr>
                <w:sz w:val="18"/>
                <w:szCs w:val="18"/>
              </w:rPr>
              <w:t>(Ф.И.О. федерального государственного гражданского служащего)</w:t>
            </w:r>
          </w:p>
        </w:tc>
      </w:tr>
    </w:tbl>
    <w:p w:rsidR="001C7BB7" w:rsidRDefault="001C7BB7" w:rsidP="00C80DEF">
      <w:pPr>
        <w:ind w:firstLine="709"/>
        <w:jc w:val="center"/>
        <w:rPr>
          <w:sz w:val="28"/>
          <w:szCs w:val="28"/>
        </w:rPr>
      </w:pPr>
    </w:p>
    <w:p w:rsidR="001C7BB7" w:rsidRPr="00DB4A56" w:rsidRDefault="001C7BB7" w:rsidP="00C80DEF">
      <w:pPr>
        <w:ind w:firstLine="709"/>
        <w:jc w:val="center"/>
        <w:rPr>
          <w:b/>
          <w:bCs/>
          <w:sz w:val="26"/>
          <w:szCs w:val="26"/>
        </w:rPr>
      </w:pPr>
      <w:r w:rsidRPr="00DB4A56">
        <w:rPr>
          <w:b/>
          <w:bCs/>
          <w:sz w:val="26"/>
          <w:szCs w:val="26"/>
        </w:rPr>
        <w:t>ХОДАТАЙСТВО</w:t>
      </w:r>
    </w:p>
    <w:p w:rsidR="001C7BB7" w:rsidRPr="00DB4A56" w:rsidRDefault="001C7BB7" w:rsidP="00C80DEF">
      <w:pPr>
        <w:ind w:firstLine="709"/>
        <w:jc w:val="center"/>
        <w:rPr>
          <w:b/>
          <w:bCs/>
          <w:sz w:val="26"/>
          <w:szCs w:val="26"/>
        </w:rPr>
      </w:pPr>
      <w:r w:rsidRPr="00DB4A56">
        <w:rPr>
          <w:b/>
          <w:bCs/>
          <w:sz w:val="26"/>
          <w:szCs w:val="26"/>
        </w:rPr>
        <w:t>о получении разрешения предста</w:t>
      </w:r>
      <w:r>
        <w:rPr>
          <w:b/>
          <w:bCs/>
          <w:sz w:val="26"/>
          <w:szCs w:val="26"/>
        </w:rPr>
        <w:t xml:space="preserve">вителя нанимателя на участие на </w:t>
      </w:r>
      <w:r w:rsidRPr="00DB4A56">
        <w:rPr>
          <w:b/>
          <w:bCs/>
          <w:sz w:val="26"/>
          <w:szCs w:val="26"/>
        </w:rPr>
        <w:t>безвозмездной основе в управлении некоммерческими организациями</w:t>
      </w:r>
    </w:p>
    <w:p w:rsidR="001C7BB7" w:rsidRPr="00DB4A56" w:rsidRDefault="001C7BB7" w:rsidP="00C80DEF">
      <w:pPr>
        <w:ind w:firstLine="709"/>
        <w:jc w:val="both"/>
        <w:rPr>
          <w:sz w:val="26"/>
          <w:szCs w:val="26"/>
        </w:rPr>
      </w:pPr>
    </w:p>
    <w:p w:rsidR="001C7BB7" w:rsidRPr="00DB4A56" w:rsidRDefault="001C7BB7" w:rsidP="00F41A95">
      <w:pPr>
        <w:ind w:firstLine="709"/>
        <w:jc w:val="center"/>
        <w:rPr>
          <w:sz w:val="26"/>
          <w:szCs w:val="26"/>
        </w:rPr>
      </w:pPr>
      <w:r w:rsidRPr="00DB4A56">
        <w:rPr>
          <w:sz w:val="26"/>
          <w:szCs w:val="26"/>
        </w:rPr>
        <w:t>В соответствии с пунктом 3 части 1 статьи 17</w:t>
      </w:r>
      <w:r>
        <w:rPr>
          <w:sz w:val="26"/>
          <w:szCs w:val="26"/>
        </w:rPr>
        <w:t xml:space="preserve"> Федерального закона от 27 июля 2004 г.</w:t>
      </w:r>
      <w:r w:rsidRPr="00DB4A56">
        <w:rPr>
          <w:sz w:val="26"/>
          <w:szCs w:val="26"/>
        </w:rPr>
        <w:t xml:space="preserve"> № 79-ФЗ «О государственной гражданской службе Российской Федерации» я, ____________________________________________________________________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, (</w:t>
      </w:r>
      <w:r w:rsidRPr="00DB4A56">
        <w:rPr>
          <w:sz w:val="18"/>
          <w:szCs w:val="18"/>
        </w:rPr>
        <w:t>Ф.И.О. федерального государственного гражданского служащего)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замещающий(ая) должность федеральной государственной гражданской службы _______________________________________________________________________</w:t>
      </w:r>
      <w:r>
        <w:rPr>
          <w:sz w:val="26"/>
          <w:szCs w:val="26"/>
        </w:rPr>
        <w:t>____</w:t>
      </w:r>
      <w:r w:rsidRPr="00DB4A56">
        <w:rPr>
          <w:sz w:val="26"/>
          <w:szCs w:val="26"/>
        </w:rPr>
        <w:t>_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_,</w:t>
      </w:r>
    </w:p>
    <w:p w:rsidR="001C7BB7" w:rsidRPr="00DB4A56" w:rsidRDefault="001C7BB7" w:rsidP="00EB55E9">
      <w:pPr>
        <w:jc w:val="center"/>
        <w:rPr>
          <w:sz w:val="18"/>
          <w:szCs w:val="18"/>
        </w:rPr>
      </w:pPr>
      <w:r w:rsidRPr="00DB4A56">
        <w:rPr>
          <w:sz w:val="18"/>
          <w:szCs w:val="18"/>
        </w:rPr>
        <w:t>(наименование замещаемой должности)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намерен(а) с «____»___________ 20___ года по «____» ___________ 20___ года участвовать на безвозмездной основе в управлении 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___________</w:t>
      </w:r>
    </w:p>
    <w:p w:rsidR="001C7BB7" w:rsidRPr="00DB4A56" w:rsidRDefault="001C7BB7" w:rsidP="00EB55E9">
      <w:pPr>
        <w:jc w:val="center"/>
        <w:rPr>
          <w:sz w:val="18"/>
          <w:szCs w:val="18"/>
        </w:rPr>
      </w:pPr>
      <w:r w:rsidRPr="00DB4A56">
        <w:rPr>
          <w:sz w:val="18"/>
          <w:szCs w:val="18"/>
        </w:rPr>
        <w:t>(наименование некоммерческой организации)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___________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Юридический адрес некоммерческой организации: _________________________</w:t>
      </w:r>
      <w:r>
        <w:rPr>
          <w:sz w:val="26"/>
          <w:szCs w:val="26"/>
        </w:rPr>
        <w:t>_______</w:t>
      </w:r>
      <w:r w:rsidRPr="00DB4A56">
        <w:rPr>
          <w:sz w:val="26"/>
          <w:szCs w:val="26"/>
        </w:rPr>
        <w:t>_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__________</w:t>
      </w:r>
      <w:r w:rsidRPr="00DB4A56">
        <w:rPr>
          <w:sz w:val="26"/>
          <w:szCs w:val="26"/>
        </w:rPr>
        <w:t>___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ИНН некоммерческой организации: _______________________________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</w:t>
      </w:r>
    </w:p>
    <w:p w:rsidR="001C7BB7" w:rsidRPr="00DB4A56" w:rsidRDefault="001C7BB7" w:rsidP="00DB4A56">
      <w:pPr>
        <w:ind w:firstLine="709"/>
        <w:jc w:val="both"/>
        <w:rPr>
          <w:sz w:val="26"/>
          <w:szCs w:val="26"/>
        </w:rPr>
      </w:pPr>
      <w:r w:rsidRPr="00DB4A56">
        <w:rPr>
          <w:sz w:val="26"/>
          <w:szCs w:val="26"/>
        </w:rPr>
        <w:t xml:space="preserve"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 </w:t>
      </w:r>
    </w:p>
    <w:p w:rsidR="001C7BB7" w:rsidRPr="00DB4A56" w:rsidRDefault="001C7BB7" w:rsidP="00DB4A56">
      <w:pPr>
        <w:ind w:firstLine="709"/>
        <w:jc w:val="both"/>
        <w:rPr>
          <w:sz w:val="26"/>
          <w:szCs w:val="26"/>
        </w:rPr>
      </w:pP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«_____»___________ 20___ года                                         ____________________</w:t>
      </w:r>
    </w:p>
    <w:p w:rsidR="001C7BB7" w:rsidRDefault="001C7BB7" w:rsidP="00EB55E9">
      <w:pPr>
        <w:jc w:val="both"/>
        <w:rPr>
          <w:sz w:val="18"/>
          <w:szCs w:val="18"/>
        </w:rPr>
      </w:pPr>
      <w:r w:rsidRPr="00DB4A56">
        <w:rPr>
          <w:sz w:val="18"/>
          <w:szCs w:val="18"/>
        </w:rPr>
        <w:t>(подпись)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ОЗНАКОМЛЕН</w:t>
      </w:r>
    </w:p>
    <w:p w:rsidR="001C7BB7" w:rsidRPr="00DB4A56" w:rsidRDefault="001C7BB7" w:rsidP="00EB55E9">
      <w:pPr>
        <w:jc w:val="center"/>
        <w:rPr>
          <w:sz w:val="26"/>
          <w:szCs w:val="26"/>
        </w:rPr>
      </w:pPr>
      <w:r w:rsidRPr="00DB4A56">
        <w:rPr>
          <w:sz w:val="26"/>
          <w:szCs w:val="26"/>
        </w:rPr>
        <w:t>__</w:t>
      </w:r>
      <w:r>
        <w:rPr>
          <w:sz w:val="26"/>
          <w:szCs w:val="26"/>
        </w:rPr>
        <w:t>________</w:t>
      </w:r>
      <w:r w:rsidRPr="00DB4A56">
        <w:rPr>
          <w:sz w:val="26"/>
          <w:szCs w:val="26"/>
        </w:rPr>
        <w:t xml:space="preserve">___________________________________________________________________ </w:t>
      </w:r>
      <w:r w:rsidRPr="00DB4A56">
        <w:rPr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C7BB7" w:rsidRPr="00DB4A56" w:rsidRDefault="001C7BB7" w:rsidP="00EB55E9">
      <w:pPr>
        <w:jc w:val="both"/>
        <w:rPr>
          <w:sz w:val="26"/>
          <w:szCs w:val="26"/>
        </w:rPr>
      </w:pPr>
    </w:p>
    <w:p w:rsidR="001C7BB7" w:rsidRPr="00DB4A56" w:rsidRDefault="001C7BB7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 xml:space="preserve">«_____»___________ 20___ года  __________________   </w:t>
      </w:r>
      <w:r>
        <w:rPr>
          <w:sz w:val="26"/>
          <w:szCs w:val="26"/>
        </w:rPr>
        <w:t xml:space="preserve">          __</w:t>
      </w:r>
      <w:r w:rsidRPr="00DB4A56">
        <w:rPr>
          <w:sz w:val="26"/>
          <w:szCs w:val="26"/>
        </w:rPr>
        <w:t>____________________</w:t>
      </w:r>
    </w:p>
    <w:p w:rsidR="001C7BB7" w:rsidRDefault="001C7BB7" w:rsidP="00EB55E9">
      <w:pPr>
        <w:jc w:val="both"/>
        <w:rPr>
          <w:sz w:val="18"/>
          <w:szCs w:val="18"/>
        </w:rPr>
      </w:pPr>
      <w:r w:rsidRPr="00DB4A56">
        <w:rPr>
          <w:sz w:val="18"/>
          <w:szCs w:val="18"/>
        </w:rPr>
        <w:t xml:space="preserve">    (подпись)                                  (расшифровка подписи)</w:t>
      </w:r>
    </w:p>
    <w:sectPr w:rsidR="001C7BB7" w:rsidSect="0055686E">
      <w:headerReference w:type="default" r:id="rId7"/>
      <w:pgSz w:w="11906" w:h="16838"/>
      <w:pgMar w:top="899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B7" w:rsidRDefault="001C7BB7" w:rsidP="008F378A">
      <w:r>
        <w:separator/>
      </w:r>
    </w:p>
  </w:endnote>
  <w:endnote w:type="continuationSeparator" w:id="1">
    <w:p w:rsidR="001C7BB7" w:rsidRDefault="001C7BB7" w:rsidP="008F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B7" w:rsidRDefault="001C7BB7" w:rsidP="008F378A">
      <w:r>
        <w:separator/>
      </w:r>
    </w:p>
  </w:footnote>
  <w:footnote w:type="continuationSeparator" w:id="1">
    <w:p w:rsidR="001C7BB7" w:rsidRDefault="001C7BB7" w:rsidP="008F3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B7" w:rsidRDefault="001C7BB7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C7BB7" w:rsidRDefault="001C7B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28"/>
    <w:rsid w:val="000153CC"/>
    <w:rsid w:val="00033C96"/>
    <w:rsid w:val="00053E22"/>
    <w:rsid w:val="00066104"/>
    <w:rsid w:val="000D5661"/>
    <w:rsid w:val="001064F3"/>
    <w:rsid w:val="001A00A4"/>
    <w:rsid w:val="001C7BB7"/>
    <w:rsid w:val="001F5FA5"/>
    <w:rsid w:val="00206DD3"/>
    <w:rsid w:val="00243A34"/>
    <w:rsid w:val="00303BE6"/>
    <w:rsid w:val="003236B9"/>
    <w:rsid w:val="00325A4A"/>
    <w:rsid w:val="003331B3"/>
    <w:rsid w:val="003C4EF1"/>
    <w:rsid w:val="00415A0E"/>
    <w:rsid w:val="00487760"/>
    <w:rsid w:val="004A316F"/>
    <w:rsid w:val="00520DFB"/>
    <w:rsid w:val="0055686E"/>
    <w:rsid w:val="0057754A"/>
    <w:rsid w:val="00633115"/>
    <w:rsid w:val="00754575"/>
    <w:rsid w:val="007623CB"/>
    <w:rsid w:val="008E5FE8"/>
    <w:rsid w:val="008F378A"/>
    <w:rsid w:val="008F5828"/>
    <w:rsid w:val="009700B2"/>
    <w:rsid w:val="00A91E47"/>
    <w:rsid w:val="00AA3CC4"/>
    <w:rsid w:val="00AF5DB7"/>
    <w:rsid w:val="00B02336"/>
    <w:rsid w:val="00C05F88"/>
    <w:rsid w:val="00C07433"/>
    <w:rsid w:val="00C5772F"/>
    <w:rsid w:val="00C668D9"/>
    <w:rsid w:val="00C80DEF"/>
    <w:rsid w:val="00C909DF"/>
    <w:rsid w:val="00CA5567"/>
    <w:rsid w:val="00D47CBD"/>
    <w:rsid w:val="00DB4A56"/>
    <w:rsid w:val="00DD08FE"/>
    <w:rsid w:val="00E344C4"/>
    <w:rsid w:val="00E77653"/>
    <w:rsid w:val="00EB55E9"/>
    <w:rsid w:val="00F41A95"/>
    <w:rsid w:val="00F4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8A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5A4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3311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331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3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basedOn w:val="DefaultParagraphFont"/>
    <w:uiPriority w:val="99"/>
    <w:rsid w:val="00325A4A"/>
  </w:style>
  <w:style w:type="character" w:customStyle="1" w:styleId="hl">
    <w:name w:val="hl"/>
    <w:basedOn w:val="DefaultParagraphFont"/>
    <w:uiPriority w:val="99"/>
    <w:rsid w:val="00325A4A"/>
  </w:style>
  <w:style w:type="character" w:customStyle="1" w:styleId="nobr">
    <w:name w:val="nobr"/>
    <w:basedOn w:val="DefaultParagraphFont"/>
    <w:uiPriority w:val="99"/>
    <w:rsid w:val="00325A4A"/>
  </w:style>
  <w:style w:type="character" w:styleId="Hyperlink">
    <w:name w:val="Hyperlink"/>
    <w:basedOn w:val="DefaultParagraphFont"/>
    <w:uiPriority w:val="99"/>
    <w:rsid w:val="00325A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378A"/>
  </w:style>
  <w:style w:type="paragraph" w:styleId="Footer">
    <w:name w:val="footer"/>
    <w:basedOn w:val="Normal"/>
    <w:link w:val="FooterChar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378A"/>
  </w:style>
  <w:style w:type="table" w:styleId="TableGrid">
    <w:name w:val="Table Grid"/>
    <w:basedOn w:val="TableNormal"/>
    <w:uiPriority w:val="99"/>
    <w:rsid w:val="00C66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09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308</Words>
  <Characters>1761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2019-09-03T09:26:00Z</cp:lastPrinted>
  <dcterms:created xsi:type="dcterms:W3CDTF">2019-12-18T12:29:00Z</dcterms:created>
  <dcterms:modified xsi:type="dcterms:W3CDTF">2025-06-25T11:27:00Z</dcterms:modified>
</cp:coreProperties>
</file>