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5D" w:rsidRPr="00612434" w:rsidRDefault="0080045D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80045D" w:rsidRPr="00612434" w:rsidRDefault="0080045D" w:rsidP="00F96FD9">
      <w:pPr>
        <w:spacing w:after="12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80045D" w:rsidRPr="00612434" w:rsidRDefault="0080045D" w:rsidP="00F96FD9">
      <w:pPr>
        <w:spacing w:after="24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приказом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председателя Енотаевского районного суда Астраханской области</w:t>
      </w:r>
    </w:p>
    <w:p w:rsidR="0080045D" w:rsidRPr="00612434" w:rsidRDefault="0080045D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24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января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25 г"/>
        </w:smartTagPr>
        <w:r w:rsidRPr="00612434">
          <w:rPr>
            <w:rFonts w:ascii="Times New Roman" w:hAnsi="Times New Roman"/>
            <w:color w:val="000000"/>
            <w:sz w:val="26"/>
            <w:szCs w:val="26"/>
            <w:lang w:eastAsia="ru-RU"/>
          </w:rPr>
          <w:t>20</w:t>
        </w:r>
        <w:r>
          <w:rPr>
            <w:rFonts w:ascii="Times New Roman" w:hAnsi="Times New Roman"/>
            <w:color w:val="000000"/>
            <w:sz w:val="26"/>
            <w:szCs w:val="26"/>
            <w:lang w:eastAsia="ru-RU"/>
          </w:rPr>
          <w:t>25</w:t>
        </w:r>
        <w:r w:rsidRPr="00612434">
          <w:rPr>
            <w:rFonts w:ascii="Times New Roman" w:hAnsi="Times New Roman"/>
            <w:color w:val="000000"/>
            <w:sz w:val="26"/>
            <w:szCs w:val="26"/>
            <w:lang w:eastAsia="ru-RU"/>
          </w:rPr>
          <w:t xml:space="preserve"> </w:t>
        </w:r>
        <w:r>
          <w:rPr>
            <w:rFonts w:ascii="Times New Roman" w:hAnsi="Times New Roman"/>
            <w:color w:val="000000"/>
            <w:sz w:val="26"/>
            <w:szCs w:val="26"/>
            <w:lang w:eastAsia="ru-RU"/>
          </w:rPr>
          <w:t>г</w:t>
        </w:r>
      </w:smartTag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№ </w:t>
      </w:r>
      <w:r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 xml:space="preserve"> 3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о/д</w:t>
      </w:r>
    </w:p>
    <w:p w:rsidR="0080045D" w:rsidRPr="00612434" w:rsidRDefault="0080045D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0045D" w:rsidRDefault="0080045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p w:rsidR="0080045D" w:rsidRPr="00612434" w:rsidRDefault="0080045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0045D" w:rsidRPr="00612434" w:rsidRDefault="0080045D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" w:name="Par40"/>
      <w:bookmarkEnd w:id="1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80045D" w:rsidRPr="005A6B40" w:rsidRDefault="0080045D" w:rsidP="00AC0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противодействия коррупции Енотаевского районного суда Астраханской области</w:t>
      </w:r>
    </w:p>
    <w:p w:rsidR="0080045D" w:rsidRPr="009B1C17" w:rsidRDefault="0080045D" w:rsidP="009B1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Pr="00AC09DC">
        <w:rPr>
          <w:rFonts w:ascii="Times New Roman" w:hAnsi="Times New Roman"/>
          <w:b/>
          <w:bCs/>
          <w:color w:val="000000"/>
          <w:sz w:val="26"/>
          <w:szCs w:val="26"/>
        </w:rPr>
        <w:t>5–2028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80045D" w:rsidRDefault="0080045D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80045D" w:rsidRPr="00612434" w:rsidRDefault="0080045D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20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82"/>
        <w:gridCol w:w="6904"/>
        <w:gridCol w:w="1940"/>
        <w:gridCol w:w="1956"/>
        <w:gridCol w:w="3722"/>
      </w:tblGrid>
      <w:tr w:rsidR="0080045D" w:rsidRPr="00612434" w:rsidTr="002645EB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D" w:rsidRPr="00612434" w:rsidRDefault="0080045D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D" w:rsidRPr="00612434" w:rsidRDefault="0080045D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D" w:rsidRPr="00612434" w:rsidRDefault="0080045D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D" w:rsidRPr="00612434" w:rsidRDefault="0080045D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612434" w:rsidRDefault="0080045D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80045D" w:rsidRPr="00612434" w:rsidTr="002645EB">
        <w:trPr>
          <w:trHeight w:val="286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Меры по совершенствованию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локальных 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нормативных актов в сфере противодействия коррупции </w:t>
            </w:r>
          </w:p>
          <w:p w:rsidR="0080045D" w:rsidRPr="00612434" w:rsidRDefault="0080045D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суде</w:t>
            </w:r>
          </w:p>
        </w:tc>
      </w:tr>
      <w:tr w:rsidR="0080045D" w:rsidRPr="003A194D" w:rsidTr="002645EB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A06582" w:rsidRDefault="0080045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49"/>
            <w:bookmarkEnd w:id="2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A06582" w:rsidRDefault="0080045D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Разработка локальных нормативных актов и распорядительных актов суда в области противодействия коррупции, а также приведение локальных нормативных актов и распорядительных актов суда в области противодействия коррупции </w:t>
            </w:r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соответствие с изменениями в законодательстве Российской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80045D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Батина О.П.</w:t>
            </w:r>
          </w:p>
          <w:p w:rsidR="0080045D" w:rsidRPr="00A06582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80045D" w:rsidRPr="00A06582" w:rsidRDefault="0080045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своевременная разработка и  актуализация локальных нормативных актов и распорядительных актов суда в области противодействия коррупции в связи с изменениями в антикоррупционном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законодательстве Российской Федерации</w:t>
            </w:r>
            <w:r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80045D" w:rsidRDefault="0080045D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0045D" w:rsidRPr="00A06582" w:rsidRDefault="0080045D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D" w:rsidRDefault="0080045D" w:rsidP="0045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80045D" w:rsidRDefault="0080045D" w:rsidP="0045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суда 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  <w:p w:rsidR="0080045D" w:rsidRPr="0036622B" w:rsidRDefault="0080045D" w:rsidP="0045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F61DA6" w:rsidRDefault="0080045D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3" w:name="Par105"/>
            <w:bookmarkEnd w:id="3"/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C1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работы по направлению  в Аттестационную комиссию Управления Судебного департамента в Астраханской области документов для проведения аттестации федеральных государственных гражданских служащих Енотаевского районного суда Астраханской области;</w:t>
            </w:r>
          </w:p>
          <w:p w:rsidR="0080045D" w:rsidRPr="00377214" w:rsidRDefault="0080045D" w:rsidP="00C1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Организация работы 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Комиссии по проведению служебных проверок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77214" w:rsidRDefault="0080045D" w:rsidP="00C1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C1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80045D" w:rsidRPr="00377214" w:rsidRDefault="0080045D" w:rsidP="00C1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C13323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ценка профессиональной служебной деятельности, профессионального уровня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федеральных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 xml:space="preserve"> государственных гражданских служащих, определение их соответстви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>
              <w:rPr>
                <w:rFonts w:ascii="Times New Roman" w:hAnsi="Times New Roman"/>
                <w:sz w:val="26"/>
                <w:szCs w:val="26"/>
              </w:rPr>
              <w:t>ю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 xml:space="preserve">тся посредством проведения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их 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 xml:space="preserve">аттестации созданной в указанных целях </w:t>
            </w:r>
            <w:r>
              <w:rPr>
                <w:rFonts w:ascii="Times New Roman" w:hAnsi="Times New Roman"/>
                <w:sz w:val="26"/>
                <w:szCs w:val="26"/>
              </w:rPr>
              <w:t>Аттестационной комиссией.</w:t>
            </w:r>
          </w:p>
          <w:p w:rsidR="0080045D" w:rsidRPr="001B6542" w:rsidRDefault="0080045D" w:rsidP="00C13323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 xml:space="preserve">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гражданских служащих 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служебных обязанностей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 xml:space="preserve"> создаваемыми в каж</w:t>
            </w:r>
            <w:r>
              <w:rPr>
                <w:rFonts w:ascii="Times New Roman" w:hAnsi="Times New Roman"/>
                <w:sz w:val="26"/>
                <w:szCs w:val="26"/>
              </w:rPr>
              <w:t>дом конкретном случае комиссией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 xml:space="preserve"> осуществляетс</w:t>
            </w:r>
            <w:r>
              <w:rPr>
                <w:rFonts w:ascii="Times New Roman" w:hAnsi="Times New Roman"/>
                <w:sz w:val="26"/>
                <w:szCs w:val="26"/>
              </w:rPr>
              <w:t>я проведение служебных проверок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AC0137" w:rsidRDefault="0080045D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F92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реализации федеральными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F92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F92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80045D" w:rsidRPr="0036622B" w:rsidRDefault="0080045D" w:rsidP="00F92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E46BE9" w:rsidRDefault="0080045D" w:rsidP="00F92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514D69" w:rsidRDefault="0080045D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реализации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 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514D69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80045D" w:rsidRPr="00514D69" w:rsidRDefault="0080045D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E74287" w:rsidRDefault="0080045D" w:rsidP="00E4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выявление случаев несоблюдения федеральными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514D69" w:rsidRDefault="0080045D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реализации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514D69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80045D" w:rsidRPr="00514D69" w:rsidRDefault="0080045D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E74287" w:rsidRDefault="0080045D" w:rsidP="00E4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условий для исполнения обязанности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реализации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суда </w:t>
            </w:r>
            <w:r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80045D" w:rsidRPr="0036622B" w:rsidRDefault="0080045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5C1B7E" w:rsidRDefault="0080045D" w:rsidP="00E4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выявление случаев несоблюдения федеральными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обязанности по получению разрешения представителя нанимателя на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 xml:space="preserve">на безвозмездной основе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в управлении некоммерческими организациями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514D69" w:rsidRDefault="0080045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реализации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 xml:space="preserve">5 октября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14D69">
                <w:rPr>
                  <w:rFonts w:ascii="Times New Roman" w:hAnsi="Times New Roman"/>
                  <w:sz w:val="26"/>
                  <w:szCs w:val="26"/>
                </w:rPr>
                <w:t>2020 г</w:t>
              </w:r>
            </w:smartTag>
            <w:r w:rsidRPr="00514D69">
              <w:rPr>
                <w:rFonts w:ascii="Times New Roman" w:hAnsi="Times New Roman"/>
                <w:sz w:val="26"/>
                <w:szCs w:val="26"/>
              </w:rPr>
              <w:t xml:space="preserve">. № 1602 «Положение о порядке участия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514D69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80045D" w:rsidRPr="00514D69" w:rsidRDefault="0080045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E74287" w:rsidRDefault="0080045D" w:rsidP="0032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выявление случаев несоблюдения федеральными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порядка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качестве члена коллегиального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органа управления этой организации</w:t>
            </w:r>
          </w:p>
        </w:tc>
      </w:tr>
      <w:tr w:rsidR="0080045D" w:rsidRPr="00002293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D7DEC" w:rsidRDefault="0080045D" w:rsidP="0045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D7DEC" w:rsidRDefault="0080045D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р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D7DEC">
                <w:rPr>
                  <w:rFonts w:ascii="Times New Roman" w:hAnsi="Times New Roman"/>
                  <w:sz w:val="26"/>
                  <w:szCs w:val="26"/>
                </w:rPr>
                <w:t>2018 г</w:t>
              </w:r>
            </w:smartTag>
            <w:r w:rsidRPr="003D7DEC">
              <w:rPr>
                <w:rFonts w:ascii="Times New Roman" w:hAnsi="Times New Roman"/>
                <w:sz w:val="26"/>
                <w:szCs w:val="26"/>
              </w:rPr>
              <w:t>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D7DEC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D7DEC" w:rsidRDefault="0080045D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80045D" w:rsidRPr="003D7DEC" w:rsidRDefault="0080045D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66384A" w:rsidRDefault="0080045D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учет сведений об увольнении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3D7DE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3D7DEC">
              <w:rPr>
                <w:rFonts w:ascii="Times New Roman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2.8.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764E15" w:rsidRDefault="0080045D" w:rsidP="0009585E">
            <w:pPr>
              <w:pStyle w:val="NoSpacing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Pr="00764E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Pr="00764E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размещал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ась</w:t>
            </w:r>
            <w:r w:rsidRPr="00764E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общедоступн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ая</w:t>
            </w:r>
            <w:r w:rsidRPr="00764E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информаци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764E15">
              <w:rPr>
                <w:rFonts w:ascii="Times New Roman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80045D" w:rsidRPr="003E416D" w:rsidRDefault="0080045D" w:rsidP="0009585E">
            <w:pPr>
              <w:pStyle w:val="NoSpacing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514D69" w:rsidRDefault="0080045D" w:rsidP="009E1B7E">
            <w:pPr>
              <w:pStyle w:val="NoSpacing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отношении граждан, претендующих на замещение должностей   – по мере необходимости</w:t>
            </w:r>
            <w:r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80045D" w:rsidRPr="00954312" w:rsidRDefault="0080045D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федеральных государственных гражданских служащих – ежегодно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до 1 апреля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32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случаев несоблюдения  требований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части, касающейся непредставления сведений в срок, установленный законодательством Российской Федерации</w:t>
            </w:r>
          </w:p>
          <w:p w:rsidR="0080045D" w:rsidRDefault="0080045D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0045D" w:rsidRPr="00D15B44" w:rsidRDefault="0080045D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2.9.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80045D" w:rsidRPr="0036622B" w:rsidRDefault="0080045D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E74287" w:rsidRDefault="0080045D" w:rsidP="00217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признаков  нарушения норм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расходах, об имуществе и обязательствах имущественного характера или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 указанных сведений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нарушением срока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2.10.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514D69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B865F9">
                <w:rPr>
                  <w:rFonts w:ascii="Times New Roman" w:hAnsi="Times New Roman"/>
                  <w:color w:val="000000"/>
                  <w:sz w:val="26"/>
                  <w:szCs w:val="26"/>
                </w:rPr>
                <w:t>2013 г</w:t>
              </w:r>
            </w:smartTag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№ 613 «Вопросы противодействия коррупции» на официальном сайте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доходах, расходах, об имуществе и обязательствах имущественного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характера федеральных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суда, а также их супруг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(супругов) и несовершеннол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E74287" w:rsidRDefault="0080045D" w:rsidP="0046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доступности информации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соблюдении федеральными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законодательства Российской Федерации о противодействии коррупции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Подготовка и направление информации в Управление Судебного департамента в Астраханской области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80045D" w:rsidRPr="00603FEE" w:rsidRDefault="0080045D" w:rsidP="0046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30 июня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E74287" w:rsidRDefault="0080045D" w:rsidP="0046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представления сведений о доходах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51284E" w:rsidRDefault="0080045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служащих суда,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и </w:t>
            </w:r>
            <w:r w:rsidRPr="00464B12">
              <w:rPr>
                <w:rFonts w:ascii="Times New Roman" w:hAnsi="Times New Roman"/>
                <w:color w:val="000000"/>
                <w:sz w:val="26"/>
                <w:szCs w:val="26"/>
              </w:rPr>
              <w:t>несовершеннолетних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детей за отчетные периоды. Подготовка и представление информации по результатам анализа в Управление Судебного департамента в Астраханской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51284E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80045D" w:rsidRDefault="0080045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июля</w:t>
            </w:r>
          </w:p>
          <w:p w:rsidR="0080045D" w:rsidRPr="0051284E" w:rsidRDefault="0080045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E74287" w:rsidRDefault="0080045D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 в части представления неполных и недостоверных сведений о доходах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865F9" w:rsidRDefault="0080045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 сведений о доходах, расходах об имуществе и обязательствах имущественного характера судей Енотаевского районного суда Астраханской области, Черноярского районного суда Астраханской области, мировых судей Енотаевского района Астраханской области, Черноярского района Астраханской области, а также их супругов (супруг)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C1332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80045D" w:rsidRDefault="0080045D" w:rsidP="00C1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июля</w:t>
            </w:r>
          </w:p>
          <w:p w:rsidR="0080045D" w:rsidRPr="0051284E" w:rsidRDefault="0080045D" w:rsidP="00C1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E74287" w:rsidRDefault="0080045D" w:rsidP="00C1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 в части представления неполных и недостоверных сведений о доходах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DC6EB3" w:rsidRDefault="0080045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заседания комиссии по достоверности полноты представленных судьями Енотаевского районного суда Астраханской области, Черноярского районного суда Астраханской области, мировых судей Енотаевского района Астраханской области, Черноярского района Астраханской области сведений о доходах, расходах, об имуществе и обязательствах имущественного характера.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C1332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 при назначении заседания комиссии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865F9" w:rsidRDefault="0080045D" w:rsidP="00C1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DC6EB3" w:rsidRDefault="0080045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>Передача сведений о доходах, расходах, об имуществе и обязательствах имущественного характера судей Енотаевского районного суда Астраханской области, Черноярского районного суда Астраханской области, мировых судей Енотаевского района Астраханской области, Черноярского района Астраханской области, а также их супругов (супруг) и несовершеннолетних детей в Управление Судебного департамента в Астраханской области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C1332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01.12.2025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C1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для приобщения к личным делам судей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46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FE416D" w:rsidRDefault="0080045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сведений о доходах,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расходах,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 имуществе и обязательствах имущественного характера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представляемых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865F9" w:rsidRDefault="0080045D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80045D" w:rsidRPr="0036622B" w:rsidRDefault="0080045D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E74287" w:rsidRDefault="0080045D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контроля за соответствием расходов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865F9" w:rsidRDefault="0080045D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80045D" w:rsidRPr="0036622B" w:rsidRDefault="0080045D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E74287" w:rsidRDefault="0080045D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2.18.</w:t>
            </w:r>
          </w:p>
          <w:p w:rsidR="0080045D" w:rsidRDefault="0080045D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662FCC" w:rsidRDefault="0080045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идентифицировать, в т.ч. перед аттестацией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</w:t>
            </w:r>
          </w:p>
          <w:p w:rsidR="0080045D" w:rsidRDefault="0080045D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80045D" w:rsidRPr="0036622B" w:rsidRDefault="0080045D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FE416D" w:rsidRDefault="0080045D" w:rsidP="006243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0C05CB">
              <w:rPr>
                <w:rFonts w:ascii="Times New Roman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0C05CB">
              <w:rPr>
                <w:rFonts w:ascii="Times New Roman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80045D" w:rsidRPr="00160AF8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6D78ED" w:rsidRDefault="0080045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2.19</w:t>
            </w: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6D78ED" w:rsidRDefault="0080045D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0C05CB" w:rsidRDefault="0080045D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6D78ED" w:rsidRDefault="0080045D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80045D" w:rsidRPr="000C05CB" w:rsidRDefault="0080045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997C13" w:rsidRDefault="0080045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A726D" w:rsidRDefault="0080045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A726D" w:rsidRDefault="0080045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>
              <w:rPr>
                <w:rFonts w:ascii="Times New Roman" w:hAnsi="Times New Roman"/>
                <w:sz w:val="26"/>
                <w:szCs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A726D" w:rsidRDefault="0080045D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A726D" w:rsidRDefault="0080045D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:rsidR="0080045D" w:rsidRPr="00BA726D" w:rsidRDefault="0080045D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A726D" w:rsidRDefault="0080045D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AA04E2" w:rsidRDefault="0080045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Обеспечение представления 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в Управление </w:t>
            </w:r>
            <w:r>
              <w:rPr>
                <w:rFonts w:ascii="Times New Roman" w:hAnsi="Times New Roman"/>
                <w:sz w:val="26"/>
                <w:szCs w:val="26"/>
              </w:rPr>
              <w:t>Судебного департамента в Астраханской области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</w:t>
            </w:r>
            <w:r>
              <w:rPr>
                <w:rFonts w:ascii="Times New Roman" w:hAnsi="Times New Roman"/>
                <w:sz w:val="26"/>
                <w:szCs w:val="26"/>
              </w:rPr>
              <w:t>по противодействию коррупции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80045D" w:rsidRPr="0036622B" w:rsidRDefault="0080045D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50860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0860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</w:t>
            </w:r>
            <w:r>
              <w:rPr>
                <w:rFonts w:ascii="Times New Roman" w:hAnsi="Times New Roman"/>
                <w:sz w:val="26"/>
                <w:szCs w:val="26"/>
              </w:rPr>
              <w:t>Управлением С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>удебн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департамен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та в Астраханской области 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DA28D4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представление</w:t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 по противодействию коррупции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установленные сроки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sz w:val="26"/>
                <w:szCs w:val="26"/>
              </w:rPr>
              <w:t>Управление Судебного департамента в Астраханской области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80045D" w:rsidRPr="003A194D" w:rsidTr="002645EB">
        <w:trPr>
          <w:trHeight w:val="483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D" w:rsidRDefault="0080045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0045D" w:rsidRDefault="0080045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F51F39">
              <w:rPr>
                <w:rFonts w:ascii="Times New Roman" w:hAnsi="Times New Roman"/>
                <w:b/>
                <w:sz w:val="26"/>
                <w:szCs w:val="26"/>
              </w:rPr>
              <w:t xml:space="preserve">. Выявление и систематизация причин и условий проявления коррупции </w:t>
            </w:r>
            <w:r w:rsidRPr="00F51F39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в деятельности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суда</w:t>
            </w:r>
            <w:r w:rsidRPr="00F51F39">
              <w:rPr>
                <w:rFonts w:ascii="Times New Roman" w:hAnsi="Times New Roman"/>
                <w:b/>
                <w:sz w:val="26"/>
                <w:szCs w:val="26"/>
              </w:rPr>
              <w:t>, мониторинг коррупционных рисков и их устранение</w:t>
            </w:r>
          </w:p>
          <w:p w:rsidR="0080045D" w:rsidRDefault="0080045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80045D" w:rsidRPr="003A194D" w:rsidTr="002645EB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7E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оценки коррупционных рисков, возникающих  при реализации судом своих функций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80045D" w:rsidRPr="0036622B" w:rsidRDefault="0080045D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514D69" w:rsidRDefault="0080045D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>минимизация коррупционных рисков при реализации функций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D" w:rsidRDefault="0080045D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0045D" w:rsidRDefault="0080045D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0045D" w:rsidRDefault="0080045D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  <w:p w:rsidR="0080045D" w:rsidRPr="0036622B" w:rsidRDefault="0080045D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DD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7724D3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>Организация проведения мероприятий профессионального развития, направленных на изучение и применение основ законодательства Российской Федераци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по противодействию коррупции 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с федеральными государственными гражданскими служащими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80045D" w:rsidRPr="007724D3" w:rsidRDefault="0080045D" w:rsidP="00DD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7724D3" w:rsidRDefault="0080045D" w:rsidP="00DD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7724D3" w:rsidRDefault="0080045D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актуализация знаний федеральных государственных гражданских служащих </w:t>
            </w:r>
            <w:r>
              <w:rPr>
                <w:rFonts w:ascii="Times New Roman" w:hAnsi="Times New Roman"/>
                <w:sz w:val="26"/>
                <w:szCs w:val="26"/>
              </w:rPr>
              <w:t>суда в области противодействия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 коррупции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государственной гражданской службе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33F0A" w:rsidRDefault="0080045D" w:rsidP="000C4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0C4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80045D" w:rsidRPr="00B33F0A" w:rsidRDefault="0080045D" w:rsidP="000C4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80045D" w:rsidRPr="00B33F0A" w:rsidRDefault="0080045D" w:rsidP="000C4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33F0A" w:rsidRDefault="0080045D" w:rsidP="000C4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33F0A" w:rsidRDefault="0080045D" w:rsidP="000C4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локальными 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нормативными актами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444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азъяснение порядка заполнения и представления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судьями,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 государственными гражданскими служащими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справок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характера, а также справок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444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80045D" w:rsidRPr="0036622B" w:rsidRDefault="0080045D" w:rsidP="00444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44444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80045D" w:rsidRPr="0036622B" w:rsidRDefault="0080045D" w:rsidP="00444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E74287" w:rsidRDefault="0080045D" w:rsidP="00444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повышение качества заполнения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федеральными государственными 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D" w:rsidRDefault="0080045D" w:rsidP="002D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0045D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суда</w:t>
            </w:r>
          </w:p>
          <w:p w:rsidR="0080045D" w:rsidRPr="008C4BF7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80045D" w:rsidRPr="00EF4839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24129" w:rsidRDefault="0080045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24129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проявлении коррупции 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24129" w:rsidRDefault="0080045D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</w:t>
            </w:r>
          </w:p>
          <w:p w:rsidR="0080045D" w:rsidRPr="00B24129" w:rsidRDefault="0080045D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24129" w:rsidRDefault="0080045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80045D" w:rsidRPr="00B24129" w:rsidRDefault="0080045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24129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ыявление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предупреждение коррупционных </w:t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правонарушений в деятельности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80045D" w:rsidRPr="00EF4839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24129" w:rsidRDefault="0080045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FE416D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проверок по выявленным в печатных и электронных средствах массовой информации факт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sz w:val="26"/>
                <w:szCs w:val="26"/>
              </w:rPr>
              <w:t>суде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применение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24129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</w:t>
            </w:r>
          </w:p>
          <w:p w:rsidR="0080045D" w:rsidRPr="003A5821" w:rsidRDefault="0080045D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631313" w:rsidRDefault="0080045D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80045D" w:rsidRPr="003A5821" w:rsidRDefault="0080045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A5821" w:rsidRDefault="0080045D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0045D" w:rsidRPr="0067653A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774FB8" w:rsidRDefault="0080045D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774FB8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24129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</w:t>
            </w:r>
          </w:p>
          <w:p w:rsidR="0080045D" w:rsidRPr="00774FB8" w:rsidRDefault="0080045D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774FB8" w:rsidRDefault="0080045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80045D" w:rsidRPr="00774FB8" w:rsidRDefault="0080045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774FB8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работы «телефона доверия» по вопросам противодействия коррупции в суде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80045D" w:rsidRPr="0036622B" w:rsidRDefault="0080045D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80045D" w:rsidRPr="0036622B" w:rsidRDefault="0080045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997C13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эффективной системы обратной связи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суда с населением 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институтами гражданского общества по вопросам противодействия коррупции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F51F39" w:rsidRDefault="0080045D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5.5</w:t>
            </w: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F51F39" w:rsidRDefault="0080045D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80045D" w:rsidRPr="00F51F39" w:rsidRDefault="0080045D" w:rsidP="0031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F51F39" w:rsidRDefault="0080045D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80045D" w:rsidRPr="00F51F39" w:rsidRDefault="0080045D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F51F39" w:rsidRDefault="0080045D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F51F39" w:rsidRDefault="0080045D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2D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80045D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F51F39" w:rsidRDefault="0080045D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 до 1 декабря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F51F39" w:rsidRDefault="0080045D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80045D" w:rsidRPr="00514D69" w:rsidRDefault="0080045D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80045D" w:rsidRPr="00514D69" w:rsidSect="00183B15">
      <w:headerReference w:type="default" r:id="rId7"/>
      <w:pgSz w:w="16838" w:h="11906" w:orient="landscape" w:code="9"/>
      <w:pgMar w:top="1134" w:right="820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45D" w:rsidRDefault="0080045D" w:rsidP="00C966C5">
      <w:pPr>
        <w:spacing w:after="0" w:line="240" w:lineRule="auto"/>
      </w:pPr>
      <w:r>
        <w:separator/>
      </w:r>
    </w:p>
  </w:endnote>
  <w:endnote w:type="continuationSeparator" w:id="0">
    <w:p w:rsidR="0080045D" w:rsidRDefault="0080045D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45D" w:rsidRDefault="0080045D" w:rsidP="00C966C5">
      <w:pPr>
        <w:spacing w:after="0" w:line="240" w:lineRule="auto"/>
      </w:pPr>
      <w:r>
        <w:separator/>
      </w:r>
    </w:p>
  </w:footnote>
  <w:footnote w:type="continuationSeparator" w:id="0">
    <w:p w:rsidR="0080045D" w:rsidRDefault="0080045D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45D" w:rsidRPr="007F62F3" w:rsidRDefault="0080045D">
    <w:pPr>
      <w:pStyle w:val="Header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8</w:t>
    </w:r>
    <w:r w:rsidRPr="007F62F3">
      <w:rPr>
        <w:rFonts w:ascii="Times New Roman" w:hAnsi="Times New Roman"/>
      </w:rPr>
      <w:fldChar w:fldCharType="end"/>
    </w:r>
  </w:p>
  <w:p w:rsidR="0080045D" w:rsidRDefault="008004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575E"/>
    <w:rsid w:val="00000945"/>
    <w:rsid w:val="00001792"/>
    <w:rsid w:val="00002293"/>
    <w:rsid w:val="00004741"/>
    <w:rsid w:val="00005F52"/>
    <w:rsid w:val="00006B27"/>
    <w:rsid w:val="00007C05"/>
    <w:rsid w:val="00010814"/>
    <w:rsid w:val="00010C23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719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C1A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43A5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D7A02"/>
    <w:rsid w:val="000E3A33"/>
    <w:rsid w:val="000E3A88"/>
    <w:rsid w:val="000E4C09"/>
    <w:rsid w:val="000E6909"/>
    <w:rsid w:val="000F0654"/>
    <w:rsid w:val="000F17CD"/>
    <w:rsid w:val="000F3812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4718D"/>
    <w:rsid w:val="0015060B"/>
    <w:rsid w:val="00152987"/>
    <w:rsid w:val="00153D38"/>
    <w:rsid w:val="00153DF4"/>
    <w:rsid w:val="00155B3C"/>
    <w:rsid w:val="00155F25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B15"/>
    <w:rsid w:val="00183D49"/>
    <w:rsid w:val="001842DB"/>
    <w:rsid w:val="001848A5"/>
    <w:rsid w:val="00187651"/>
    <w:rsid w:val="001906A1"/>
    <w:rsid w:val="00192B4E"/>
    <w:rsid w:val="00192BFE"/>
    <w:rsid w:val="001950D9"/>
    <w:rsid w:val="001A16F5"/>
    <w:rsid w:val="001A1AB5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730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093B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460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91A"/>
    <w:rsid w:val="00234E4A"/>
    <w:rsid w:val="00235103"/>
    <w:rsid w:val="00235958"/>
    <w:rsid w:val="002410A3"/>
    <w:rsid w:val="00242768"/>
    <w:rsid w:val="00243278"/>
    <w:rsid w:val="0024489B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645EB"/>
    <w:rsid w:val="00270C56"/>
    <w:rsid w:val="002716C7"/>
    <w:rsid w:val="00272E0F"/>
    <w:rsid w:val="002733D1"/>
    <w:rsid w:val="00273FF9"/>
    <w:rsid w:val="00274B9F"/>
    <w:rsid w:val="00275526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4EE4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8B7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52C4"/>
    <w:rsid w:val="002E6701"/>
    <w:rsid w:val="002E6CCC"/>
    <w:rsid w:val="002E784B"/>
    <w:rsid w:val="002F08F9"/>
    <w:rsid w:val="002F20F7"/>
    <w:rsid w:val="002F2191"/>
    <w:rsid w:val="002F23D9"/>
    <w:rsid w:val="002F2FCD"/>
    <w:rsid w:val="002F3358"/>
    <w:rsid w:val="002F48DA"/>
    <w:rsid w:val="002F5E0C"/>
    <w:rsid w:val="002F6370"/>
    <w:rsid w:val="002F7304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4822"/>
    <w:rsid w:val="003157FC"/>
    <w:rsid w:val="00321D74"/>
    <w:rsid w:val="00321E37"/>
    <w:rsid w:val="00322459"/>
    <w:rsid w:val="00322890"/>
    <w:rsid w:val="0032394B"/>
    <w:rsid w:val="00325594"/>
    <w:rsid w:val="00326C33"/>
    <w:rsid w:val="00326CA6"/>
    <w:rsid w:val="00330129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086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0C9A"/>
    <w:rsid w:val="003A194D"/>
    <w:rsid w:val="003A2AF6"/>
    <w:rsid w:val="003A347F"/>
    <w:rsid w:val="003A3D59"/>
    <w:rsid w:val="003A4143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A7B"/>
    <w:rsid w:val="003E2EBD"/>
    <w:rsid w:val="003E416D"/>
    <w:rsid w:val="003E4F09"/>
    <w:rsid w:val="003E7675"/>
    <w:rsid w:val="003F0AA9"/>
    <w:rsid w:val="003F0F17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1209"/>
    <w:rsid w:val="004346E3"/>
    <w:rsid w:val="00434A62"/>
    <w:rsid w:val="00434D28"/>
    <w:rsid w:val="004359A4"/>
    <w:rsid w:val="00436B75"/>
    <w:rsid w:val="00437B47"/>
    <w:rsid w:val="004409B4"/>
    <w:rsid w:val="00441159"/>
    <w:rsid w:val="004415F0"/>
    <w:rsid w:val="004424E6"/>
    <w:rsid w:val="004426AD"/>
    <w:rsid w:val="0044444C"/>
    <w:rsid w:val="004526C3"/>
    <w:rsid w:val="00453CBB"/>
    <w:rsid w:val="00453E1E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4B12"/>
    <w:rsid w:val="004654FF"/>
    <w:rsid w:val="00466834"/>
    <w:rsid w:val="00466CC2"/>
    <w:rsid w:val="00470000"/>
    <w:rsid w:val="00470A55"/>
    <w:rsid w:val="00471A8D"/>
    <w:rsid w:val="00473AE1"/>
    <w:rsid w:val="004755C1"/>
    <w:rsid w:val="00477E14"/>
    <w:rsid w:val="0048023A"/>
    <w:rsid w:val="004806E8"/>
    <w:rsid w:val="0048187D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5744"/>
    <w:rsid w:val="004A7163"/>
    <w:rsid w:val="004B0E43"/>
    <w:rsid w:val="004B0F05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7B8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07D9A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3387"/>
    <w:rsid w:val="00526931"/>
    <w:rsid w:val="005272AE"/>
    <w:rsid w:val="00527951"/>
    <w:rsid w:val="005305C7"/>
    <w:rsid w:val="00534042"/>
    <w:rsid w:val="00540117"/>
    <w:rsid w:val="0054030E"/>
    <w:rsid w:val="005410EE"/>
    <w:rsid w:val="00542102"/>
    <w:rsid w:val="005424E4"/>
    <w:rsid w:val="0054299B"/>
    <w:rsid w:val="005437A1"/>
    <w:rsid w:val="00547D46"/>
    <w:rsid w:val="005529DF"/>
    <w:rsid w:val="00553BED"/>
    <w:rsid w:val="00555D6F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1622"/>
    <w:rsid w:val="005A1CFA"/>
    <w:rsid w:val="005A34D5"/>
    <w:rsid w:val="005A3A39"/>
    <w:rsid w:val="005A3D39"/>
    <w:rsid w:val="005A6B40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C536E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5EDA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125"/>
    <w:rsid w:val="00623B16"/>
    <w:rsid w:val="006243D9"/>
    <w:rsid w:val="0062448E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3F5"/>
    <w:rsid w:val="00643A59"/>
    <w:rsid w:val="00644494"/>
    <w:rsid w:val="00644505"/>
    <w:rsid w:val="006449B1"/>
    <w:rsid w:val="0064600B"/>
    <w:rsid w:val="00647083"/>
    <w:rsid w:val="00647450"/>
    <w:rsid w:val="00650521"/>
    <w:rsid w:val="00650895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E47"/>
    <w:rsid w:val="00662FCC"/>
    <w:rsid w:val="00663712"/>
    <w:rsid w:val="0066384A"/>
    <w:rsid w:val="00663D19"/>
    <w:rsid w:val="006648DD"/>
    <w:rsid w:val="00665537"/>
    <w:rsid w:val="006659A9"/>
    <w:rsid w:val="006665CE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275B"/>
    <w:rsid w:val="006949D3"/>
    <w:rsid w:val="00695343"/>
    <w:rsid w:val="006953CF"/>
    <w:rsid w:val="00696343"/>
    <w:rsid w:val="006967A5"/>
    <w:rsid w:val="006978DB"/>
    <w:rsid w:val="006A14E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5E5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8A7"/>
    <w:rsid w:val="00700C0B"/>
    <w:rsid w:val="00701FCB"/>
    <w:rsid w:val="0070277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0303"/>
    <w:rsid w:val="007422BD"/>
    <w:rsid w:val="00745DBC"/>
    <w:rsid w:val="0074753F"/>
    <w:rsid w:val="00747CF7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3B57"/>
    <w:rsid w:val="00764E15"/>
    <w:rsid w:val="007655A0"/>
    <w:rsid w:val="0076678A"/>
    <w:rsid w:val="007700E0"/>
    <w:rsid w:val="007701EE"/>
    <w:rsid w:val="007724D3"/>
    <w:rsid w:val="00772E77"/>
    <w:rsid w:val="00773ADC"/>
    <w:rsid w:val="00773C78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5D64"/>
    <w:rsid w:val="00786B12"/>
    <w:rsid w:val="00786C99"/>
    <w:rsid w:val="007876E2"/>
    <w:rsid w:val="00787F96"/>
    <w:rsid w:val="00790B5F"/>
    <w:rsid w:val="00790F7E"/>
    <w:rsid w:val="00792C44"/>
    <w:rsid w:val="00793BB6"/>
    <w:rsid w:val="0079499A"/>
    <w:rsid w:val="007951F1"/>
    <w:rsid w:val="00795292"/>
    <w:rsid w:val="007971E7"/>
    <w:rsid w:val="0079762E"/>
    <w:rsid w:val="007A000E"/>
    <w:rsid w:val="007A18F3"/>
    <w:rsid w:val="007A2770"/>
    <w:rsid w:val="007A382A"/>
    <w:rsid w:val="007A4F3B"/>
    <w:rsid w:val="007A5425"/>
    <w:rsid w:val="007A5D4B"/>
    <w:rsid w:val="007A6221"/>
    <w:rsid w:val="007A6840"/>
    <w:rsid w:val="007A6FBD"/>
    <w:rsid w:val="007A7802"/>
    <w:rsid w:val="007A79FC"/>
    <w:rsid w:val="007A7FD3"/>
    <w:rsid w:val="007B00A0"/>
    <w:rsid w:val="007B02F7"/>
    <w:rsid w:val="007B161D"/>
    <w:rsid w:val="007B1665"/>
    <w:rsid w:val="007B4019"/>
    <w:rsid w:val="007B6258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785"/>
    <w:rsid w:val="007C6B21"/>
    <w:rsid w:val="007C7588"/>
    <w:rsid w:val="007D00A4"/>
    <w:rsid w:val="007D0942"/>
    <w:rsid w:val="007D0C87"/>
    <w:rsid w:val="007D0EF9"/>
    <w:rsid w:val="007D1130"/>
    <w:rsid w:val="007D310D"/>
    <w:rsid w:val="007D5E2E"/>
    <w:rsid w:val="007D7009"/>
    <w:rsid w:val="007D7534"/>
    <w:rsid w:val="007D7C85"/>
    <w:rsid w:val="007E4BDC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04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086D"/>
    <w:rsid w:val="008224E4"/>
    <w:rsid w:val="00822613"/>
    <w:rsid w:val="00822D40"/>
    <w:rsid w:val="00824689"/>
    <w:rsid w:val="00827B79"/>
    <w:rsid w:val="008302FB"/>
    <w:rsid w:val="00832482"/>
    <w:rsid w:val="008327CB"/>
    <w:rsid w:val="0084237B"/>
    <w:rsid w:val="00844417"/>
    <w:rsid w:val="008449C3"/>
    <w:rsid w:val="00850137"/>
    <w:rsid w:val="008502BB"/>
    <w:rsid w:val="008522A6"/>
    <w:rsid w:val="008526DA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305"/>
    <w:rsid w:val="008A559A"/>
    <w:rsid w:val="008A5EEE"/>
    <w:rsid w:val="008A6676"/>
    <w:rsid w:val="008A7C07"/>
    <w:rsid w:val="008A7E08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0E76"/>
    <w:rsid w:val="008D101D"/>
    <w:rsid w:val="008D177A"/>
    <w:rsid w:val="008D2774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BD7"/>
    <w:rsid w:val="008E7C39"/>
    <w:rsid w:val="008E7E6A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377FC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875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77906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A83"/>
    <w:rsid w:val="00994E24"/>
    <w:rsid w:val="0099598A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1C17"/>
    <w:rsid w:val="009B2020"/>
    <w:rsid w:val="009B4355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C75BA"/>
    <w:rsid w:val="009D22ED"/>
    <w:rsid w:val="009D255A"/>
    <w:rsid w:val="009D2B8C"/>
    <w:rsid w:val="009D3487"/>
    <w:rsid w:val="009D3735"/>
    <w:rsid w:val="009D37C1"/>
    <w:rsid w:val="009D3D56"/>
    <w:rsid w:val="009D65C7"/>
    <w:rsid w:val="009E1663"/>
    <w:rsid w:val="009E1B7E"/>
    <w:rsid w:val="009E1F99"/>
    <w:rsid w:val="009E23DB"/>
    <w:rsid w:val="009E3FD0"/>
    <w:rsid w:val="009E6201"/>
    <w:rsid w:val="009E7CF3"/>
    <w:rsid w:val="009E7E70"/>
    <w:rsid w:val="009F098D"/>
    <w:rsid w:val="009F172A"/>
    <w:rsid w:val="009F3A60"/>
    <w:rsid w:val="009F47B7"/>
    <w:rsid w:val="009F5791"/>
    <w:rsid w:val="009F701E"/>
    <w:rsid w:val="009F7731"/>
    <w:rsid w:val="009F7AF3"/>
    <w:rsid w:val="00A00953"/>
    <w:rsid w:val="00A0235E"/>
    <w:rsid w:val="00A02FC7"/>
    <w:rsid w:val="00A04D3D"/>
    <w:rsid w:val="00A05F71"/>
    <w:rsid w:val="00A06582"/>
    <w:rsid w:val="00A07555"/>
    <w:rsid w:val="00A10A06"/>
    <w:rsid w:val="00A118B9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4D53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2AAE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4E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368"/>
    <w:rsid w:val="00AA7510"/>
    <w:rsid w:val="00AB01AF"/>
    <w:rsid w:val="00AB3798"/>
    <w:rsid w:val="00AB611B"/>
    <w:rsid w:val="00AB66CB"/>
    <w:rsid w:val="00AB6A0F"/>
    <w:rsid w:val="00AB6FF4"/>
    <w:rsid w:val="00AC0137"/>
    <w:rsid w:val="00AC09DC"/>
    <w:rsid w:val="00AC10DE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961"/>
    <w:rsid w:val="00AE4F44"/>
    <w:rsid w:val="00AE51B7"/>
    <w:rsid w:val="00AF0236"/>
    <w:rsid w:val="00AF522C"/>
    <w:rsid w:val="00AF6986"/>
    <w:rsid w:val="00AF6C86"/>
    <w:rsid w:val="00AF6FB7"/>
    <w:rsid w:val="00AF706E"/>
    <w:rsid w:val="00AF71C7"/>
    <w:rsid w:val="00B00A87"/>
    <w:rsid w:val="00B00EC2"/>
    <w:rsid w:val="00B0133B"/>
    <w:rsid w:val="00B0249E"/>
    <w:rsid w:val="00B02A46"/>
    <w:rsid w:val="00B03565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2D3F"/>
    <w:rsid w:val="00B33C44"/>
    <w:rsid w:val="00B33F0A"/>
    <w:rsid w:val="00B355E3"/>
    <w:rsid w:val="00B35943"/>
    <w:rsid w:val="00B40FC6"/>
    <w:rsid w:val="00B43050"/>
    <w:rsid w:val="00B434A4"/>
    <w:rsid w:val="00B4377D"/>
    <w:rsid w:val="00B440CD"/>
    <w:rsid w:val="00B51ED1"/>
    <w:rsid w:val="00B54746"/>
    <w:rsid w:val="00B57A5D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26D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34"/>
    <w:rsid w:val="00BD6AE2"/>
    <w:rsid w:val="00BE0BD4"/>
    <w:rsid w:val="00BE0F8F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7F8A"/>
    <w:rsid w:val="00C102CC"/>
    <w:rsid w:val="00C13323"/>
    <w:rsid w:val="00C139C9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157B"/>
    <w:rsid w:val="00C44C46"/>
    <w:rsid w:val="00C45C9F"/>
    <w:rsid w:val="00C45F00"/>
    <w:rsid w:val="00C46913"/>
    <w:rsid w:val="00C47B68"/>
    <w:rsid w:val="00C51A6A"/>
    <w:rsid w:val="00C56F74"/>
    <w:rsid w:val="00C61EB0"/>
    <w:rsid w:val="00C62C41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B8B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CF5ACD"/>
    <w:rsid w:val="00D00693"/>
    <w:rsid w:val="00D0113C"/>
    <w:rsid w:val="00D025C0"/>
    <w:rsid w:val="00D0485C"/>
    <w:rsid w:val="00D04B91"/>
    <w:rsid w:val="00D05A9A"/>
    <w:rsid w:val="00D067EB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552C"/>
    <w:rsid w:val="00D26A35"/>
    <w:rsid w:val="00D26BD5"/>
    <w:rsid w:val="00D31840"/>
    <w:rsid w:val="00D3191C"/>
    <w:rsid w:val="00D320BD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58A"/>
    <w:rsid w:val="00D5480C"/>
    <w:rsid w:val="00D55520"/>
    <w:rsid w:val="00D60B59"/>
    <w:rsid w:val="00D6137E"/>
    <w:rsid w:val="00D6288C"/>
    <w:rsid w:val="00D629E9"/>
    <w:rsid w:val="00D634EE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384D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02E"/>
    <w:rsid w:val="00DB2736"/>
    <w:rsid w:val="00DB3D21"/>
    <w:rsid w:val="00DB4791"/>
    <w:rsid w:val="00DB522E"/>
    <w:rsid w:val="00DB5B64"/>
    <w:rsid w:val="00DB60DD"/>
    <w:rsid w:val="00DB6F69"/>
    <w:rsid w:val="00DB7A60"/>
    <w:rsid w:val="00DC050A"/>
    <w:rsid w:val="00DC2631"/>
    <w:rsid w:val="00DC277C"/>
    <w:rsid w:val="00DC2DD4"/>
    <w:rsid w:val="00DC2DF8"/>
    <w:rsid w:val="00DC6EB3"/>
    <w:rsid w:val="00DD1475"/>
    <w:rsid w:val="00DD1B65"/>
    <w:rsid w:val="00DD2D49"/>
    <w:rsid w:val="00DD2DDE"/>
    <w:rsid w:val="00DD3AB2"/>
    <w:rsid w:val="00DD70EA"/>
    <w:rsid w:val="00DE035E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34AE1"/>
    <w:rsid w:val="00E4385C"/>
    <w:rsid w:val="00E43D47"/>
    <w:rsid w:val="00E43F59"/>
    <w:rsid w:val="00E44874"/>
    <w:rsid w:val="00E454D9"/>
    <w:rsid w:val="00E45516"/>
    <w:rsid w:val="00E45EC7"/>
    <w:rsid w:val="00E461BE"/>
    <w:rsid w:val="00E46BE9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085"/>
    <w:rsid w:val="00E74287"/>
    <w:rsid w:val="00E74E33"/>
    <w:rsid w:val="00E76185"/>
    <w:rsid w:val="00E762BC"/>
    <w:rsid w:val="00E76BB3"/>
    <w:rsid w:val="00E803B1"/>
    <w:rsid w:val="00E80B29"/>
    <w:rsid w:val="00E8210B"/>
    <w:rsid w:val="00E83D5E"/>
    <w:rsid w:val="00E8548C"/>
    <w:rsid w:val="00E855E9"/>
    <w:rsid w:val="00E85925"/>
    <w:rsid w:val="00E862AE"/>
    <w:rsid w:val="00E87A3E"/>
    <w:rsid w:val="00E9005D"/>
    <w:rsid w:val="00E904B7"/>
    <w:rsid w:val="00E907DC"/>
    <w:rsid w:val="00E908DD"/>
    <w:rsid w:val="00E93278"/>
    <w:rsid w:val="00E95F11"/>
    <w:rsid w:val="00E9624C"/>
    <w:rsid w:val="00E96ADD"/>
    <w:rsid w:val="00E96D17"/>
    <w:rsid w:val="00EA02FA"/>
    <w:rsid w:val="00EA09D0"/>
    <w:rsid w:val="00EA1712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0E2D"/>
    <w:rsid w:val="00F01D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1A0"/>
    <w:rsid w:val="00F3626E"/>
    <w:rsid w:val="00F379D2"/>
    <w:rsid w:val="00F37D41"/>
    <w:rsid w:val="00F4026B"/>
    <w:rsid w:val="00F40D19"/>
    <w:rsid w:val="00F43AEB"/>
    <w:rsid w:val="00F43D5C"/>
    <w:rsid w:val="00F43DA0"/>
    <w:rsid w:val="00F47DC7"/>
    <w:rsid w:val="00F47ECC"/>
    <w:rsid w:val="00F507CA"/>
    <w:rsid w:val="00F50E5E"/>
    <w:rsid w:val="00F51F39"/>
    <w:rsid w:val="00F521D4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6D3"/>
    <w:rsid w:val="00F92877"/>
    <w:rsid w:val="00F93A93"/>
    <w:rsid w:val="00F95D7D"/>
    <w:rsid w:val="00F96FD9"/>
    <w:rsid w:val="00FA16FB"/>
    <w:rsid w:val="00FA2B5B"/>
    <w:rsid w:val="00FA2F2A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49BA"/>
    <w:rsid w:val="00FC52DF"/>
    <w:rsid w:val="00FC604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5E03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280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272E0F"/>
    <w:pPr>
      <w:ind w:left="720"/>
      <w:contextualSpacing/>
    </w:pPr>
  </w:style>
  <w:style w:type="table" w:styleId="TableGrid">
    <w:name w:val="Table Grid"/>
    <w:basedOn w:val="TableNormal"/>
    <w:uiPriority w:val="99"/>
    <w:rsid w:val="00822D40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8132A"/>
    <w:pPr>
      <w:spacing w:after="0" w:line="240" w:lineRule="auto"/>
    </w:pPr>
    <w:rPr>
      <w:rFonts w:ascii="Tahoma" w:eastAsia="Calibri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132A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C966C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966C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66C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966C5"/>
    <w:rPr>
      <w:rFonts w:cs="Times New Roman"/>
    </w:rPr>
  </w:style>
  <w:style w:type="paragraph" w:customStyle="1" w:styleId="ConsPlusNormal">
    <w:name w:val="ConsPlusNormal"/>
    <w:uiPriority w:val="99"/>
    <w:rsid w:val="0003663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D47EE8"/>
    <w:rPr>
      <w:rFonts w:eastAsia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D13BF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rsid w:val="00CD13BF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44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44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44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44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44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44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462</TotalTime>
  <Pages>12</Pages>
  <Words>2765</Words>
  <Characters>15764</Characters>
  <Application>Microsoft Office Outlook</Application>
  <DocSecurity>0</DocSecurity>
  <Lines>0</Lines>
  <Paragraphs>0</Paragraphs>
  <ScaleCrop>false</ScaleCrop>
  <Company>SERVER-IIS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subject/>
  <dc:creator>Агапов С.А.</dc:creator>
  <cp:keywords/>
  <dc:description/>
  <cp:lastModifiedBy>Microsoft Office</cp:lastModifiedBy>
  <cp:revision>8</cp:revision>
  <cp:lastPrinted>2025-01-28T08:10:00Z</cp:lastPrinted>
  <dcterms:created xsi:type="dcterms:W3CDTF">2025-01-22T05:25:00Z</dcterms:created>
  <dcterms:modified xsi:type="dcterms:W3CDTF">2025-01-28T08:10:00Z</dcterms:modified>
</cp:coreProperties>
</file>