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24" w:rsidRDefault="00F05224" w:rsidP="002C2277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05224" w:rsidRPr="00546DBF" w:rsidRDefault="00F05224" w:rsidP="00D33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5224" w:rsidRPr="00FB4CF3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 w:rsidRPr="00FB4CF3">
        <w:rPr>
          <w:rFonts w:ascii="Times New Roman" w:hAnsi="Times New Roman" w:cs="Times New Roman"/>
          <w:sz w:val="28"/>
          <w:szCs w:val="28"/>
        </w:rPr>
        <w:t xml:space="preserve">Начальнику Управления </w:t>
      </w:r>
    </w:p>
    <w:p w:rsidR="00F05224" w:rsidRPr="00FB4CF3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F3">
        <w:rPr>
          <w:rFonts w:ascii="Times New Roman" w:hAnsi="Times New Roman" w:cs="Times New Roman"/>
          <w:sz w:val="28"/>
          <w:szCs w:val="28"/>
        </w:rPr>
        <w:t xml:space="preserve">Судебного департамента </w:t>
      </w:r>
    </w:p>
    <w:p w:rsidR="00F05224" w:rsidRPr="00FB4CF3" w:rsidRDefault="00F05224" w:rsidP="00D331A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4CF3">
        <w:rPr>
          <w:rFonts w:ascii="Times New Roman" w:hAnsi="Times New Roman" w:cs="Times New Roman"/>
          <w:sz w:val="28"/>
          <w:szCs w:val="28"/>
        </w:rPr>
        <w:t>в Ростовской области</w:t>
      </w:r>
    </w:p>
    <w:p w:rsidR="00F05224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05224" w:rsidRPr="0058065B" w:rsidRDefault="00F05224" w:rsidP="00C072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5806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(Ф.И.О. гражданина, наименование юридического лица)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        </w:t>
      </w:r>
    </w:p>
    <w:p w:rsidR="00F05224" w:rsidRPr="0058065B" w:rsidRDefault="00F05224" w:rsidP="00D331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65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F05224" w:rsidRPr="00CD681F" w:rsidRDefault="00F05224" w:rsidP="00D331A6">
      <w:pPr>
        <w:pStyle w:val="ConsPlusNonformat"/>
        <w:jc w:val="right"/>
        <w:rPr>
          <w:rFonts w:ascii="Times New Roman" w:hAnsi="Times New Roman" w:cs="Times New Roman"/>
        </w:rPr>
      </w:pPr>
      <w:r w:rsidRPr="00CD681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(место жительства</w:t>
      </w:r>
      <w:r w:rsidRPr="004F357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юридический адрес</w:t>
      </w:r>
      <w:r w:rsidRPr="00CD681F">
        <w:rPr>
          <w:rFonts w:ascii="Times New Roman" w:hAnsi="Times New Roman" w:cs="Times New Roman"/>
        </w:rPr>
        <w:t>, телефон)</w:t>
      </w: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Default="00F05224" w:rsidP="002C2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05224" w:rsidRPr="002C2277" w:rsidRDefault="00F05224" w:rsidP="002C22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F05224" w:rsidRPr="002C2277" w:rsidRDefault="00F05224" w:rsidP="002C2277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F05224" w:rsidRPr="002C2277" w:rsidRDefault="00F05224" w:rsidP="002C22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5472"/>
        <w:gridCol w:w="567"/>
        <w:gridCol w:w="283"/>
        <w:gridCol w:w="567"/>
        <w:gridCol w:w="510"/>
      </w:tblGrid>
      <w:tr w:rsidR="00F05224" w:rsidRPr="00944126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F05224" w:rsidRPr="002C2277" w:rsidRDefault="00F05224" w:rsidP="002C2277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F05224" w:rsidRPr="00944126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F05224" w:rsidRPr="002C2277" w:rsidRDefault="00F05224" w:rsidP="002C2277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F05224" w:rsidRPr="002C2277" w:rsidRDefault="00F05224" w:rsidP="002C22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sz w:val="28"/>
          <w:szCs w:val="28"/>
          <w:lang w:eastAsia="ru-RU"/>
        </w:rPr>
        <w:t> </w:t>
      </w:r>
    </w:p>
    <w:p w:rsidR="00F05224" w:rsidRPr="002C2277" w:rsidRDefault="00F05224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</w:p>
    <w:p w:rsidR="00F05224" w:rsidRPr="002C2277" w:rsidRDefault="00F05224" w:rsidP="002C2277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F05224" w:rsidRPr="002C2277" w:rsidRDefault="00F05224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2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3379"/>
        <w:gridCol w:w="1044"/>
        <w:gridCol w:w="2551"/>
      </w:tblGrid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05224" w:rsidRPr="00944126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5224" w:rsidRPr="002C2277" w:rsidRDefault="00F05224" w:rsidP="002C22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F05224" w:rsidRPr="002C2277" w:rsidRDefault="00F05224">
      <w:pPr>
        <w:rPr>
          <w:rFonts w:ascii="Times New Roman" w:hAnsi="Times New Roman"/>
          <w:sz w:val="28"/>
          <w:szCs w:val="28"/>
        </w:rPr>
      </w:pPr>
    </w:p>
    <w:sectPr w:rsidR="00F05224" w:rsidRPr="002C2277" w:rsidSect="003E6B2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459"/>
    <w:rsid w:val="00023C29"/>
    <w:rsid w:val="000958BA"/>
    <w:rsid w:val="002C2277"/>
    <w:rsid w:val="003E6B26"/>
    <w:rsid w:val="00425426"/>
    <w:rsid w:val="004E7008"/>
    <w:rsid w:val="004F357F"/>
    <w:rsid w:val="00546DBF"/>
    <w:rsid w:val="00551F47"/>
    <w:rsid w:val="005665FA"/>
    <w:rsid w:val="0058065B"/>
    <w:rsid w:val="00654694"/>
    <w:rsid w:val="00944126"/>
    <w:rsid w:val="00A1547A"/>
    <w:rsid w:val="00C07231"/>
    <w:rsid w:val="00C16459"/>
    <w:rsid w:val="00CD681F"/>
    <w:rsid w:val="00D16A0A"/>
    <w:rsid w:val="00D331A6"/>
    <w:rsid w:val="00F05224"/>
    <w:rsid w:val="00FB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54694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654694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654694"/>
    <w:rPr>
      <w:rFonts w:cs="Times New Roman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2C227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"/>
    <w:basedOn w:val="Normal"/>
    <w:uiPriority w:val="99"/>
    <w:rsid w:val="00D331A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Котомчина Елена Владимировна</dc:creator>
  <cp:keywords/>
  <dc:description/>
  <cp:lastModifiedBy>StazherK</cp:lastModifiedBy>
  <cp:revision>5</cp:revision>
  <dcterms:created xsi:type="dcterms:W3CDTF">2014-05-07T07:25:00Z</dcterms:created>
  <dcterms:modified xsi:type="dcterms:W3CDTF">2016-12-23T12:47:00Z</dcterms:modified>
</cp:coreProperties>
</file>