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B1B7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AF05B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CB95DB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68730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4C952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74132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D11C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6C35E5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Председателю </w:t>
      </w:r>
      <w:r>
        <w:rPr>
          <w:rFonts w:ascii="Times New Roman" w:hAnsi="Times New Roman" w:cs="Times New Roman"/>
          <w:lang w:val="ru-RU"/>
        </w:rPr>
        <w:t>Центального</w:t>
      </w:r>
      <w:r>
        <w:rPr>
          <w:rFonts w:ascii="Times New Roman" w:hAnsi="Times New Roman" w:cs="Times New Roman"/>
        </w:rPr>
        <w:t xml:space="preserve"> районного суда г. Челябинска </w:t>
      </w:r>
      <w:r>
        <w:rPr>
          <w:rFonts w:ascii="Times New Roman" w:hAnsi="Times New Roman" w:cs="Times New Roman"/>
          <w:lang w:val="ru-RU"/>
        </w:rPr>
        <w:t>Лекарю</w:t>
      </w:r>
      <w:r>
        <w:rPr>
          <w:rFonts w:hint="default" w:ascii="Times New Roman" w:hAnsi="Times New Roman" w:cs="Times New Roman"/>
          <w:lang w:val="ru-RU"/>
        </w:rPr>
        <w:t xml:space="preserve"> Д.А.</w:t>
      </w:r>
    </w:p>
    <w:p w14:paraId="57D4F184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  __________________________________________________________</w:t>
      </w:r>
    </w:p>
    <w:p w14:paraId="5F040B7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гражданина; Наименование организации, Ф.И.О. лица, представляющего организацию)</w:t>
      </w:r>
    </w:p>
    <w:p w14:paraId="3A70F902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14:paraId="20DD0969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130A0D5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жительства, телефон; адрес организации, телефон)</w:t>
      </w:r>
    </w:p>
    <w:p w14:paraId="56DDA0D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14:paraId="16CE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>
          <w:pgSz w:w="11906" w:h="16838"/>
          <w:pgMar w:top="1134" w:right="851" w:bottom="1134" w:left="340" w:header="709" w:footer="709" w:gutter="0"/>
          <w:cols w:equalWidth="0" w:num="2">
            <w:col w:w="3151" w:space="389"/>
            <w:col w:w="7173"/>
          </w:cols>
          <w:docGrid w:linePitch="360" w:charSpace="0"/>
        </w:sectPr>
      </w:pPr>
    </w:p>
    <w:p w14:paraId="0FA0628E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</w:rPr>
      </w:pPr>
      <w:r>
        <w:rPr>
          <w:rFonts w:ascii="Times New Roman" w:hAnsi="Times New Roman" w:cs="Times New Roman"/>
          <w:b/>
          <w:bCs/>
          <w:spacing w:val="80"/>
        </w:rPr>
        <w:t>ОБРАЩЕНИЕ</w:t>
      </w:r>
    </w:p>
    <w:p w14:paraId="1D4B9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гражданина, юридического лица по фактам коррупционных правонарушений</w:t>
      </w:r>
    </w:p>
    <w:p w14:paraId="424F78C5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Сообщаю, что:</w:t>
      </w:r>
    </w:p>
    <w:p w14:paraId="31FD3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</w:t>
      </w:r>
    </w:p>
    <w:p w14:paraId="55D81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гражданского служащего или руководителя подведомственной организации)</w:t>
      </w:r>
    </w:p>
    <w:p w14:paraId="616C4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</w:t>
      </w:r>
    </w:p>
    <w:p w14:paraId="23A22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14:paraId="10C87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</w:t>
      </w:r>
    </w:p>
    <w:p w14:paraId="4AAB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14:paraId="24A7F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4924B4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83808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5E37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___________________________________________________________________________</w:t>
      </w:r>
    </w:p>
    <w:p w14:paraId="73A3B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(материалы, подтверждающие Ваше обращение, при наличии)</w:t>
      </w:r>
    </w:p>
    <w:p w14:paraId="5FA11F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89EF5E5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10C9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</w:t>
      </w:r>
    </w:p>
    <w:p w14:paraId="19AF0EA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(подпись, инициалы и фамилия)</w:t>
      </w: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B1D51"/>
    <w:rsid w:val="007C15EA"/>
    <w:rsid w:val="007C5A8C"/>
    <w:rsid w:val="00824A05"/>
    <w:rsid w:val="008351BB"/>
    <w:rsid w:val="00844452"/>
    <w:rsid w:val="008A152A"/>
    <w:rsid w:val="008D1350"/>
    <w:rsid w:val="008E2C88"/>
    <w:rsid w:val="00917A8C"/>
    <w:rsid w:val="00941E3B"/>
    <w:rsid w:val="00990D4C"/>
    <w:rsid w:val="009C5DD6"/>
    <w:rsid w:val="00A077FD"/>
    <w:rsid w:val="00A622F8"/>
    <w:rsid w:val="00B50B49"/>
    <w:rsid w:val="00B87FCB"/>
    <w:rsid w:val="00B93361"/>
    <w:rsid w:val="00C2340B"/>
    <w:rsid w:val="00C26D69"/>
    <w:rsid w:val="00C739F6"/>
    <w:rsid w:val="00CF2184"/>
    <w:rsid w:val="00D12720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  <w:rsid w:val="60D0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Krokoz™</Company>
  <Pages>1</Pages>
  <Words>291</Words>
  <Characters>1661</Characters>
  <Lines>0</Lines>
  <Paragraphs>0</Paragraphs>
  <TotalTime>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2019-08-07T10:23:00Z</dcterms:created>
  <dc:creator>Prokofeva</dc:creator>
  <cp:lastModifiedBy>USER</cp:lastModifiedBy>
  <cp:lastPrinted>2017-01-16T11:30:00Z</cp:lastPrinted>
  <dcterms:modified xsi:type="dcterms:W3CDTF">2026-03-05T11:49:25Z</dcterms:modified>
  <dc:title> В Управление Судебного департамента в Челябинской области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57FD3A84301844E9B441E48A8E8801C4_12</vt:lpwstr>
  </property>
</Properties>
</file>