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48C" w:rsidRDefault="0031548C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548C" w:rsidRDefault="0031548C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548C" w:rsidRDefault="0031548C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548C" w:rsidRDefault="0031548C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548C" w:rsidRDefault="0031548C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548C" w:rsidRDefault="0031548C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548C" w:rsidRDefault="0031548C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548C" w:rsidRDefault="0031548C" w:rsidP="004C683F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Седьмой кассационный суд общей юрисдикции</w:t>
      </w:r>
    </w:p>
    <w:p w:rsidR="0031548C" w:rsidRDefault="0031548C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31548C" w:rsidRPr="008E2C88" w:rsidRDefault="0031548C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(Ф.И.О</w:t>
      </w:r>
      <w:r>
        <w:rPr>
          <w:rFonts w:ascii="Times New Roman" w:hAnsi="Times New Roman" w:cs="Times New Roman"/>
          <w:sz w:val="20"/>
          <w:szCs w:val="20"/>
        </w:rPr>
        <w:t>. гражданина; Наименование организации, Ф.И.О. лица, представляющего организацию)</w:t>
      </w:r>
    </w:p>
    <w:p w:rsidR="0031548C" w:rsidRPr="008E2C88" w:rsidRDefault="0031548C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31548C" w:rsidRPr="008E2C88" w:rsidRDefault="0031548C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31548C" w:rsidRDefault="0031548C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8E2C88">
        <w:rPr>
          <w:rFonts w:ascii="Times New Roman" w:hAnsi="Times New Roman" w:cs="Times New Roman"/>
          <w:sz w:val="20"/>
          <w:szCs w:val="20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0"/>
        </w:rPr>
        <w:t>; адрес организации, телефон)</w:t>
      </w:r>
    </w:p>
    <w:p w:rsidR="0031548C" w:rsidRPr="008351BB" w:rsidRDefault="0031548C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31548C" w:rsidRPr="008351BB" w:rsidRDefault="0031548C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31548C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31548C" w:rsidRPr="008351BB" w:rsidRDefault="0031548C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  <w:r w:rsidRPr="008351BB">
        <w:rPr>
          <w:rFonts w:ascii="Times New Roman" w:hAnsi="Times New Roman" w:cs="Times New Roman"/>
          <w:b/>
          <w:bCs/>
          <w:spacing w:val="80"/>
          <w:sz w:val="28"/>
          <w:szCs w:val="28"/>
        </w:rPr>
        <w:t>ОБРАЩЕНИЕ</w:t>
      </w:r>
    </w:p>
    <w:p w:rsidR="0031548C" w:rsidRPr="008E2C88" w:rsidRDefault="0031548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гражданина, представителя организации по фактам коррупционных правонаруше</w:t>
      </w:r>
      <w:r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31548C" w:rsidRPr="005D416B" w:rsidRDefault="0031548C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31548C" w:rsidRPr="005D416B" w:rsidRDefault="0031548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1.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</w:t>
      </w:r>
    </w:p>
    <w:p w:rsidR="0031548C" w:rsidRPr="008E2C88" w:rsidRDefault="0031548C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Ф.И.О. гражданского служащего или руководителя подведомственной организации)</w:t>
      </w:r>
    </w:p>
    <w:p w:rsidR="0031548C" w:rsidRPr="005D416B" w:rsidRDefault="0031548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2._________________________________________________________________</w:t>
      </w:r>
    </w:p>
    <w:p w:rsidR="0031548C" w:rsidRPr="008E2C88" w:rsidRDefault="0031548C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0"/>
        </w:rPr>
        <w:t>)</w:t>
      </w:r>
    </w:p>
    <w:p w:rsidR="0031548C" w:rsidRPr="005D416B" w:rsidRDefault="0031548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3. ________________________________________________________________</w:t>
      </w:r>
    </w:p>
    <w:p w:rsidR="0031548C" w:rsidRPr="008E2C88" w:rsidRDefault="0031548C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0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0"/>
        </w:rPr>
        <w:t>совершил</w:t>
      </w:r>
      <w:r w:rsidRPr="008351BB">
        <w:rPr>
          <w:rFonts w:ascii="Times New Roman" w:hAnsi="Times New Roman" w:cs="Times New Roman"/>
          <w:sz w:val="20"/>
          <w:szCs w:val="20"/>
        </w:rPr>
        <w:t xml:space="preserve"> граждан</w:t>
      </w:r>
      <w:r>
        <w:rPr>
          <w:rFonts w:ascii="Times New Roman" w:hAnsi="Times New Roman" w:cs="Times New Roman"/>
          <w:sz w:val="20"/>
          <w:szCs w:val="20"/>
        </w:rPr>
        <w:t>ский служащий или руководитель подведомственной организации)</w:t>
      </w:r>
    </w:p>
    <w:p w:rsidR="0031548C" w:rsidRPr="008E2C88" w:rsidRDefault="0031548C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1548C" w:rsidRPr="008E2C88" w:rsidRDefault="0031548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31548C" w:rsidRPr="008E2C88" w:rsidRDefault="0031548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1548C" w:rsidRPr="005D416B" w:rsidRDefault="0031548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4. 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1548C" w:rsidRPr="002F3C6C" w:rsidRDefault="0031548C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0"/>
        </w:rPr>
        <w:t>)</w:t>
      </w:r>
    </w:p>
    <w:p w:rsidR="0031548C" w:rsidRDefault="0031548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31548C" w:rsidRPr="008E2C88" w:rsidRDefault="0031548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1548C" w:rsidRPr="008E2C88" w:rsidRDefault="0031548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31548C" w:rsidRPr="008E2C88" w:rsidRDefault="0031548C" w:rsidP="00CF2184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8E2C88">
        <w:rPr>
          <w:rFonts w:ascii="Times New Roman" w:hAnsi="Times New Roman" w:cs="Times New Roman"/>
          <w:sz w:val="20"/>
          <w:szCs w:val="20"/>
        </w:rPr>
        <w:t>(дата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</w:t>
      </w:r>
      <w:r w:rsidRPr="008E2C88">
        <w:rPr>
          <w:rFonts w:ascii="Times New Roman" w:hAnsi="Times New Roman" w:cs="Times New Roman"/>
          <w:sz w:val="20"/>
          <w:szCs w:val="20"/>
        </w:rPr>
        <w:t xml:space="preserve"> подпись, инициалы и фамилия)</w:t>
      </w:r>
    </w:p>
    <w:sectPr w:rsidR="0031548C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393"/>
    <w:rsid w:val="00105EF1"/>
    <w:rsid w:val="001D7615"/>
    <w:rsid w:val="00220A72"/>
    <w:rsid w:val="002A1321"/>
    <w:rsid w:val="002A5C85"/>
    <w:rsid w:val="002C78C7"/>
    <w:rsid w:val="002F3C6C"/>
    <w:rsid w:val="0031548C"/>
    <w:rsid w:val="0040411A"/>
    <w:rsid w:val="00421995"/>
    <w:rsid w:val="004C683F"/>
    <w:rsid w:val="004D0C6A"/>
    <w:rsid w:val="004F0134"/>
    <w:rsid w:val="005D416B"/>
    <w:rsid w:val="00642393"/>
    <w:rsid w:val="006440CA"/>
    <w:rsid w:val="006952DD"/>
    <w:rsid w:val="006C381B"/>
    <w:rsid w:val="006E11A9"/>
    <w:rsid w:val="006E286E"/>
    <w:rsid w:val="00711C94"/>
    <w:rsid w:val="007359D8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87DA0"/>
    <w:rsid w:val="00DA7E35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9F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282</Words>
  <Characters>1610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В Управление Судебного департамента в Челябинской области</dc:title>
  <dc:subject/>
  <dc:creator>Prokofeva</dc:creator>
  <cp:keywords/>
  <dc:description/>
  <cp:lastModifiedBy>ShirshikovaMV</cp:lastModifiedBy>
  <cp:revision>4</cp:revision>
  <cp:lastPrinted>2017-01-16T11:30:00Z</cp:lastPrinted>
  <dcterms:created xsi:type="dcterms:W3CDTF">2017-01-16T11:43:00Z</dcterms:created>
  <dcterms:modified xsi:type="dcterms:W3CDTF">2019-06-07T05:19:00Z</dcterms:modified>
</cp:coreProperties>
</file>