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40" w:rsidRPr="007E398C" w:rsidRDefault="00B93F40" w:rsidP="00555C8C">
      <w:pPr>
        <w:spacing w:after="12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</w:t>
      </w:r>
      <w:r>
        <w:rPr>
          <w:sz w:val="24"/>
          <w:szCs w:val="24"/>
        </w:rPr>
        <w:t>2а</w:t>
      </w:r>
    </w:p>
    <w:p w:rsidR="00B93F40" w:rsidRPr="00AB2641" w:rsidRDefault="00B93F4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B93F40" w:rsidRPr="00530342" w:rsidRDefault="00B93F4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B93F40" w:rsidRPr="00AB2641" w:rsidRDefault="00B93F4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B93F40" w:rsidRPr="00530342" w:rsidRDefault="00B93F4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B93F40" w:rsidRPr="00AB2641" w:rsidRDefault="00B93F4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B93F40" w:rsidRPr="00530342" w:rsidRDefault="00B93F4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B93F40" w:rsidRPr="00AB2641" w:rsidRDefault="00B93F4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B93F40" w:rsidRDefault="00B93F40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:rsidR="00B93F40" w:rsidRPr="007A0BFF" w:rsidRDefault="00B93F40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>
        <w:rPr>
          <w:sz w:val="26"/>
          <w:szCs w:val="26"/>
        </w:rPr>
        <w:br/>
      </w:r>
      <w:r w:rsidRPr="00D46F3C">
        <w:rPr>
          <w:sz w:val="26"/>
          <w:szCs w:val="26"/>
        </w:rPr>
        <w:t>в порядке части 3 ст. 428 ГПК РФ</w:t>
      </w:r>
    </w:p>
    <w:p w:rsidR="00B93F40" w:rsidRPr="00086039" w:rsidRDefault="00B93F40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B93F40" w:rsidRPr="00530342" w:rsidRDefault="00B93F40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680"/>
        <w:gridCol w:w="964"/>
        <w:gridCol w:w="4847"/>
      </w:tblGrid>
      <w:tr w:rsidR="00B93F40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B93F40" w:rsidRPr="00086039" w:rsidRDefault="00B93F40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B93F40" w:rsidRPr="00086039" w:rsidRDefault="00B93F4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B93F40" w:rsidRPr="00086039" w:rsidRDefault="00B93F40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B93F40" w:rsidRPr="00086039" w:rsidRDefault="00B93F40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B93F40" w:rsidRPr="000734D8" w:rsidTr="00015141">
        <w:tc>
          <w:tcPr>
            <w:tcW w:w="3458" w:type="dxa"/>
            <w:tcMar>
              <w:left w:w="0" w:type="dxa"/>
            </w:tcMar>
          </w:tcPr>
          <w:p w:rsidR="00B93F40" w:rsidRPr="000734D8" w:rsidRDefault="00B93F40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93F40" w:rsidRPr="000734D8" w:rsidRDefault="00B93F40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93F40" w:rsidRPr="000734D8" w:rsidRDefault="00B93F40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B93F40" w:rsidRPr="000734D8" w:rsidRDefault="00B93F40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B93F40" w:rsidRPr="00C862A0" w:rsidRDefault="00B93F40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B93F40" w:rsidRPr="00960435" w:rsidTr="00B24E45">
        <w:tc>
          <w:tcPr>
            <w:tcW w:w="227" w:type="dxa"/>
            <w:tcMar>
              <w:left w:w="0" w:type="dxa"/>
            </w:tcMar>
            <w:vAlign w:val="bottom"/>
          </w:tcPr>
          <w:p w:rsidR="00B93F40" w:rsidRPr="00960435" w:rsidRDefault="00B93F40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B93F40" w:rsidRPr="00960435" w:rsidRDefault="00B93F4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93F40" w:rsidRPr="00960435" w:rsidRDefault="00B93F40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B93F40" w:rsidRPr="00960435" w:rsidRDefault="00B93F4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B93F40" w:rsidRPr="00960435" w:rsidRDefault="00B93F40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B93F40" w:rsidRPr="00960435" w:rsidTr="00B24E45">
        <w:tc>
          <w:tcPr>
            <w:tcW w:w="227" w:type="dxa"/>
            <w:tcMar>
              <w:left w:w="0" w:type="dxa"/>
            </w:tcMar>
          </w:tcPr>
          <w:p w:rsidR="00B93F40" w:rsidRPr="00960435" w:rsidRDefault="00B93F40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B93F40" w:rsidRPr="00960435" w:rsidRDefault="00B93F40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B93F40" w:rsidRPr="00960435" w:rsidRDefault="00B93F40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B93F40" w:rsidRPr="00960435" w:rsidRDefault="00B93F40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B93F40" w:rsidRPr="00960435" w:rsidRDefault="00B93F40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B93F40" w:rsidRPr="00912006" w:rsidRDefault="00B93F40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B93F4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B93F40" w:rsidRPr="00034DDC" w:rsidRDefault="00B93F40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B93F40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B93F40" w:rsidRPr="00192F39" w:rsidRDefault="00B93F40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B93F40" w:rsidRPr="00192F39" w:rsidRDefault="00B93F4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93F40" w:rsidRPr="00192F39" w:rsidRDefault="00B93F40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B93F40" w:rsidRPr="00192F39" w:rsidRDefault="00B93F40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B93F40" w:rsidRPr="00192F39" w:rsidRDefault="00B93F40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93F40" w:rsidRPr="00EB1FBF" w:rsidTr="000C73E3">
        <w:tc>
          <w:tcPr>
            <w:tcW w:w="397" w:type="dxa"/>
            <w:tcMar>
              <w:left w:w="0" w:type="dxa"/>
            </w:tcMar>
          </w:tcPr>
          <w:p w:rsidR="00B93F40" w:rsidRPr="00EB1FBF" w:rsidRDefault="00B93F40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3F40" w:rsidRPr="00EB1FBF" w:rsidRDefault="00B93F40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3F40" w:rsidRPr="00EB1FBF" w:rsidRDefault="00B93F40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B93F40" w:rsidRPr="00EB1FBF" w:rsidRDefault="00B93F40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B93F40" w:rsidRPr="00EB1FBF" w:rsidRDefault="00B93F40" w:rsidP="00CE4E4B">
            <w:pPr>
              <w:rPr>
                <w:sz w:val="18"/>
                <w:szCs w:val="18"/>
              </w:rPr>
            </w:pPr>
          </w:p>
        </w:tc>
      </w:tr>
    </w:tbl>
    <w:p w:rsidR="00B93F40" w:rsidRPr="00BE7FE9" w:rsidRDefault="00B93F40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B93F40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192F39" w:rsidRDefault="00B93F40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192F39" w:rsidRDefault="00B93F40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B93F40" w:rsidRDefault="00B93F4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B93F40" w:rsidRPr="00192F39" w:rsidRDefault="00B93F40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:rsidR="00B93F40" w:rsidRPr="00E07FDA" w:rsidRDefault="00B93F40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2268"/>
        <w:gridCol w:w="5046"/>
      </w:tblGrid>
      <w:tr w:rsidR="00B93F40" w:rsidRPr="00086039" w:rsidTr="00FF5EB2">
        <w:tc>
          <w:tcPr>
            <w:tcW w:w="2721" w:type="dxa"/>
            <w:tcMar>
              <w:left w:w="0" w:type="dxa"/>
            </w:tcMar>
            <w:vAlign w:val="bottom"/>
          </w:tcPr>
          <w:p w:rsidR="00B93F40" w:rsidRPr="00086039" w:rsidRDefault="00B93F40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93F40" w:rsidRPr="00086039" w:rsidRDefault="00B93F4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:rsidR="00B93F40" w:rsidRPr="00086039" w:rsidRDefault="00B93F40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:rsidR="00B93F40" w:rsidRDefault="00B93F40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:rsidR="00B93F40" w:rsidRDefault="00B93F40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B93F40" w:rsidRPr="00B3322C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B93F40" w:rsidRPr="00B3322C" w:rsidRDefault="00B93F40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B93F40" w:rsidRDefault="00B93F40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:rsidR="00B93F40" w:rsidRPr="00B3322C" w:rsidRDefault="00B93F40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B93F40" w:rsidRPr="00B3322C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B93F40" w:rsidRPr="00B3322C" w:rsidRDefault="00B93F40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B93F40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B93F40" w:rsidRPr="00B3322C" w:rsidRDefault="00B93F40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B93F40" w:rsidRPr="00B3322C" w:rsidRDefault="00B93F40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B93F40" w:rsidRPr="00B3322C" w:rsidRDefault="00B93F40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B93F40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B93F40" w:rsidRPr="006E74A2" w:rsidRDefault="00B93F40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B93F40" w:rsidRPr="006E74A2" w:rsidRDefault="00B93F40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3F40" w:rsidRPr="006E74A2" w:rsidRDefault="00B93F40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:rsidR="00B93F40" w:rsidRPr="006E74A2" w:rsidRDefault="00B93F40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93F40" w:rsidRDefault="00B93F40" w:rsidP="0077789F">
      <w:pPr>
        <w:jc w:val="both"/>
        <w:rPr>
          <w:sz w:val="24"/>
          <w:szCs w:val="24"/>
        </w:rPr>
      </w:pPr>
    </w:p>
    <w:sectPr w:rsidR="00B93F40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F40" w:rsidRDefault="00B93F40">
      <w:r>
        <w:separator/>
      </w:r>
    </w:p>
  </w:endnote>
  <w:endnote w:type="continuationSeparator" w:id="0">
    <w:p w:rsidR="00B93F40" w:rsidRDefault="00B9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F40" w:rsidRDefault="00B93F40">
      <w:r>
        <w:separator/>
      </w:r>
    </w:p>
  </w:footnote>
  <w:footnote w:type="continuationSeparator" w:id="0">
    <w:p w:rsidR="00B93F40" w:rsidRDefault="00B93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0705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6A0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55C8C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51187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30455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93F40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D1854"/>
    <w:rsid w:val="00CD69C7"/>
    <w:rsid w:val="00CE4E4B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55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04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045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30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0455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0455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310</Words>
  <Characters>1767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19</cp:revision>
  <cp:lastPrinted>2026-01-23T13:09:00Z</cp:lastPrinted>
  <dcterms:created xsi:type="dcterms:W3CDTF">2026-01-23T12:52:00Z</dcterms:created>
  <dcterms:modified xsi:type="dcterms:W3CDTF">2026-02-17T09:50:00Z</dcterms:modified>
</cp:coreProperties>
</file>