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31" w:rsidRPr="00610691" w:rsidRDefault="00915831" w:rsidP="00610691">
      <w:pPr>
        <w:spacing w:after="600"/>
        <w:jc w:val="right"/>
        <w:rPr>
          <w:sz w:val="18"/>
          <w:szCs w:val="18"/>
        </w:rPr>
      </w:pPr>
      <w:r w:rsidRPr="00610691">
        <w:rPr>
          <w:sz w:val="18"/>
          <w:szCs w:val="18"/>
        </w:rPr>
        <w:t>Форма № 72</w:t>
      </w:r>
    </w:p>
    <w:p w:rsidR="00915831" w:rsidRPr="00AB2641" w:rsidRDefault="00915831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:rsidR="00915831" w:rsidRPr="00530342" w:rsidRDefault="00915831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:rsidR="00915831" w:rsidRPr="00AB2641" w:rsidRDefault="00915831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  </w:t>
      </w:r>
    </w:p>
    <w:p w:rsidR="00915831" w:rsidRPr="00530342" w:rsidRDefault="00915831" w:rsidP="00E908B7">
      <w:pPr>
        <w:pBdr>
          <w:top w:val="single" w:sz="4" w:space="1" w:color="auto"/>
        </w:pBdr>
        <w:ind w:left="676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:rsidR="00915831" w:rsidRPr="00AB2641" w:rsidRDefault="00915831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  </w:t>
      </w:r>
    </w:p>
    <w:p w:rsidR="00915831" w:rsidRPr="00530342" w:rsidRDefault="00915831" w:rsidP="00E908B7">
      <w:pPr>
        <w:pBdr>
          <w:top w:val="single" w:sz="4" w:space="1" w:color="auto"/>
        </w:pBdr>
        <w:ind w:left="6503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:rsidR="00915831" w:rsidRPr="00AB2641" w:rsidRDefault="00915831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:rsidR="00915831" w:rsidRPr="000F44AC" w:rsidRDefault="00915831" w:rsidP="00C54F94">
      <w:pPr>
        <w:pBdr>
          <w:top w:val="single" w:sz="4" w:space="1" w:color="auto"/>
        </w:pBdr>
        <w:spacing w:after="840"/>
        <w:ind w:left="6294"/>
        <w:rPr>
          <w:sz w:val="2"/>
          <w:szCs w:val="2"/>
        </w:rPr>
      </w:pPr>
    </w:p>
    <w:p w:rsidR="00915831" w:rsidRPr="007A0BFF" w:rsidRDefault="00915831" w:rsidP="001D7501">
      <w:pPr>
        <w:spacing w:after="24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 xml:space="preserve">Ходатайство </w:t>
      </w:r>
      <w:r w:rsidRPr="007A0BFF">
        <w:rPr>
          <w:sz w:val="26"/>
          <w:szCs w:val="26"/>
        </w:rPr>
        <w:br/>
        <w:t xml:space="preserve">о направлении исполнительного листа по </w:t>
      </w:r>
      <w:r>
        <w:rPr>
          <w:sz w:val="26"/>
          <w:szCs w:val="26"/>
        </w:rPr>
        <w:t>гражданскому</w:t>
      </w:r>
      <w:r w:rsidRPr="007A0BFF">
        <w:rPr>
          <w:sz w:val="26"/>
          <w:szCs w:val="26"/>
        </w:rPr>
        <w:t xml:space="preserve"> делу для исполнения</w:t>
      </w:r>
    </w:p>
    <w:p w:rsidR="00915831" w:rsidRPr="00086039" w:rsidRDefault="00915831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:rsidR="00915831" w:rsidRPr="00530342" w:rsidRDefault="00915831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58"/>
        <w:gridCol w:w="680"/>
        <w:gridCol w:w="964"/>
        <w:gridCol w:w="4847"/>
      </w:tblGrid>
      <w:tr w:rsidR="00915831" w:rsidRPr="00086039" w:rsidTr="00015141">
        <w:tc>
          <w:tcPr>
            <w:tcW w:w="3458" w:type="dxa"/>
            <w:tcMar>
              <w:left w:w="0" w:type="dxa"/>
            </w:tcMar>
            <w:vAlign w:val="bottom"/>
          </w:tcPr>
          <w:p w:rsidR="00915831" w:rsidRPr="00086039" w:rsidRDefault="00915831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 xml:space="preserve">находилось </w:t>
            </w:r>
            <w:r>
              <w:rPr>
                <w:sz w:val="24"/>
                <w:szCs w:val="24"/>
              </w:rPr>
              <w:t>гражданское</w:t>
            </w:r>
            <w:r w:rsidRPr="00086039">
              <w:rPr>
                <w:sz w:val="24"/>
                <w:szCs w:val="24"/>
              </w:rPr>
              <w:t xml:space="preserve"> дело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915831" w:rsidRPr="00086039" w:rsidRDefault="00915831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:rsidR="00915831" w:rsidRPr="00086039" w:rsidRDefault="00915831" w:rsidP="000734D8">
            <w:pPr>
              <w:jc w:val="center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иску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:rsidR="00915831" w:rsidRPr="00086039" w:rsidRDefault="00915831" w:rsidP="000734D8">
            <w:pPr>
              <w:jc w:val="center"/>
              <w:rPr>
                <w:sz w:val="24"/>
                <w:szCs w:val="24"/>
              </w:rPr>
            </w:pPr>
          </w:p>
        </w:tc>
      </w:tr>
      <w:tr w:rsidR="00915831" w:rsidRPr="000734D8" w:rsidTr="00015141">
        <w:tc>
          <w:tcPr>
            <w:tcW w:w="3458" w:type="dxa"/>
            <w:tcMar>
              <w:left w:w="0" w:type="dxa"/>
            </w:tcMar>
          </w:tcPr>
          <w:p w:rsidR="00915831" w:rsidRPr="000734D8" w:rsidRDefault="00915831" w:rsidP="002E36A0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15831" w:rsidRPr="000734D8" w:rsidRDefault="00915831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915831" w:rsidRPr="000734D8" w:rsidRDefault="00915831" w:rsidP="00073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:rsidR="00915831" w:rsidRPr="000734D8" w:rsidRDefault="00915831" w:rsidP="000734D8">
            <w:pPr>
              <w:jc w:val="center"/>
              <w:rPr>
                <w:sz w:val="18"/>
                <w:szCs w:val="18"/>
              </w:rPr>
            </w:pPr>
            <w:r w:rsidRPr="00530342">
              <w:rPr>
                <w:sz w:val="18"/>
                <w:szCs w:val="18"/>
              </w:rPr>
              <w:t>(Ф.И.О. или наименование истца)</w:t>
            </w:r>
          </w:p>
        </w:tc>
      </w:tr>
    </w:tbl>
    <w:p w:rsidR="00915831" w:rsidRPr="00C862A0" w:rsidRDefault="00915831" w:rsidP="004032F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4649"/>
        <w:gridCol w:w="340"/>
        <w:gridCol w:w="4592"/>
        <w:gridCol w:w="227"/>
      </w:tblGrid>
      <w:tr w:rsidR="00915831" w:rsidRPr="00960435" w:rsidTr="00246369">
        <w:tc>
          <w:tcPr>
            <w:tcW w:w="227" w:type="dxa"/>
            <w:tcMar>
              <w:left w:w="0" w:type="dxa"/>
            </w:tcMar>
            <w:vAlign w:val="bottom"/>
          </w:tcPr>
          <w:p w:rsidR="00915831" w:rsidRPr="00960435" w:rsidRDefault="00915831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:rsidR="00915831" w:rsidRPr="00960435" w:rsidRDefault="00915831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15831" w:rsidRPr="00960435" w:rsidRDefault="00915831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:rsidR="00915831" w:rsidRPr="00960435" w:rsidRDefault="00915831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915831" w:rsidRPr="00960435" w:rsidRDefault="00915831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915831" w:rsidRPr="00960435" w:rsidTr="00246369">
        <w:tc>
          <w:tcPr>
            <w:tcW w:w="227" w:type="dxa"/>
            <w:tcMar>
              <w:left w:w="0" w:type="dxa"/>
            </w:tcMar>
          </w:tcPr>
          <w:p w:rsidR="00915831" w:rsidRPr="00960435" w:rsidRDefault="00915831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915831" w:rsidRPr="00960435" w:rsidRDefault="00915831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ответчика)</w:t>
            </w:r>
          </w:p>
        </w:tc>
        <w:tc>
          <w:tcPr>
            <w:tcW w:w="340" w:type="dxa"/>
          </w:tcPr>
          <w:p w:rsidR="00915831" w:rsidRPr="00960435" w:rsidRDefault="00915831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:rsidR="00915831" w:rsidRPr="00960435" w:rsidRDefault="00915831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:rsidR="00915831" w:rsidRPr="00960435" w:rsidRDefault="00915831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:rsidR="00915831" w:rsidRPr="00912006" w:rsidRDefault="00915831" w:rsidP="00524C6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3118"/>
        <w:gridCol w:w="510"/>
        <w:gridCol w:w="283"/>
        <w:gridCol w:w="5272"/>
      </w:tblGrid>
      <w:tr w:rsidR="00915831" w:rsidRPr="00192F39" w:rsidTr="0052661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831" w:rsidRPr="00192F39" w:rsidRDefault="00915831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5831" w:rsidRPr="00192F39" w:rsidRDefault="00915831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831" w:rsidRPr="00192F39" w:rsidRDefault="00915831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5831" w:rsidRPr="00192F39" w:rsidRDefault="00915831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831" w:rsidRPr="00192F39" w:rsidRDefault="00915831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5831" w:rsidRPr="00192F39" w:rsidRDefault="00915831" w:rsidP="002E36A0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831" w:rsidRPr="00192F39" w:rsidRDefault="00915831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было вынесено решение по </w:t>
            </w:r>
            <w:r>
              <w:rPr>
                <w:sz w:val="24"/>
                <w:szCs w:val="24"/>
              </w:rPr>
              <w:t>гражданскому</w:t>
            </w:r>
            <w:r w:rsidRPr="00192F39">
              <w:rPr>
                <w:sz w:val="24"/>
                <w:szCs w:val="24"/>
              </w:rPr>
              <w:t xml:space="preserve"> делу</w:t>
            </w:r>
          </w:p>
        </w:tc>
      </w:tr>
    </w:tbl>
    <w:p w:rsidR="00915831" w:rsidRPr="00034DDC" w:rsidRDefault="00915831" w:rsidP="00524C6E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850"/>
        <w:gridCol w:w="1134"/>
        <w:gridCol w:w="7427"/>
        <w:gridCol w:w="227"/>
      </w:tblGrid>
      <w:tr w:rsidR="00915831" w:rsidRPr="00192F39" w:rsidTr="000C73E3">
        <w:tc>
          <w:tcPr>
            <w:tcW w:w="397" w:type="dxa"/>
            <w:tcMar>
              <w:left w:w="0" w:type="dxa"/>
            </w:tcMar>
            <w:vAlign w:val="bottom"/>
          </w:tcPr>
          <w:p w:rsidR="00915831" w:rsidRPr="00192F39" w:rsidRDefault="00915831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15831" w:rsidRPr="00192F39" w:rsidRDefault="00915831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915831" w:rsidRPr="00192F39" w:rsidRDefault="00915831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:rsidR="00915831" w:rsidRPr="00192F39" w:rsidRDefault="00915831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915831" w:rsidRPr="00192F39" w:rsidRDefault="00915831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915831" w:rsidRPr="00EB1FBF" w:rsidTr="000C73E3">
        <w:tc>
          <w:tcPr>
            <w:tcW w:w="397" w:type="dxa"/>
            <w:tcMar>
              <w:left w:w="0" w:type="dxa"/>
            </w:tcMar>
          </w:tcPr>
          <w:p w:rsidR="00915831" w:rsidRPr="00EB1FBF" w:rsidRDefault="00915831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15831" w:rsidRPr="00EB1FBF" w:rsidRDefault="00915831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5831" w:rsidRPr="00EB1FBF" w:rsidRDefault="00915831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:rsidR="00915831" w:rsidRPr="00EB1FBF" w:rsidRDefault="00915831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:rsidR="00915831" w:rsidRPr="00EB1FBF" w:rsidRDefault="00915831" w:rsidP="00CE4E4B">
            <w:pPr>
              <w:rPr>
                <w:sz w:val="18"/>
                <w:szCs w:val="18"/>
              </w:rPr>
            </w:pPr>
          </w:p>
        </w:tc>
      </w:tr>
    </w:tbl>
    <w:p w:rsidR="00915831" w:rsidRPr="00BE7FE9" w:rsidRDefault="00915831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15831" w:rsidRPr="00192F39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831" w:rsidRPr="00192F39" w:rsidRDefault="00915831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5831" w:rsidRPr="00192F39" w:rsidRDefault="00915831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831" w:rsidRPr="00192F39" w:rsidRDefault="00915831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5831" w:rsidRPr="00192F39" w:rsidRDefault="00915831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831" w:rsidRPr="00192F39" w:rsidRDefault="00915831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5831" w:rsidRPr="00192F39" w:rsidRDefault="00915831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831" w:rsidRPr="00192F39" w:rsidRDefault="00915831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:rsidR="00915831" w:rsidRDefault="00915831" w:rsidP="00610691">
      <w:pPr>
        <w:ind w:firstLine="567"/>
        <w:jc w:val="both"/>
        <w:rPr>
          <w:sz w:val="24"/>
          <w:szCs w:val="24"/>
        </w:rPr>
      </w:pPr>
      <w:r w:rsidRPr="00F20B30">
        <w:rPr>
          <w:sz w:val="24"/>
          <w:szCs w:val="24"/>
        </w:rPr>
        <w:t xml:space="preserve">В соответствии с пунктом 1 статьи 428 Гражданского процессуального кодекса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Российской Федерации исполнительный лист выдается судом взыскателю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вступления судебного постановления в законную силу, за исключением случаев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немедленного исполнения, если исполнительный лист выдается немедленно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принятия судебного постановления. Исполнительный лист выдается по заявлению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>взыскателя и по его ходатайству направляется для исполнения непосредственно судом.</w:t>
      </w:r>
    </w:p>
    <w:p w:rsidR="00915831" w:rsidRDefault="00915831" w:rsidP="00610691">
      <w:pPr>
        <w:ind w:firstLine="567"/>
        <w:jc w:val="both"/>
        <w:rPr>
          <w:sz w:val="24"/>
          <w:szCs w:val="24"/>
        </w:rPr>
      </w:pPr>
      <w:r w:rsidRPr="00E77A15">
        <w:rPr>
          <w:sz w:val="24"/>
          <w:szCs w:val="24"/>
        </w:rPr>
        <w:t xml:space="preserve">Исполнительный лист может направляться судом для исполнения в форме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 xml:space="preserve">электронного документа, подписанного судьей усиленной квалифицированной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 xml:space="preserve">электронной подписью в порядке, установленном законодательством Российской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>Федерации.</w:t>
      </w:r>
    </w:p>
    <w:p w:rsidR="00915831" w:rsidRDefault="00915831" w:rsidP="00610691">
      <w:pPr>
        <w:ind w:firstLine="567"/>
        <w:jc w:val="both"/>
        <w:rPr>
          <w:sz w:val="24"/>
          <w:szCs w:val="24"/>
        </w:rPr>
      </w:pPr>
      <w:r w:rsidRPr="00FC2B26">
        <w:rPr>
          <w:sz w:val="24"/>
          <w:szCs w:val="24"/>
        </w:rPr>
        <w:t xml:space="preserve">На основании вышеизложенного и руководствуясь ст. 428 Гражданского </w:t>
      </w:r>
      <w:r>
        <w:rPr>
          <w:sz w:val="24"/>
          <w:szCs w:val="24"/>
        </w:rPr>
        <w:br/>
      </w:r>
      <w:r w:rsidRPr="00FC2B26">
        <w:rPr>
          <w:sz w:val="24"/>
          <w:szCs w:val="24"/>
        </w:rPr>
        <w:t>процессуального кодекса Российской Федерации прошу направить на бумажном</w:t>
      </w:r>
      <w:r w:rsidRPr="00660A4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660A4B">
        <w:rPr>
          <w:sz w:val="24"/>
          <w:szCs w:val="24"/>
        </w:rPr>
        <w:t>носителе/в электронном виде</w:t>
      </w:r>
      <w:r>
        <w:rPr>
          <w:sz w:val="24"/>
          <w:szCs w:val="24"/>
        </w:rPr>
        <w:t> </w:t>
      </w:r>
      <w:r>
        <w:rPr>
          <w:rStyle w:val="EndnoteReference"/>
          <w:sz w:val="24"/>
          <w:szCs w:val="24"/>
        </w:rPr>
        <w:endnoteReference w:customMarkFollows="1" w:id="1"/>
        <w:t>1</w:t>
      </w:r>
      <w:r w:rsidRPr="00660A4B">
        <w:rPr>
          <w:sz w:val="24"/>
          <w:szCs w:val="24"/>
        </w:rPr>
        <w:t xml:space="preserve"> исполнительный лист для исполнения в соответствующее подразделение службы судебных приставов и сообщить взыскателю дату направления и уникальный номер исполнительного листа.</w:t>
      </w:r>
    </w:p>
    <w:p w:rsidR="00915831" w:rsidRPr="00192F39" w:rsidRDefault="00915831" w:rsidP="00610691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34"/>
      </w:tblGrid>
      <w:tr w:rsidR="00915831" w:rsidRPr="00B3322C" w:rsidTr="005E396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915831" w:rsidRPr="00B3322C" w:rsidRDefault="00915831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Приложение: доверенность представителя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831" w:rsidRPr="00B3322C" w:rsidRDefault="00915831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5831" w:rsidRPr="00B3322C" w:rsidRDefault="00915831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831" w:rsidRPr="00B3322C" w:rsidRDefault="00915831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5831" w:rsidRPr="00B3322C" w:rsidRDefault="00915831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831" w:rsidRPr="00B3322C" w:rsidRDefault="00915831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5831" w:rsidRPr="00B3322C" w:rsidRDefault="00915831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831" w:rsidRPr="00B3322C" w:rsidRDefault="00915831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5831" w:rsidRPr="00B3322C" w:rsidRDefault="00915831" w:rsidP="000E5060">
            <w:pPr>
              <w:keepNext/>
              <w:keepLines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:rsidR="00915831" w:rsidRDefault="00915831" w:rsidP="000E5060">
      <w:pPr>
        <w:keepNext/>
        <w:keepLines/>
        <w:spacing w:after="360"/>
        <w:rPr>
          <w:sz w:val="24"/>
          <w:szCs w:val="24"/>
        </w:rPr>
      </w:pPr>
      <w:r w:rsidRPr="00B3322C">
        <w:rPr>
          <w:sz w:val="24"/>
          <w:szCs w:val="24"/>
        </w:rPr>
        <w:t>(если ходатайство подписывается представителем взыскателя)</w:t>
      </w:r>
      <w:r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915831" w:rsidRPr="00B3322C" w:rsidTr="005E396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831" w:rsidRPr="00B3322C" w:rsidRDefault="00915831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5831" w:rsidRPr="00B3322C" w:rsidRDefault="00915831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831" w:rsidRPr="00B3322C" w:rsidRDefault="00915831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5831" w:rsidRPr="00B3322C" w:rsidRDefault="00915831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831" w:rsidRPr="00B3322C" w:rsidRDefault="00915831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5831" w:rsidRPr="00B3322C" w:rsidRDefault="00915831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831" w:rsidRPr="00B3322C" w:rsidRDefault="00915831" w:rsidP="000E5060">
            <w:pPr>
              <w:keepNext/>
              <w:keepLines/>
              <w:ind w:left="57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</w:t>
            </w:r>
          </w:p>
        </w:tc>
      </w:tr>
    </w:tbl>
    <w:p w:rsidR="00915831" w:rsidRPr="00B3322C" w:rsidRDefault="00915831" w:rsidP="000E5060">
      <w:pPr>
        <w:keepNext/>
        <w:keepLines/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142"/>
        <w:gridCol w:w="2835"/>
        <w:gridCol w:w="170"/>
      </w:tblGrid>
      <w:tr w:rsidR="00915831" w:rsidRPr="00B3322C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915831" w:rsidRPr="00B3322C" w:rsidRDefault="00915831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915831" w:rsidRPr="00B3322C" w:rsidRDefault="00915831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915831" w:rsidRPr="00B3322C" w:rsidRDefault="00915831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915831" w:rsidRPr="00B3322C" w:rsidRDefault="00915831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915831" w:rsidRPr="006E74A2" w:rsidTr="008B6035">
        <w:tc>
          <w:tcPr>
            <w:tcW w:w="1417" w:type="dxa"/>
            <w:tcBorders>
              <w:top w:val="single" w:sz="4" w:space="0" w:color="auto"/>
            </w:tcBorders>
          </w:tcPr>
          <w:p w:rsidR="00915831" w:rsidRPr="006E74A2" w:rsidRDefault="00915831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915831" w:rsidRPr="006E74A2" w:rsidRDefault="00915831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15831" w:rsidRPr="006E74A2" w:rsidRDefault="00915831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(Ф.И.О.)</w:t>
            </w:r>
          </w:p>
        </w:tc>
        <w:tc>
          <w:tcPr>
            <w:tcW w:w="170" w:type="dxa"/>
            <w:vAlign w:val="bottom"/>
          </w:tcPr>
          <w:p w:rsidR="00915831" w:rsidRPr="006E74A2" w:rsidRDefault="00915831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:rsidR="00915831" w:rsidRDefault="00915831" w:rsidP="0077789F">
      <w:pPr>
        <w:jc w:val="both"/>
        <w:rPr>
          <w:sz w:val="24"/>
          <w:szCs w:val="24"/>
        </w:rPr>
      </w:pPr>
    </w:p>
    <w:p w:rsidR="00915831" w:rsidRPr="00A44E5E" w:rsidRDefault="00915831" w:rsidP="0077789F">
      <w:pPr>
        <w:jc w:val="both"/>
        <w:rPr>
          <w:sz w:val="24"/>
          <w:szCs w:val="24"/>
        </w:rPr>
      </w:pPr>
    </w:p>
    <w:sectPr w:rsidR="00915831" w:rsidRPr="00A44E5E" w:rsidSect="002B6CB1">
      <w:endnotePr>
        <w:numFmt w:val="chicago"/>
      </w:endnotePr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831" w:rsidRDefault="00915831">
      <w:r>
        <w:separator/>
      </w:r>
    </w:p>
  </w:endnote>
  <w:endnote w:type="continuationSeparator" w:id="0">
    <w:p w:rsidR="00915831" w:rsidRDefault="00915831">
      <w:r>
        <w:continuationSeparator/>
      </w:r>
    </w:p>
  </w:endnote>
  <w:endnote w:id="1">
    <w:p w:rsidR="00915831" w:rsidRDefault="00915831" w:rsidP="00FC2B26">
      <w:pPr>
        <w:pStyle w:val="EndnoteText"/>
      </w:pPr>
      <w:r>
        <w:rPr>
          <w:rStyle w:val="EndnoteReference"/>
        </w:rPr>
        <w:t>1</w:t>
      </w:r>
      <w:r>
        <w:t> </w:t>
      </w:r>
      <w:r w:rsidRPr="00D709F7">
        <w:t>Подчеркиванием обозначается способ направления исполнительного листа</w:t>
      </w:r>
      <w: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831" w:rsidRDefault="00915831">
      <w:r>
        <w:separator/>
      </w:r>
    </w:p>
  </w:footnote>
  <w:footnote w:type="continuationSeparator" w:id="0">
    <w:p w:rsidR="00915831" w:rsidRDefault="009158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0422"/>
    <w:rsid w:val="00015141"/>
    <w:rsid w:val="00034DDC"/>
    <w:rsid w:val="00050786"/>
    <w:rsid w:val="00055466"/>
    <w:rsid w:val="000734D8"/>
    <w:rsid w:val="00086039"/>
    <w:rsid w:val="000B365F"/>
    <w:rsid w:val="000C1C3F"/>
    <w:rsid w:val="000C73E3"/>
    <w:rsid w:val="000D20F6"/>
    <w:rsid w:val="000D50D3"/>
    <w:rsid w:val="000E4066"/>
    <w:rsid w:val="000E4C0E"/>
    <w:rsid w:val="000E5060"/>
    <w:rsid w:val="000F44AC"/>
    <w:rsid w:val="000F7300"/>
    <w:rsid w:val="000F7B99"/>
    <w:rsid w:val="00123480"/>
    <w:rsid w:val="001316E2"/>
    <w:rsid w:val="0014325A"/>
    <w:rsid w:val="00150055"/>
    <w:rsid w:val="00192F39"/>
    <w:rsid w:val="001B35CE"/>
    <w:rsid w:val="001D5F3F"/>
    <w:rsid w:val="001D7501"/>
    <w:rsid w:val="00212AF3"/>
    <w:rsid w:val="00246369"/>
    <w:rsid w:val="0027717F"/>
    <w:rsid w:val="00277579"/>
    <w:rsid w:val="002A1A98"/>
    <w:rsid w:val="002B6CB1"/>
    <w:rsid w:val="002B6F79"/>
    <w:rsid w:val="002D5AE3"/>
    <w:rsid w:val="002D6190"/>
    <w:rsid w:val="002D7A5B"/>
    <w:rsid w:val="002E36A0"/>
    <w:rsid w:val="002E3A6E"/>
    <w:rsid w:val="00303E9F"/>
    <w:rsid w:val="00324608"/>
    <w:rsid w:val="00344944"/>
    <w:rsid w:val="00366FBB"/>
    <w:rsid w:val="0038291D"/>
    <w:rsid w:val="0038773F"/>
    <w:rsid w:val="003A52E1"/>
    <w:rsid w:val="003A6C3A"/>
    <w:rsid w:val="003D4351"/>
    <w:rsid w:val="003D57CD"/>
    <w:rsid w:val="003E195A"/>
    <w:rsid w:val="003F0321"/>
    <w:rsid w:val="004032F5"/>
    <w:rsid w:val="004133C0"/>
    <w:rsid w:val="00421797"/>
    <w:rsid w:val="00426CB2"/>
    <w:rsid w:val="00430A0A"/>
    <w:rsid w:val="0044745D"/>
    <w:rsid w:val="00465DEF"/>
    <w:rsid w:val="004700FD"/>
    <w:rsid w:val="004778BF"/>
    <w:rsid w:val="00484D4C"/>
    <w:rsid w:val="00487C7C"/>
    <w:rsid w:val="004A4E82"/>
    <w:rsid w:val="004B137C"/>
    <w:rsid w:val="004B7D07"/>
    <w:rsid w:val="004C1597"/>
    <w:rsid w:val="004C2819"/>
    <w:rsid w:val="004C4F25"/>
    <w:rsid w:val="004F15F5"/>
    <w:rsid w:val="00503980"/>
    <w:rsid w:val="005102DE"/>
    <w:rsid w:val="00524C6E"/>
    <w:rsid w:val="00525274"/>
    <w:rsid w:val="00526610"/>
    <w:rsid w:val="005269C3"/>
    <w:rsid w:val="00530342"/>
    <w:rsid w:val="00532CA3"/>
    <w:rsid w:val="005360A6"/>
    <w:rsid w:val="005705C1"/>
    <w:rsid w:val="00572504"/>
    <w:rsid w:val="0058167B"/>
    <w:rsid w:val="005E3967"/>
    <w:rsid w:val="005E4EF6"/>
    <w:rsid w:val="005F149D"/>
    <w:rsid w:val="00600061"/>
    <w:rsid w:val="00603735"/>
    <w:rsid w:val="00603852"/>
    <w:rsid w:val="00610691"/>
    <w:rsid w:val="00610D54"/>
    <w:rsid w:val="00622A67"/>
    <w:rsid w:val="00624B2A"/>
    <w:rsid w:val="0063130F"/>
    <w:rsid w:val="0064229E"/>
    <w:rsid w:val="006561A8"/>
    <w:rsid w:val="00660A4B"/>
    <w:rsid w:val="006856BB"/>
    <w:rsid w:val="006A3B58"/>
    <w:rsid w:val="006B58A7"/>
    <w:rsid w:val="006D190C"/>
    <w:rsid w:val="006D783E"/>
    <w:rsid w:val="006E74A2"/>
    <w:rsid w:val="00725BBA"/>
    <w:rsid w:val="00760BBD"/>
    <w:rsid w:val="0077666D"/>
    <w:rsid w:val="0077789F"/>
    <w:rsid w:val="007935E9"/>
    <w:rsid w:val="0079736A"/>
    <w:rsid w:val="007A0BFF"/>
    <w:rsid w:val="007A693B"/>
    <w:rsid w:val="007B550F"/>
    <w:rsid w:val="007E0422"/>
    <w:rsid w:val="007E398C"/>
    <w:rsid w:val="007F63C1"/>
    <w:rsid w:val="00835D33"/>
    <w:rsid w:val="00861E79"/>
    <w:rsid w:val="008678CB"/>
    <w:rsid w:val="00886C02"/>
    <w:rsid w:val="008B48A5"/>
    <w:rsid w:val="008B6035"/>
    <w:rsid w:val="008C5B0E"/>
    <w:rsid w:val="008E44B4"/>
    <w:rsid w:val="008F0C27"/>
    <w:rsid w:val="0090591E"/>
    <w:rsid w:val="00912006"/>
    <w:rsid w:val="009155BB"/>
    <w:rsid w:val="00915831"/>
    <w:rsid w:val="009208BB"/>
    <w:rsid w:val="00924F6E"/>
    <w:rsid w:val="00952759"/>
    <w:rsid w:val="00952CA9"/>
    <w:rsid w:val="00956E3B"/>
    <w:rsid w:val="00956FD0"/>
    <w:rsid w:val="00960435"/>
    <w:rsid w:val="00962D5F"/>
    <w:rsid w:val="00972D2F"/>
    <w:rsid w:val="00991A80"/>
    <w:rsid w:val="009B2A75"/>
    <w:rsid w:val="009B7B31"/>
    <w:rsid w:val="009C4273"/>
    <w:rsid w:val="009D5219"/>
    <w:rsid w:val="009D5AD7"/>
    <w:rsid w:val="009F034D"/>
    <w:rsid w:val="009F17B4"/>
    <w:rsid w:val="009F6AC7"/>
    <w:rsid w:val="00A00F80"/>
    <w:rsid w:val="00A037D8"/>
    <w:rsid w:val="00A06C98"/>
    <w:rsid w:val="00A07B86"/>
    <w:rsid w:val="00A20725"/>
    <w:rsid w:val="00A4037C"/>
    <w:rsid w:val="00A44E5E"/>
    <w:rsid w:val="00A71946"/>
    <w:rsid w:val="00A7487E"/>
    <w:rsid w:val="00AB2641"/>
    <w:rsid w:val="00AB4420"/>
    <w:rsid w:val="00AB526F"/>
    <w:rsid w:val="00AC0D03"/>
    <w:rsid w:val="00AD1565"/>
    <w:rsid w:val="00B3322C"/>
    <w:rsid w:val="00B410F5"/>
    <w:rsid w:val="00B71849"/>
    <w:rsid w:val="00B73E6F"/>
    <w:rsid w:val="00BA341B"/>
    <w:rsid w:val="00BA54E0"/>
    <w:rsid w:val="00BB0762"/>
    <w:rsid w:val="00BC252D"/>
    <w:rsid w:val="00BD3E8B"/>
    <w:rsid w:val="00BE7FE9"/>
    <w:rsid w:val="00BF69A9"/>
    <w:rsid w:val="00C029E5"/>
    <w:rsid w:val="00C07C01"/>
    <w:rsid w:val="00C14E70"/>
    <w:rsid w:val="00C33ACD"/>
    <w:rsid w:val="00C4474B"/>
    <w:rsid w:val="00C54F94"/>
    <w:rsid w:val="00C6507C"/>
    <w:rsid w:val="00C862A0"/>
    <w:rsid w:val="00C86BB4"/>
    <w:rsid w:val="00C9366F"/>
    <w:rsid w:val="00CD1854"/>
    <w:rsid w:val="00CD69C7"/>
    <w:rsid w:val="00CE4E4B"/>
    <w:rsid w:val="00D15E0F"/>
    <w:rsid w:val="00D256BA"/>
    <w:rsid w:val="00D258DC"/>
    <w:rsid w:val="00D3103B"/>
    <w:rsid w:val="00D70481"/>
    <w:rsid w:val="00D709F7"/>
    <w:rsid w:val="00D75E93"/>
    <w:rsid w:val="00D76A37"/>
    <w:rsid w:val="00D85AD6"/>
    <w:rsid w:val="00D932F9"/>
    <w:rsid w:val="00DC2262"/>
    <w:rsid w:val="00DC4212"/>
    <w:rsid w:val="00DF1ECF"/>
    <w:rsid w:val="00E368F0"/>
    <w:rsid w:val="00E53511"/>
    <w:rsid w:val="00E6345F"/>
    <w:rsid w:val="00E71677"/>
    <w:rsid w:val="00E7747E"/>
    <w:rsid w:val="00E77A15"/>
    <w:rsid w:val="00E908B7"/>
    <w:rsid w:val="00EA051E"/>
    <w:rsid w:val="00EB1FBF"/>
    <w:rsid w:val="00EB5550"/>
    <w:rsid w:val="00EC1785"/>
    <w:rsid w:val="00EC1EBC"/>
    <w:rsid w:val="00EC6A0F"/>
    <w:rsid w:val="00ED0AD9"/>
    <w:rsid w:val="00EF6CD3"/>
    <w:rsid w:val="00F20B30"/>
    <w:rsid w:val="00F21E2F"/>
    <w:rsid w:val="00F21EB2"/>
    <w:rsid w:val="00F30C8D"/>
    <w:rsid w:val="00F44F94"/>
    <w:rsid w:val="00F83B6D"/>
    <w:rsid w:val="00F97B33"/>
    <w:rsid w:val="00FC05C7"/>
    <w:rsid w:val="00FC2B26"/>
    <w:rsid w:val="00FC6E96"/>
    <w:rsid w:val="00FD1CED"/>
    <w:rsid w:val="00FD1E7E"/>
    <w:rsid w:val="00FD213B"/>
    <w:rsid w:val="00FF0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785"/>
    <w:pPr>
      <w:autoSpaceDE w:val="0"/>
      <w:autoSpaceDN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C178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178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C17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C1785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1785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rsid w:val="003A6C3A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A6C3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A6C3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265</Words>
  <Characters>1516</Characters>
  <Application>Microsoft Office Outlook</Application>
  <DocSecurity>0</DocSecurity>
  <Lines>0</Lines>
  <Paragraphs>0</Paragraphs>
  <ScaleCrop>false</ScaleCrop>
  <Company>КонсультантПлюс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SudZadonsk</cp:lastModifiedBy>
  <cp:revision>20</cp:revision>
  <cp:lastPrinted>2026-01-23T12:30:00Z</cp:lastPrinted>
  <dcterms:created xsi:type="dcterms:W3CDTF">2026-01-23T12:16:00Z</dcterms:created>
  <dcterms:modified xsi:type="dcterms:W3CDTF">2026-02-17T09:48:00Z</dcterms:modified>
</cp:coreProperties>
</file>