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F0" w:rsidRPr="007E398C" w:rsidRDefault="003508F0" w:rsidP="00753E02">
      <w:pPr>
        <w:spacing w:after="12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>Форма № 74</w:t>
      </w:r>
    </w:p>
    <w:p w:rsidR="003508F0" w:rsidRPr="00AB2641" w:rsidRDefault="003508F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:rsidR="003508F0" w:rsidRPr="00530342" w:rsidRDefault="003508F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:rsidR="003508F0" w:rsidRPr="00AB2641" w:rsidRDefault="003508F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Взыскатель:*  </w:t>
      </w:r>
    </w:p>
    <w:p w:rsidR="003508F0" w:rsidRPr="00530342" w:rsidRDefault="003508F0" w:rsidP="00525274">
      <w:pPr>
        <w:pBdr>
          <w:top w:val="single" w:sz="4" w:space="1" w:color="auto"/>
        </w:pBdr>
        <w:ind w:left="6878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3508F0" w:rsidRPr="00AB2641" w:rsidRDefault="003508F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Должник:*  </w:t>
      </w:r>
    </w:p>
    <w:p w:rsidR="003508F0" w:rsidRPr="00530342" w:rsidRDefault="003508F0" w:rsidP="00525274">
      <w:pPr>
        <w:pBdr>
          <w:top w:val="single" w:sz="4" w:space="1" w:color="auto"/>
        </w:pBdr>
        <w:ind w:left="663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:rsidR="003508F0" w:rsidRPr="00AB2641" w:rsidRDefault="003508F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:rsidR="003508F0" w:rsidRDefault="003508F0" w:rsidP="0041553B">
      <w:pPr>
        <w:spacing w:after="240"/>
        <w:jc w:val="center"/>
        <w:rPr>
          <w:sz w:val="26"/>
          <w:szCs w:val="26"/>
        </w:rPr>
      </w:pPr>
    </w:p>
    <w:p w:rsidR="003508F0" w:rsidRDefault="003508F0" w:rsidP="0041553B">
      <w:pPr>
        <w:spacing w:after="240"/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Ходатайство</w:t>
      </w:r>
    </w:p>
    <w:p w:rsidR="003508F0" w:rsidRPr="00AB2641" w:rsidRDefault="003508F0" w:rsidP="00753E02">
      <w:pPr>
        <w:jc w:val="center"/>
        <w:rPr>
          <w:sz w:val="26"/>
          <w:szCs w:val="26"/>
        </w:rPr>
      </w:pPr>
      <w:r w:rsidRPr="00AB2641">
        <w:rPr>
          <w:sz w:val="26"/>
          <w:szCs w:val="26"/>
        </w:rPr>
        <w:t>о направлении исполнительного листа по административному делу для исполнения</w:t>
      </w:r>
    </w:p>
    <w:p w:rsidR="003508F0" w:rsidRPr="00086039" w:rsidRDefault="003508F0" w:rsidP="00753E02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:rsidR="003508F0" w:rsidRPr="00530342" w:rsidRDefault="003508F0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082"/>
        <w:gridCol w:w="2835"/>
        <w:gridCol w:w="3118"/>
      </w:tblGrid>
      <w:tr w:rsidR="003508F0" w:rsidRPr="00086039" w:rsidTr="00B410F5">
        <w:tc>
          <w:tcPr>
            <w:tcW w:w="4082" w:type="dxa"/>
            <w:tcMar>
              <w:left w:w="0" w:type="dxa"/>
            </w:tcMar>
            <w:vAlign w:val="bottom"/>
          </w:tcPr>
          <w:p w:rsidR="003508F0" w:rsidRPr="00086039" w:rsidRDefault="003508F0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находилось административное дело 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508F0" w:rsidRPr="00086039" w:rsidRDefault="003508F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:rsidR="003508F0" w:rsidRPr="00086039" w:rsidRDefault="003508F0" w:rsidP="002E36A0">
            <w:pPr>
              <w:ind w:left="57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административному иску</w:t>
            </w:r>
          </w:p>
        </w:tc>
      </w:tr>
    </w:tbl>
    <w:p w:rsidR="003508F0" w:rsidRPr="00086039" w:rsidRDefault="003508F0" w:rsidP="004032F5">
      <w:pPr>
        <w:rPr>
          <w:sz w:val="24"/>
          <w:szCs w:val="24"/>
        </w:rPr>
      </w:pPr>
    </w:p>
    <w:p w:rsidR="003508F0" w:rsidRPr="00530342" w:rsidRDefault="003508F0" w:rsidP="0077789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649"/>
        <w:gridCol w:w="340"/>
        <w:gridCol w:w="4592"/>
        <w:gridCol w:w="227"/>
      </w:tblGrid>
      <w:tr w:rsidR="003508F0" w:rsidRPr="00960435" w:rsidTr="00960435">
        <w:tc>
          <w:tcPr>
            <w:tcW w:w="227" w:type="dxa"/>
            <w:tcMar>
              <w:left w:w="0" w:type="dxa"/>
            </w:tcMar>
            <w:vAlign w:val="bottom"/>
          </w:tcPr>
          <w:p w:rsidR="003508F0" w:rsidRPr="00960435" w:rsidRDefault="003508F0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3508F0" w:rsidRPr="00960435" w:rsidRDefault="003508F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508F0" w:rsidRPr="00960435" w:rsidRDefault="003508F0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:rsidR="003508F0" w:rsidRPr="00960435" w:rsidRDefault="003508F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3508F0" w:rsidRPr="00960435" w:rsidRDefault="003508F0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3508F0" w:rsidRPr="00960435" w:rsidTr="00960435">
        <w:tc>
          <w:tcPr>
            <w:tcW w:w="227" w:type="dxa"/>
            <w:tcMar>
              <w:left w:w="0" w:type="dxa"/>
            </w:tcMar>
          </w:tcPr>
          <w:p w:rsidR="003508F0" w:rsidRPr="00960435" w:rsidRDefault="003508F0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08F0" w:rsidRPr="00960435" w:rsidRDefault="003508F0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административного ответчика)</w:t>
            </w:r>
          </w:p>
        </w:tc>
        <w:tc>
          <w:tcPr>
            <w:tcW w:w="340" w:type="dxa"/>
          </w:tcPr>
          <w:p w:rsidR="003508F0" w:rsidRPr="00960435" w:rsidRDefault="003508F0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:rsidR="003508F0" w:rsidRPr="00960435" w:rsidRDefault="003508F0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:rsidR="003508F0" w:rsidRPr="00960435" w:rsidRDefault="003508F0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:rsidR="003508F0" w:rsidRPr="00912006" w:rsidRDefault="003508F0" w:rsidP="00610D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2494"/>
        <w:gridCol w:w="510"/>
        <w:gridCol w:w="283"/>
        <w:gridCol w:w="5896"/>
      </w:tblGrid>
      <w:tr w:rsidR="003508F0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192F39" w:rsidRDefault="003508F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192F39" w:rsidRDefault="003508F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192F39" w:rsidRDefault="003508F0" w:rsidP="002E36A0">
            <w:pPr>
              <w:rPr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г. было вынесено решение по административному делу</w:t>
            </w:r>
          </w:p>
        </w:tc>
      </w:tr>
    </w:tbl>
    <w:p w:rsidR="003508F0" w:rsidRPr="00034DDC" w:rsidRDefault="003508F0" w:rsidP="00610D54">
      <w:pPr>
        <w:tabs>
          <w:tab w:val="right" w:pos="9921"/>
        </w:tabs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850"/>
        <w:gridCol w:w="1134"/>
        <w:gridCol w:w="7427"/>
        <w:gridCol w:w="227"/>
      </w:tblGrid>
      <w:tr w:rsidR="003508F0" w:rsidRPr="00192F39" w:rsidTr="000C73E3">
        <w:tc>
          <w:tcPr>
            <w:tcW w:w="397" w:type="dxa"/>
            <w:tcMar>
              <w:left w:w="0" w:type="dxa"/>
            </w:tcMar>
            <w:vAlign w:val="bottom"/>
          </w:tcPr>
          <w:p w:rsidR="003508F0" w:rsidRPr="00192F39" w:rsidRDefault="003508F0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508F0" w:rsidRPr="00192F39" w:rsidRDefault="003508F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508F0" w:rsidRPr="00192F39" w:rsidRDefault="003508F0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:rsidR="003508F0" w:rsidRPr="00192F39" w:rsidRDefault="003508F0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3508F0" w:rsidRPr="00192F39" w:rsidRDefault="003508F0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3508F0" w:rsidRPr="00EB1FBF" w:rsidTr="000C73E3">
        <w:tc>
          <w:tcPr>
            <w:tcW w:w="397" w:type="dxa"/>
            <w:tcMar>
              <w:left w:w="0" w:type="dxa"/>
            </w:tcMar>
          </w:tcPr>
          <w:p w:rsidR="003508F0" w:rsidRPr="00EB1FBF" w:rsidRDefault="003508F0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508F0" w:rsidRPr="00EB1FBF" w:rsidRDefault="003508F0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08F0" w:rsidRPr="00EB1FBF" w:rsidRDefault="003508F0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:rsidR="003508F0" w:rsidRPr="00EB1FBF" w:rsidRDefault="003508F0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:rsidR="003508F0" w:rsidRPr="00EB1FBF" w:rsidRDefault="003508F0" w:rsidP="00CE4E4B">
            <w:pPr>
              <w:rPr>
                <w:sz w:val="18"/>
                <w:szCs w:val="18"/>
              </w:rPr>
            </w:pPr>
          </w:p>
        </w:tc>
      </w:tr>
    </w:tbl>
    <w:p w:rsidR="003508F0" w:rsidRPr="00BE7FE9" w:rsidRDefault="003508F0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3508F0" w:rsidRPr="00192F39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192F39" w:rsidRDefault="003508F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192F39" w:rsidRDefault="003508F0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192F39" w:rsidRDefault="003508F0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192F39" w:rsidRDefault="003508F0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:rsidR="003508F0" w:rsidRPr="00192F39" w:rsidRDefault="003508F0" w:rsidP="00753E02">
      <w:pPr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соответствии со ст</w:t>
      </w:r>
      <w:r>
        <w:rPr>
          <w:sz w:val="24"/>
          <w:szCs w:val="24"/>
        </w:rPr>
        <w:t>атьей</w:t>
      </w:r>
      <w:r w:rsidRPr="00192F39">
        <w:rPr>
          <w:sz w:val="24"/>
          <w:szCs w:val="24"/>
        </w:rPr>
        <w:t xml:space="preserve"> 353 Кодекса административного судопроизводства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Российской Федерации исполнительный лист выдается судом после вступления судебного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акта в законную силу, а в случае, если судебный акт подлежит немедленному исполнению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обращению судом к немедленному исполнению, после принятия такого судебного акта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 xml:space="preserve">или обращения его к немедленному исполнению. Исполнительный лист выдается по </w:t>
      </w:r>
      <w:r w:rsidRPr="00192F39">
        <w:rPr>
          <w:sz w:val="24"/>
          <w:szCs w:val="24"/>
        </w:rPr>
        <w:br/>
        <w:t xml:space="preserve">заявлению лица, в пользу которого принят судебный акт, или по его ходатайству </w:t>
      </w:r>
      <w:r>
        <w:rPr>
          <w:sz w:val="24"/>
          <w:szCs w:val="24"/>
        </w:rPr>
        <w:br/>
      </w:r>
      <w:r w:rsidRPr="00192F39">
        <w:rPr>
          <w:sz w:val="24"/>
          <w:szCs w:val="24"/>
        </w:rPr>
        <w:t>направляется для исполнения непосредственно судом.</w:t>
      </w:r>
    </w:p>
    <w:p w:rsidR="003508F0" w:rsidRDefault="003508F0" w:rsidP="00753E02">
      <w:pPr>
        <w:ind w:firstLine="567"/>
        <w:jc w:val="both"/>
        <w:rPr>
          <w:sz w:val="24"/>
          <w:szCs w:val="24"/>
        </w:rPr>
      </w:pPr>
      <w:r w:rsidRPr="00192F39">
        <w:rPr>
          <w:sz w:val="24"/>
          <w:szCs w:val="24"/>
        </w:rPr>
        <w:t>В связи с вышеизложенным и в соответствии с ч</w:t>
      </w:r>
      <w:r>
        <w:rPr>
          <w:sz w:val="24"/>
          <w:szCs w:val="24"/>
        </w:rPr>
        <w:t>астями</w:t>
      </w:r>
      <w:r w:rsidRPr="00192F39">
        <w:rPr>
          <w:sz w:val="24"/>
          <w:szCs w:val="24"/>
        </w:rPr>
        <w:t xml:space="preserve"> 2, 3 ст</w:t>
      </w:r>
      <w:r>
        <w:rPr>
          <w:sz w:val="24"/>
          <w:szCs w:val="24"/>
        </w:rPr>
        <w:t>атьи</w:t>
      </w:r>
      <w:r w:rsidRPr="00192F39">
        <w:rPr>
          <w:sz w:val="24"/>
          <w:szCs w:val="24"/>
        </w:rPr>
        <w:t xml:space="preserve"> 353 Кодекса административного судопроизводства Российской Федерации прошу направить </w:t>
      </w:r>
      <w:r w:rsidRPr="00660A4B">
        <w:rPr>
          <w:sz w:val="24"/>
          <w:szCs w:val="24"/>
        </w:rPr>
        <w:t xml:space="preserve">на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бумажном носителе/в электронном виде</w:t>
      </w:r>
      <w:r>
        <w:rPr>
          <w:sz w:val="24"/>
          <w:szCs w:val="24"/>
        </w:rPr>
        <w:t> </w:t>
      </w:r>
      <w:r>
        <w:rPr>
          <w:rStyle w:val="EndnoteReference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по административному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 xml:space="preserve">делу для исполнения в соответствующее подразделение службы судебных приставов и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сообщить взыскателю дату направления и уникальный номер исполнительного листа.</w:t>
      </w:r>
    </w:p>
    <w:p w:rsidR="003508F0" w:rsidRPr="00192F39" w:rsidRDefault="003508F0" w:rsidP="00753E02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3508F0" w:rsidRPr="00B3322C" w:rsidTr="001256FC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3508F0" w:rsidRPr="00B3322C" w:rsidRDefault="003508F0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:rsidR="003508F0" w:rsidRPr="00B3322C" w:rsidRDefault="003508F0" w:rsidP="003E195A">
      <w:pPr>
        <w:keepNext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>(если ходатайство подписывается представителем взыскателя).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3508F0" w:rsidRPr="00B3322C" w:rsidTr="001256F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8F0" w:rsidRPr="00B3322C" w:rsidRDefault="003508F0" w:rsidP="00C14E70">
            <w:pPr>
              <w:keepNext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:rsidR="003508F0" w:rsidRPr="00B3322C" w:rsidRDefault="003508F0" w:rsidP="003E195A">
      <w:pPr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3508F0" w:rsidRPr="00B3322C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3508F0" w:rsidRPr="00B3322C" w:rsidRDefault="003508F0" w:rsidP="006E7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3508F0" w:rsidRPr="00B3322C" w:rsidRDefault="003508F0" w:rsidP="00EA051E">
            <w:pPr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3508F0" w:rsidRPr="00B3322C" w:rsidRDefault="003508F0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3508F0" w:rsidRPr="00B3322C" w:rsidRDefault="003508F0" w:rsidP="00EA051E">
            <w:pPr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3508F0" w:rsidRPr="006E74A2" w:rsidTr="008B6035">
        <w:tc>
          <w:tcPr>
            <w:tcW w:w="1417" w:type="dxa"/>
            <w:tcBorders>
              <w:top w:val="single" w:sz="4" w:space="0" w:color="auto"/>
            </w:tcBorders>
          </w:tcPr>
          <w:p w:rsidR="003508F0" w:rsidRPr="006E74A2" w:rsidRDefault="003508F0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3508F0" w:rsidRPr="006E74A2" w:rsidRDefault="003508F0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508F0" w:rsidRPr="006E74A2" w:rsidRDefault="003508F0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(Ф.И.О.)</w:t>
            </w:r>
          </w:p>
        </w:tc>
        <w:tc>
          <w:tcPr>
            <w:tcW w:w="170" w:type="dxa"/>
            <w:vAlign w:val="bottom"/>
          </w:tcPr>
          <w:p w:rsidR="003508F0" w:rsidRPr="006E74A2" w:rsidRDefault="003508F0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08F0" w:rsidRPr="00A44E5E" w:rsidRDefault="003508F0" w:rsidP="00753E0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3508F0" w:rsidRPr="00A44E5E" w:rsidRDefault="003508F0" w:rsidP="00753E0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2. Для физического лица – индивидуального предпринимателя: идентификационный номер налогоплательщика.</w:t>
      </w:r>
    </w:p>
    <w:p w:rsidR="003508F0" w:rsidRPr="00A44E5E" w:rsidRDefault="003508F0" w:rsidP="00753E0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 xml:space="preserve">3. Для юридического лица: наименование, адрес, указанный в ЕГРЮЛ, фактический адрес </w:t>
      </w:r>
      <w:r>
        <w:rPr>
          <w:sz w:val="24"/>
          <w:szCs w:val="24"/>
        </w:rPr>
        <w:br/>
      </w:r>
      <w:r w:rsidRPr="00A44E5E">
        <w:rPr>
          <w:sz w:val="24"/>
          <w:szCs w:val="24"/>
        </w:rPr>
        <w:t>(если известен), ИНН (ч. 3.2 ст. 353 КАС РФ).</w:t>
      </w:r>
    </w:p>
    <w:p w:rsidR="003508F0" w:rsidRPr="00A44E5E" w:rsidRDefault="003508F0" w:rsidP="00753E02">
      <w:pPr>
        <w:jc w:val="both"/>
        <w:rPr>
          <w:sz w:val="24"/>
          <w:szCs w:val="24"/>
        </w:rPr>
      </w:pPr>
      <w:r w:rsidRPr="00A44E5E">
        <w:rPr>
          <w:sz w:val="24"/>
          <w:szCs w:val="24"/>
        </w:rPr>
        <w:t>** При отсутствии возможности указать сведения о должнике взыскатель вправе ходатайствовать об их истребовании (ч. 3.3 ст. 353 КАС РФ).</w:t>
      </w:r>
    </w:p>
    <w:sectPr w:rsidR="003508F0" w:rsidRPr="00A44E5E" w:rsidSect="00753E02">
      <w:endnotePr>
        <w:numFmt w:val="chicago"/>
      </w:endnotePr>
      <w:pgSz w:w="11906" w:h="16838"/>
      <w:pgMar w:top="426" w:right="851" w:bottom="426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F0" w:rsidRDefault="003508F0">
      <w:r>
        <w:separator/>
      </w:r>
    </w:p>
  </w:endnote>
  <w:endnote w:type="continuationSeparator" w:id="0">
    <w:p w:rsidR="003508F0" w:rsidRDefault="003508F0">
      <w:r>
        <w:continuationSeparator/>
      </w:r>
    </w:p>
  </w:endnote>
  <w:endnote w:id="1">
    <w:p w:rsidR="003508F0" w:rsidRDefault="003508F0">
      <w:pPr>
        <w:pStyle w:val="EndnoteText"/>
      </w:pPr>
      <w:r>
        <w:rPr>
          <w:rStyle w:val="EndnoteReference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F0" w:rsidRDefault="003508F0">
      <w:r>
        <w:separator/>
      </w:r>
    </w:p>
  </w:footnote>
  <w:footnote w:type="continuationSeparator" w:id="0">
    <w:p w:rsidR="003508F0" w:rsidRDefault="00350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22"/>
    <w:rsid w:val="00034DDC"/>
    <w:rsid w:val="00050786"/>
    <w:rsid w:val="00055466"/>
    <w:rsid w:val="00086039"/>
    <w:rsid w:val="000B365F"/>
    <w:rsid w:val="000C1C3F"/>
    <w:rsid w:val="000C73E3"/>
    <w:rsid w:val="000D20F6"/>
    <w:rsid w:val="000D50D3"/>
    <w:rsid w:val="000E4066"/>
    <w:rsid w:val="000F0975"/>
    <w:rsid w:val="000F44AC"/>
    <w:rsid w:val="000F7300"/>
    <w:rsid w:val="000F7B99"/>
    <w:rsid w:val="00123480"/>
    <w:rsid w:val="001256FC"/>
    <w:rsid w:val="0014325A"/>
    <w:rsid w:val="00192F39"/>
    <w:rsid w:val="001B35CE"/>
    <w:rsid w:val="001D5F3F"/>
    <w:rsid w:val="00212AF3"/>
    <w:rsid w:val="002261AF"/>
    <w:rsid w:val="0027717F"/>
    <w:rsid w:val="00277579"/>
    <w:rsid w:val="002A1A98"/>
    <w:rsid w:val="002B6CB1"/>
    <w:rsid w:val="002D5AE3"/>
    <w:rsid w:val="002D6190"/>
    <w:rsid w:val="002D7A5B"/>
    <w:rsid w:val="002E36A0"/>
    <w:rsid w:val="002E3A6E"/>
    <w:rsid w:val="00303E9F"/>
    <w:rsid w:val="003508F0"/>
    <w:rsid w:val="00366FBB"/>
    <w:rsid w:val="0038291D"/>
    <w:rsid w:val="0038773F"/>
    <w:rsid w:val="003A52E1"/>
    <w:rsid w:val="003A6C3A"/>
    <w:rsid w:val="003D57CD"/>
    <w:rsid w:val="003E195A"/>
    <w:rsid w:val="004032F5"/>
    <w:rsid w:val="004133C0"/>
    <w:rsid w:val="0041553B"/>
    <w:rsid w:val="004215D4"/>
    <w:rsid w:val="00421797"/>
    <w:rsid w:val="00426CB2"/>
    <w:rsid w:val="00430A0A"/>
    <w:rsid w:val="00465DEF"/>
    <w:rsid w:val="004700FD"/>
    <w:rsid w:val="004778BF"/>
    <w:rsid w:val="00484D4C"/>
    <w:rsid w:val="00487C7C"/>
    <w:rsid w:val="004A4E82"/>
    <w:rsid w:val="004B137C"/>
    <w:rsid w:val="004C1597"/>
    <w:rsid w:val="004C2819"/>
    <w:rsid w:val="004C4F25"/>
    <w:rsid w:val="004F15F5"/>
    <w:rsid w:val="00503980"/>
    <w:rsid w:val="005102DE"/>
    <w:rsid w:val="00525274"/>
    <w:rsid w:val="00530342"/>
    <w:rsid w:val="00532CA3"/>
    <w:rsid w:val="005360A6"/>
    <w:rsid w:val="00572504"/>
    <w:rsid w:val="0058167B"/>
    <w:rsid w:val="0059538F"/>
    <w:rsid w:val="005E4EF6"/>
    <w:rsid w:val="005F149D"/>
    <w:rsid w:val="00600061"/>
    <w:rsid w:val="00603735"/>
    <w:rsid w:val="00610D54"/>
    <w:rsid w:val="00622A67"/>
    <w:rsid w:val="0063130F"/>
    <w:rsid w:val="0064229E"/>
    <w:rsid w:val="00660A4B"/>
    <w:rsid w:val="006856BB"/>
    <w:rsid w:val="006A3B58"/>
    <w:rsid w:val="006B58A7"/>
    <w:rsid w:val="006D190C"/>
    <w:rsid w:val="006E74A2"/>
    <w:rsid w:val="00725BBA"/>
    <w:rsid w:val="00753E02"/>
    <w:rsid w:val="00760BBD"/>
    <w:rsid w:val="0077666D"/>
    <w:rsid w:val="0077789F"/>
    <w:rsid w:val="007935E9"/>
    <w:rsid w:val="0079736A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A0627"/>
    <w:rsid w:val="008B48A5"/>
    <w:rsid w:val="008B6035"/>
    <w:rsid w:val="008C5B0E"/>
    <w:rsid w:val="008E44B4"/>
    <w:rsid w:val="008E4A78"/>
    <w:rsid w:val="008F0C27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72D2F"/>
    <w:rsid w:val="00991A80"/>
    <w:rsid w:val="009B2A75"/>
    <w:rsid w:val="009B7B31"/>
    <w:rsid w:val="009D5219"/>
    <w:rsid w:val="009F034D"/>
    <w:rsid w:val="009F17B4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D3E8B"/>
    <w:rsid w:val="00BE7FE9"/>
    <w:rsid w:val="00BF69A9"/>
    <w:rsid w:val="00C029E5"/>
    <w:rsid w:val="00C07C01"/>
    <w:rsid w:val="00C14E70"/>
    <w:rsid w:val="00C33ACD"/>
    <w:rsid w:val="00C4474B"/>
    <w:rsid w:val="00C76B1C"/>
    <w:rsid w:val="00C86BB4"/>
    <w:rsid w:val="00CD1854"/>
    <w:rsid w:val="00CD69C7"/>
    <w:rsid w:val="00CE4E4B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13636"/>
    <w:rsid w:val="00E368F0"/>
    <w:rsid w:val="00E6345F"/>
    <w:rsid w:val="00E71677"/>
    <w:rsid w:val="00E7747E"/>
    <w:rsid w:val="00EA051E"/>
    <w:rsid w:val="00EB1FBF"/>
    <w:rsid w:val="00EB5550"/>
    <w:rsid w:val="00EC1EBC"/>
    <w:rsid w:val="00EC6A0F"/>
    <w:rsid w:val="00ED0AD9"/>
    <w:rsid w:val="00EF6CD3"/>
    <w:rsid w:val="00F21E2F"/>
    <w:rsid w:val="00F21EB2"/>
    <w:rsid w:val="00F30C8D"/>
    <w:rsid w:val="00F44F94"/>
    <w:rsid w:val="00F83B6D"/>
    <w:rsid w:val="00F97B33"/>
    <w:rsid w:val="00FC05C7"/>
    <w:rsid w:val="00FC6E96"/>
    <w:rsid w:val="00FD1CED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36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36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363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36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3636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63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3A6C3A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A6C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A6C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1</Pages>
  <Words>348</Words>
  <Characters>1984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SudZadonsk</cp:lastModifiedBy>
  <cp:revision>50</cp:revision>
  <cp:lastPrinted>2026-01-23T11:51:00Z</cp:lastPrinted>
  <dcterms:created xsi:type="dcterms:W3CDTF">2026-01-23T09:03:00Z</dcterms:created>
  <dcterms:modified xsi:type="dcterms:W3CDTF">2026-02-17T09:49:00Z</dcterms:modified>
</cp:coreProperties>
</file>