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A76" w:rsidRPr="00680521" w:rsidRDefault="000D6A76" w:rsidP="0079736A">
      <w:pPr>
        <w:spacing w:after="360"/>
        <w:jc w:val="right"/>
      </w:pPr>
      <w:r w:rsidRPr="00680521">
        <w:t>Форма № 71</w:t>
      </w:r>
    </w:p>
    <w:p w:rsidR="000D6A76" w:rsidRPr="00956E3B" w:rsidRDefault="000D6A76" w:rsidP="00BA54E0">
      <w:pPr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:rsidR="000D6A76" w:rsidRPr="000F44AC" w:rsidRDefault="000D6A76" w:rsidP="001D5F3F">
      <w:pPr>
        <w:pBdr>
          <w:top w:val="single" w:sz="4" w:space="1" w:color="auto"/>
        </w:pBdr>
        <w:spacing w:after="180"/>
        <w:ind w:left="645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:rsidR="000D6A76" w:rsidRPr="000F44AC" w:rsidRDefault="000D6A76" w:rsidP="00BA54E0">
      <w:pPr>
        <w:ind w:left="6237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:rsidR="000D6A76" w:rsidRDefault="000D6A76" w:rsidP="001D5F3F">
      <w:pPr>
        <w:pBdr>
          <w:top w:val="single" w:sz="4" w:space="1" w:color="auto"/>
        </w:pBdr>
        <w:spacing w:after="180"/>
        <w:ind w:left="725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:rsidR="000D6A76" w:rsidRPr="000F44AC" w:rsidRDefault="000D6A76" w:rsidP="000F44AC">
      <w:pPr>
        <w:ind w:left="6237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:rsidR="000D6A76" w:rsidRPr="00956E3B" w:rsidRDefault="000D6A76" w:rsidP="00E037BB">
      <w:pPr>
        <w:pBdr>
          <w:top w:val="single" w:sz="4" w:space="1" w:color="auto"/>
        </w:pBdr>
        <w:spacing w:after="360"/>
        <w:ind w:left="708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:rsidR="000D6A76" w:rsidRPr="000F44AC" w:rsidRDefault="000D6A76" w:rsidP="000F44AC">
      <w:pPr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:rsidR="000D6A76" w:rsidRPr="000F44AC" w:rsidRDefault="000D6A76" w:rsidP="00080666">
      <w:pPr>
        <w:pBdr>
          <w:top w:val="single" w:sz="4" w:space="1" w:color="auto"/>
        </w:pBdr>
        <w:spacing w:after="240"/>
        <w:ind w:left="6929"/>
        <w:rPr>
          <w:sz w:val="2"/>
          <w:szCs w:val="2"/>
        </w:rPr>
      </w:pPr>
    </w:p>
    <w:p w:rsidR="000D6A76" w:rsidRPr="00BA54E0" w:rsidRDefault="000D6A76" w:rsidP="003A4D25">
      <w:pPr>
        <w:spacing w:after="240"/>
        <w:ind w:left="567"/>
        <w:jc w:val="center"/>
      </w:pPr>
      <w:r w:rsidRPr="00BA54E0">
        <w:t xml:space="preserve">Заявление (ходатайство) </w:t>
      </w:r>
      <w:r w:rsidRPr="00BA54E0">
        <w:br/>
        <w:t>о выдаче исполнительного листа по гражданскому делу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30"/>
        <w:gridCol w:w="340"/>
        <w:gridCol w:w="198"/>
        <w:gridCol w:w="1191"/>
        <w:gridCol w:w="397"/>
        <w:gridCol w:w="283"/>
        <w:gridCol w:w="283"/>
        <w:gridCol w:w="6236"/>
        <w:gridCol w:w="624"/>
      </w:tblGrid>
      <w:tr w:rsidR="000D6A76" w:rsidRPr="00BA54E0" w:rsidTr="00434D17"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A76" w:rsidRPr="00BA54E0" w:rsidRDefault="000D6A76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6A76" w:rsidRPr="00BA54E0" w:rsidRDefault="000D6A76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A76" w:rsidRPr="00BA54E0" w:rsidRDefault="000D6A76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6A76" w:rsidRPr="00BA54E0" w:rsidRDefault="000D6A76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A76" w:rsidRPr="00BA54E0" w:rsidRDefault="000D6A76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6A76" w:rsidRPr="00BA54E0" w:rsidRDefault="000D6A76" w:rsidP="009037DA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A76" w:rsidRPr="00BA54E0" w:rsidRDefault="000D6A76" w:rsidP="00ED4615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6A76" w:rsidRPr="00BA54E0" w:rsidRDefault="000D6A76" w:rsidP="00ED4615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A76" w:rsidRPr="00BA54E0" w:rsidRDefault="000D6A76" w:rsidP="00DB40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A54E0">
              <w:rPr>
                <w:sz w:val="18"/>
                <w:szCs w:val="18"/>
              </w:rPr>
              <w:t>удом</w:t>
            </w:r>
          </w:p>
        </w:tc>
      </w:tr>
    </w:tbl>
    <w:p w:rsidR="000D6A76" w:rsidRPr="00D82E22" w:rsidRDefault="000D6A76" w:rsidP="00D82E22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285"/>
        <w:gridCol w:w="2228"/>
        <w:gridCol w:w="737"/>
      </w:tblGrid>
      <w:tr w:rsidR="000D6A76" w:rsidRPr="00BA54E0" w:rsidTr="00434D17">
        <w:tc>
          <w:tcPr>
            <w:tcW w:w="7285" w:type="dxa"/>
            <w:tcMar>
              <w:left w:w="0" w:type="dxa"/>
            </w:tcMar>
            <w:vAlign w:val="bottom"/>
          </w:tcPr>
          <w:p w:rsidR="000D6A76" w:rsidRPr="00BA54E0" w:rsidRDefault="000D6A76" w:rsidP="00D82E22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было вынесено решение</w:t>
            </w:r>
            <w:r>
              <w:rPr>
                <w:sz w:val="18"/>
                <w:szCs w:val="18"/>
              </w:rPr>
              <w:t xml:space="preserve"> </w:t>
            </w:r>
            <w:r w:rsidRPr="00BA54E0">
              <w:rPr>
                <w:sz w:val="18"/>
                <w:szCs w:val="18"/>
              </w:rPr>
              <w:t>(определение, которым утверждено мировое соглашение)</w:t>
            </w:r>
            <w:r>
              <w:rPr>
                <w:sz w:val="18"/>
                <w:szCs w:val="18"/>
              </w:rPr>
              <w:t xml:space="preserve"> по делу №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bottom"/>
          </w:tcPr>
          <w:p w:rsidR="000D6A76" w:rsidRPr="00BA54E0" w:rsidRDefault="000D6A76" w:rsidP="00BD3E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bottom"/>
          </w:tcPr>
          <w:p w:rsidR="000D6A76" w:rsidRPr="00BA54E0" w:rsidRDefault="000D6A76" w:rsidP="00DB40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иску</w:t>
            </w:r>
          </w:p>
        </w:tc>
      </w:tr>
    </w:tbl>
    <w:p w:rsidR="000D6A76" w:rsidRDefault="000D6A76" w:rsidP="00D82E22">
      <w:pPr>
        <w:rPr>
          <w:sz w:val="16"/>
          <w:szCs w:val="16"/>
        </w:rPr>
      </w:pPr>
    </w:p>
    <w:p w:rsidR="000D6A76" w:rsidRPr="00F97B33" w:rsidRDefault="000D6A76" w:rsidP="00D82E22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F97B33">
        <w:rPr>
          <w:sz w:val="16"/>
          <w:szCs w:val="16"/>
        </w:rPr>
        <w:t>(наименование или Ф.И.О.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2948"/>
        <w:gridCol w:w="283"/>
        <w:gridCol w:w="2948"/>
        <w:gridCol w:w="170"/>
      </w:tblGrid>
      <w:tr w:rsidR="000D6A76" w:rsidRPr="00ED0AD9" w:rsidTr="00434D17">
        <w:tc>
          <w:tcPr>
            <w:tcW w:w="187" w:type="dxa"/>
            <w:tcMar>
              <w:left w:w="0" w:type="dxa"/>
            </w:tcMar>
            <w:vAlign w:val="bottom"/>
          </w:tcPr>
          <w:p w:rsidR="000D6A76" w:rsidRPr="00ED0AD9" w:rsidRDefault="000D6A76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:rsidR="000D6A76" w:rsidRPr="00ED0AD9" w:rsidRDefault="000D6A76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0D6A76" w:rsidRPr="00ED0AD9" w:rsidRDefault="000D6A76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:rsidR="000D6A76" w:rsidRPr="00ED0AD9" w:rsidRDefault="000D6A76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:rsidR="000D6A76" w:rsidRPr="00ED0AD9" w:rsidRDefault="000D6A76" w:rsidP="00ED0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0D6A76" w:rsidRPr="00ED0AD9" w:rsidTr="00434D17">
        <w:tc>
          <w:tcPr>
            <w:tcW w:w="187" w:type="dxa"/>
            <w:tcMar>
              <w:left w:w="0" w:type="dxa"/>
            </w:tcMar>
          </w:tcPr>
          <w:p w:rsidR="000D6A76" w:rsidRPr="00ED0AD9" w:rsidRDefault="000D6A76" w:rsidP="00ED0AD9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0D6A76" w:rsidRPr="00ED0AD9" w:rsidRDefault="000D6A76" w:rsidP="00ED0AD9">
            <w:pPr>
              <w:jc w:val="center"/>
              <w:rPr>
                <w:sz w:val="16"/>
                <w:szCs w:val="16"/>
              </w:rPr>
            </w:pPr>
            <w:r w:rsidRPr="00ED0AD9">
              <w:rPr>
                <w:sz w:val="16"/>
                <w:szCs w:val="16"/>
              </w:rPr>
              <w:t>(наименование или Ф.И.О. ответчика)</w:t>
            </w:r>
          </w:p>
        </w:tc>
        <w:tc>
          <w:tcPr>
            <w:tcW w:w="283" w:type="dxa"/>
          </w:tcPr>
          <w:p w:rsidR="000D6A76" w:rsidRPr="00ED0AD9" w:rsidRDefault="000D6A76" w:rsidP="00ED0A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0D6A76" w:rsidRPr="00ED0AD9" w:rsidRDefault="000D6A76" w:rsidP="00ED0AD9">
            <w:pPr>
              <w:jc w:val="center"/>
              <w:rPr>
                <w:sz w:val="16"/>
                <w:szCs w:val="16"/>
              </w:rPr>
            </w:pPr>
            <w:r w:rsidRPr="00ED0AD9">
              <w:rPr>
                <w:sz w:val="16"/>
                <w:szCs w:val="16"/>
              </w:rPr>
              <w:t>(предмет иска)</w:t>
            </w:r>
          </w:p>
        </w:tc>
        <w:tc>
          <w:tcPr>
            <w:tcW w:w="170" w:type="dxa"/>
          </w:tcPr>
          <w:p w:rsidR="000D6A76" w:rsidRPr="00ED0AD9" w:rsidRDefault="000D6A76" w:rsidP="00ED0AD9">
            <w:pPr>
              <w:ind w:left="57"/>
              <w:rPr>
                <w:sz w:val="16"/>
                <w:szCs w:val="16"/>
              </w:rPr>
            </w:pPr>
          </w:p>
        </w:tc>
      </w:tr>
    </w:tbl>
    <w:p w:rsidR="000D6A76" w:rsidRPr="00F56AB8" w:rsidRDefault="000D6A76" w:rsidP="003A4D25">
      <w:pPr>
        <w:ind w:left="567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654"/>
        <w:gridCol w:w="255"/>
        <w:gridCol w:w="170"/>
        <w:gridCol w:w="737"/>
        <w:gridCol w:w="369"/>
        <w:gridCol w:w="227"/>
        <w:gridCol w:w="340"/>
      </w:tblGrid>
      <w:tr w:rsidR="000D6A76" w:rsidRPr="00BA54E0" w:rsidTr="0025454E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0D6A76" w:rsidRPr="00F56AB8" w:rsidRDefault="000D6A76" w:rsidP="00E511B8">
            <w:pPr>
              <w:rPr>
                <w:sz w:val="18"/>
                <w:szCs w:val="18"/>
              </w:rPr>
            </w:pPr>
            <w:r w:rsidRPr="00F56AB8">
              <w:rPr>
                <w:sz w:val="18"/>
                <w:szCs w:val="18"/>
              </w:rPr>
              <w:t>Данное решение (определение об утверждении мирового соглашения) вступило в законную силу</w:t>
            </w:r>
            <w:r>
              <w:rPr>
                <w:sz w:val="18"/>
                <w:szCs w:val="18"/>
              </w:rPr>
              <w:t xml:space="preserve"> «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6A76" w:rsidRPr="00BA54E0" w:rsidRDefault="000D6A76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A76" w:rsidRPr="00BA54E0" w:rsidRDefault="000D6A76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6A76" w:rsidRPr="00BA54E0" w:rsidRDefault="000D6A76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A76" w:rsidRPr="00BA54E0" w:rsidRDefault="000D6A76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6A76" w:rsidRPr="00BA54E0" w:rsidRDefault="000D6A76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A76" w:rsidRPr="00BA54E0" w:rsidRDefault="000D6A76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:rsidR="000D6A76" w:rsidRPr="004778BF" w:rsidRDefault="000D6A76" w:rsidP="00680521">
      <w:pPr>
        <w:spacing w:after="360"/>
        <w:ind w:firstLine="567"/>
        <w:jc w:val="both"/>
        <w:rPr>
          <w:sz w:val="18"/>
          <w:szCs w:val="18"/>
        </w:rPr>
      </w:pPr>
      <w:r w:rsidRPr="004778BF">
        <w:rPr>
          <w:sz w:val="18"/>
          <w:szCs w:val="18"/>
        </w:rPr>
        <w:t xml:space="preserve">В соответствии с ч. 1 ст. 428 Гражданского процессуального кодекса Российской Федерации исполнительный лист </w:t>
      </w:r>
      <w:r>
        <w:rPr>
          <w:sz w:val="18"/>
          <w:szCs w:val="18"/>
        </w:rPr>
        <w:br/>
      </w:r>
      <w:r w:rsidRPr="004778BF">
        <w:rPr>
          <w:sz w:val="18"/>
          <w:szCs w:val="18"/>
        </w:rPr>
        <w:t xml:space="preserve">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 </w:t>
      </w:r>
      <w:r>
        <w:rPr>
          <w:sz w:val="18"/>
          <w:szCs w:val="18"/>
        </w:rPr>
        <w:br/>
      </w:r>
      <w:r w:rsidRPr="004778BF">
        <w:rPr>
          <w:sz w:val="18"/>
          <w:szCs w:val="18"/>
        </w:rPr>
        <w:t>В соответствии с ч. 2 ст. 153.11 ГПК РФ мировое соглашение, не исполненное добровольно, подлежит принудительному исполнению по правилам раздела VII настоящего Кодекса на основании исполнительного листа, выдаваемого судом по ходатайству лица, заключившего мировое соглашение.</w:t>
      </w:r>
    </w:p>
    <w:p w:rsidR="000D6A76" w:rsidRPr="00CA2852" w:rsidRDefault="000D6A76" w:rsidP="00CA2852">
      <w:pPr>
        <w:ind w:firstLine="567"/>
        <w:jc w:val="both"/>
        <w:rPr>
          <w:sz w:val="2"/>
          <w:szCs w:val="2"/>
        </w:rPr>
      </w:pPr>
      <w:r w:rsidRPr="004778BF">
        <w:rPr>
          <w:sz w:val="18"/>
          <w:szCs w:val="18"/>
        </w:rPr>
        <w:t>В связи с вышеизложенным и в соответствии с ч. 1 ст. 428 Гражданского процессуального кодекса Российской Федерации</w:t>
      </w:r>
      <w:r>
        <w:rPr>
          <w:sz w:val="18"/>
          <w:szCs w:val="18"/>
        </w:rPr>
        <w:br/>
      </w:r>
    </w:p>
    <w:p w:rsidR="000D6A76" w:rsidRPr="00BA54E0" w:rsidRDefault="000D6A76" w:rsidP="003A4D25">
      <w:pPr>
        <w:spacing w:after="240"/>
        <w:ind w:left="567"/>
        <w:jc w:val="center"/>
        <w:rPr>
          <w:sz w:val="18"/>
          <w:szCs w:val="18"/>
        </w:rPr>
      </w:pPr>
      <w:r>
        <w:rPr>
          <w:sz w:val="18"/>
          <w:szCs w:val="18"/>
        </w:rPr>
        <w:t>прошу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252"/>
        <w:gridCol w:w="4904"/>
        <w:gridCol w:w="624"/>
      </w:tblGrid>
      <w:tr w:rsidR="000D6A76" w:rsidRPr="00BA54E0" w:rsidTr="00434D1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0D6A76" w:rsidRPr="00BA54E0" w:rsidRDefault="000D6A76" w:rsidP="00B34820">
            <w:pPr>
              <w:rPr>
                <w:sz w:val="18"/>
                <w:szCs w:val="18"/>
              </w:rPr>
            </w:pPr>
            <w:r w:rsidRPr="00EB5550">
              <w:rPr>
                <w:sz w:val="18"/>
                <w:szCs w:val="18"/>
              </w:rPr>
              <w:t>выдать исполнительный лист на исполнение решения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6A76" w:rsidRPr="00BA54E0" w:rsidRDefault="000D6A76" w:rsidP="00EB55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A76" w:rsidRPr="00BA54E0" w:rsidRDefault="000D6A76" w:rsidP="00EB555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суда</w:t>
            </w:r>
          </w:p>
        </w:tc>
      </w:tr>
    </w:tbl>
    <w:p w:rsidR="000D6A76" w:rsidRPr="00EB5550" w:rsidRDefault="000D6A76" w:rsidP="00EB555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38"/>
        <w:gridCol w:w="130"/>
        <w:gridCol w:w="340"/>
        <w:gridCol w:w="198"/>
        <w:gridCol w:w="1191"/>
        <w:gridCol w:w="369"/>
        <w:gridCol w:w="283"/>
        <w:gridCol w:w="1134"/>
        <w:gridCol w:w="794"/>
        <w:gridCol w:w="227"/>
      </w:tblGrid>
      <w:tr w:rsidR="000D6A76" w:rsidRPr="00BA54E0" w:rsidTr="00434D17"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0D6A76" w:rsidRPr="00BA54E0" w:rsidRDefault="000D6A76" w:rsidP="00EB5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A76" w:rsidRPr="00BA54E0" w:rsidRDefault="000D6A76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6A76" w:rsidRPr="00BA54E0" w:rsidRDefault="000D6A76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A76" w:rsidRPr="00BA54E0" w:rsidRDefault="000D6A76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6A76" w:rsidRPr="00BA54E0" w:rsidRDefault="000D6A76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A76" w:rsidRPr="00BA54E0" w:rsidRDefault="000D6A76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6A76" w:rsidRPr="00BA54E0" w:rsidRDefault="000D6A76" w:rsidP="009037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A76" w:rsidRPr="00EB5550" w:rsidRDefault="000D6A76" w:rsidP="00B34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6A76" w:rsidRDefault="000D6A76" w:rsidP="00CE3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A76" w:rsidRDefault="000D6A76" w:rsidP="00EB5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:rsidR="000D6A76" w:rsidRPr="004C2819" w:rsidRDefault="000D6A76" w:rsidP="00347F49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543"/>
        <w:gridCol w:w="130"/>
        <w:gridCol w:w="283"/>
        <w:gridCol w:w="198"/>
        <w:gridCol w:w="794"/>
        <w:gridCol w:w="369"/>
        <w:gridCol w:w="227"/>
        <w:gridCol w:w="482"/>
        <w:gridCol w:w="369"/>
        <w:gridCol w:w="3912"/>
      </w:tblGrid>
      <w:tr w:rsidR="000D6A76" w:rsidRPr="00BA54E0" w:rsidTr="00434D1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0D6A76" w:rsidRPr="00BA54E0" w:rsidRDefault="000D6A76" w:rsidP="00B34820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A76" w:rsidRPr="00BA54E0" w:rsidRDefault="000D6A76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6A76" w:rsidRPr="00BA54E0" w:rsidRDefault="000D6A76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A76" w:rsidRPr="00BA54E0" w:rsidRDefault="000D6A76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6A76" w:rsidRPr="00BA54E0" w:rsidRDefault="000D6A76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A76" w:rsidRPr="00BA54E0" w:rsidRDefault="000D6A76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6A76" w:rsidRPr="00BA54E0" w:rsidRDefault="000D6A76" w:rsidP="009037DA">
            <w:pPr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A76" w:rsidRPr="00BA54E0" w:rsidRDefault="000D6A76" w:rsidP="004C2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6A76" w:rsidRDefault="000D6A76" w:rsidP="00CE3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A76" w:rsidRDefault="000D6A76" w:rsidP="00B34820">
            <w:pPr>
              <w:ind w:left="57"/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(если заявление подписывается</w:t>
            </w:r>
            <w:r>
              <w:rPr>
                <w:sz w:val="18"/>
                <w:szCs w:val="18"/>
              </w:rPr>
              <w:t xml:space="preserve"> представителем</w:t>
            </w:r>
          </w:p>
        </w:tc>
      </w:tr>
    </w:tbl>
    <w:p w:rsidR="000D6A76" w:rsidRDefault="000D6A76" w:rsidP="003A4D25">
      <w:pPr>
        <w:spacing w:after="240"/>
        <w:rPr>
          <w:sz w:val="22"/>
          <w:szCs w:val="22"/>
        </w:rPr>
      </w:pPr>
      <w:r w:rsidRPr="004C2819">
        <w:rPr>
          <w:sz w:val="18"/>
          <w:szCs w:val="18"/>
        </w:rPr>
        <w:t>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340"/>
        <w:gridCol w:w="198"/>
        <w:gridCol w:w="1191"/>
        <w:gridCol w:w="369"/>
        <w:gridCol w:w="283"/>
        <w:gridCol w:w="340"/>
      </w:tblGrid>
      <w:tr w:rsidR="000D6A76" w:rsidRPr="00BA54E0" w:rsidTr="00434D17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A76" w:rsidRPr="00BA54E0" w:rsidRDefault="000D6A76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6A76" w:rsidRPr="00BA54E0" w:rsidRDefault="000D6A76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A76" w:rsidRPr="00BA54E0" w:rsidRDefault="000D6A76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6A76" w:rsidRPr="00BA54E0" w:rsidRDefault="000D6A76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A76" w:rsidRPr="00BA54E0" w:rsidRDefault="000D6A76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6A76" w:rsidRPr="00BA54E0" w:rsidRDefault="000D6A76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A76" w:rsidRPr="00EB5550" w:rsidRDefault="000D6A76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:rsidR="000D6A76" w:rsidRDefault="000D6A76" w:rsidP="003A4D25">
      <w:pPr>
        <w:spacing w:before="240" w:after="240"/>
        <w:rPr>
          <w:sz w:val="18"/>
          <w:szCs w:val="18"/>
        </w:rPr>
      </w:pPr>
      <w:r w:rsidRPr="00426CB2"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7"/>
        <w:gridCol w:w="113"/>
        <w:gridCol w:w="2835"/>
        <w:gridCol w:w="170"/>
      </w:tblGrid>
      <w:tr w:rsidR="000D6A76" w:rsidRPr="00BA54E0" w:rsidTr="00434D17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0D6A76" w:rsidRPr="00BA54E0" w:rsidRDefault="000D6A76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vAlign w:val="bottom"/>
          </w:tcPr>
          <w:p w:rsidR="000D6A76" w:rsidRPr="00BA54E0" w:rsidRDefault="000D6A76" w:rsidP="00D9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0D6A76" w:rsidRPr="00BA54E0" w:rsidRDefault="000D6A76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:rsidR="000D6A76" w:rsidRPr="00BA54E0" w:rsidRDefault="000D6A76" w:rsidP="006805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0D6A76" w:rsidRPr="00BA54E0" w:rsidTr="00434D17">
        <w:tc>
          <w:tcPr>
            <w:tcW w:w="1417" w:type="dxa"/>
            <w:tcBorders>
              <w:top w:val="single" w:sz="4" w:space="0" w:color="auto"/>
            </w:tcBorders>
          </w:tcPr>
          <w:p w:rsidR="000D6A76" w:rsidRPr="00D932F9" w:rsidRDefault="000D6A76" w:rsidP="00D932F9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vAlign w:val="bottom"/>
          </w:tcPr>
          <w:p w:rsidR="000D6A76" w:rsidRPr="00D932F9" w:rsidRDefault="000D6A76" w:rsidP="00D932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D6A76" w:rsidRPr="00D932F9" w:rsidRDefault="000D6A76" w:rsidP="00D932F9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:rsidR="000D6A76" w:rsidRPr="00D932F9" w:rsidRDefault="000D6A76" w:rsidP="00D932F9">
            <w:pPr>
              <w:jc w:val="center"/>
              <w:rPr>
                <w:sz w:val="16"/>
                <w:szCs w:val="16"/>
              </w:rPr>
            </w:pPr>
          </w:p>
        </w:tc>
      </w:tr>
    </w:tbl>
    <w:p w:rsidR="000D6A76" w:rsidRPr="00DF1ECF" w:rsidRDefault="000D6A76" w:rsidP="003A4D25">
      <w:pPr>
        <w:rPr>
          <w:sz w:val="18"/>
          <w:szCs w:val="18"/>
        </w:rPr>
      </w:pPr>
    </w:p>
    <w:sectPr w:rsidR="000D6A76" w:rsidRPr="00DF1ECF" w:rsidSect="00F56AB8">
      <w:endnotePr>
        <w:numFmt w:val="chicago"/>
      </w:endnotePr>
      <w:pgSz w:w="11906" w:h="16838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A76" w:rsidRDefault="000D6A76">
      <w:r>
        <w:separator/>
      </w:r>
    </w:p>
  </w:endnote>
  <w:endnote w:type="continuationSeparator" w:id="0">
    <w:p w:rsidR="000D6A76" w:rsidRDefault="000D6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A76" w:rsidRDefault="000D6A76">
      <w:r>
        <w:separator/>
      </w:r>
    </w:p>
  </w:footnote>
  <w:footnote w:type="continuationSeparator" w:id="0">
    <w:p w:rsidR="000D6A76" w:rsidRDefault="000D6A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0422"/>
    <w:rsid w:val="00014A7B"/>
    <w:rsid w:val="000466E6"/>
    <w:rsid w:val="00050786"/>
    <w:rsid w:val="00055466"/>
    <w:rsid w:val="00080666"/>
    <w:rsid w:val="000B365F"/>
    <w:rsid w:val="000D20F6"/>
    <w:rsid w:val="000D6A76"/>
    <w:rsid w:val="000E4066"/>
    <w:rsid w:val="000F44AC"/>
    <w:rsid w:val="0014325A"/>
    <w:rsid w:val="001D5F3F"/>
    <w:rsid w:val="00212AF3"/>
    <w:rsid w:val="0023086D"/>
    <w:rsid w:val="0025454E"/>
    <w:rsid w:val="002A1A98"/>
    <w:rsid w:val="002D5AE3"/>
    <w:rsid w:val="002D6190"/>
    <w:rsid w:val="00303E9F"/>
    <w:rsid w:val="00347F49"/>
    <w:rsid w:val="0038773F"/>
    <w:rsid w:val="003A4D25"/>
    <w:rsid w:val="003A52E1"/>
    <w:rsid w:val="003A6C3A"/>
    <w:rsid w:val="003B41F4"/>
    <w:rsid w:val="004133C0"/>
    <w:rsid w:val="00426CB2"/>
    <w:rsid w:val="00434D17"/>
    <w:rsid w:val="004700FD"/>
    <w:rsid w:val="004778BF"/>
    <w:rsid w:val="004A4E82"/>
    <w:rsid w:val="004C1597"/>
    <w:rsid w:val="004C2819"/>
    <w:rsid w:val="004C4F25"/>
    <w:rsid w:val="004E1507"/>
    <w:rsid w:val="005360A6"/>
    <w:rsid w:val="005D2156"/>
    <w:rsid w:val="00600061"/>
    <w:rsid w:val="00622A67"/>
    <w:rsid w:val="00680521"/>
    <w:rsid w:val="006856BB"/>
    <w:rsid w:val="006A3B58"/>
    <w:rsid w:val="006D190C"/>
    <w:rsid w:val="00725BBA"/>
    <w:rsid w:val="00760BBD"/>
    <w:rsid w:val="0079736A"/>
    <w:rsid w:val="007A693B"/>
    <w:rsid w:val="007C012B"/>
    <w:rsid w:val="007E0422"/>
    <w:rsid w:val="00827FB9"/>
    <w:rsid w:val="008678CB"/>
    <w:rsid w:val="00877F4A"/>
    <w:rsid w:val="008B48A5"/>
    <w:rsid w:val="008C5B0E"/>
    <w:rsid w:val="008D2DE4"/>
    <w:rsid w:val="008E44B4"/>
    <w:rsid w:val="009037DA"/>
    <w:rsid w:val="009155BB"/>
    <w:rsid w:val="009208BB"/>
    <w:rsid w:val="00952759"/>
    <w:rsid w:val="00952CA9"/>
    <w:rsid w:val="00956E3B"/>
    <w:rsid w:val="009A511D"/>
    <w:rsid w:val="00A07B86"/>
    <w:rsid w:val="00A6250C"/>
    <w:rsid w:val="00AA72B7"/>
    <w:rsid w:val="00AC0D03"/>
    <w:rsid w:val="00B1373B"/>
    <w:rsid w:val="00B30062"/>
    <w:rsid w:val="00B34820"/>
    <w:rsid w:val="00B73E6F"/>
    <w:rsid w:val="00BA011A"/>
    <w:rsid w:val="00BA54E0"/>
    <w:rsid w:val="00BD3E8B"/>
    <w:rsid w:val="00C029E5"/>
    <w:rsid w:val="00CA2852"/>
    <w:rsid w:val="00CE3E56"/>
    <w:rsid w:val="00D256BA"/>
    <w:rsid w:val="00D5515C"/>
    <w:rsid w:val="00D70481"/>
    <w:rsid w:val="00D82E22"/>
    <w:rsid w:val="00D85AD6"/>
    <w:rsid w:val="00D932F9"/>
    <w:rsid w:val="00DB4063"/>
    <w:rsid w:val="00DC4212"/>
    <w:rsid w:val="00DF1ECF"/>
    <w:rsid w:val="00E037BB"/>
    <w:rsid w:val="00E17FAA"/>
    <w:rsid w:val="00E368F0"/>
    <w:rsid w:val="00E511B8"/>
    <w:rsid w:val="00E7747E"/>
    <w:rsid w:val="00EB5550"/>
    <w:rsid w:val="00ED0AD9"/>
    <w:rsid w:val="00ED4615"/>
    <w:rsid w:val="00F21E2F"/>
    <w:rsid w:val="00F27EE9"/>
    <w:rsid w:val="00F56AB8"/>
    <w:rsid w:val="00F97B33"/>
    <w:rsid w:val="00FA47B4"/>
    <w:rsid w:val="00FA4D33"/>
    <w:rsid w:val="00FD1E7E"/>
    <w:rsid w:val="00FD213B"/>
    <w:rsid w:val="00FF2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FAA"/>
    <w:pPr>
      <w:autoSpaceDE w:val="0"/>
      <w:autoSpaceDN w:val="0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17FA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17FAA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17FA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17FAA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7FAA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rsid w:val="003A6C3A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A6C3A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A6C3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245</Words>
  <Characters>1401</Characters>
  <Application>Microsoft Office Outlook</Application>
  <DocSecurity>0</DocSecurity>
  <Lines>0</Lines>
  <Paragraphs>0</Paragraphs>
  <ScaleCrop>false</ScaleCrop>
  <Company>КонсультантПлюс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SudZadonsk</cp:lastModifiedBy>
  <cp:revision>5</cp:revision>
  <cp:lastPrinted>2025-05-13T12:15:00Z</cp:lastPrinted>
  <dcterms:created xsi:type="dcterms:W3CDTF">2025-05-13T13:09:00Z</dcterms:created>
  <dcterms:modified xsi:type="dcterms:W3CDTF">2026-02-17T09:46:00Z</dcterms:modified>
</cp:coreProperties>
</file>