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6D" w:rsidRDefault="00D4696D" w:rsidP="007D7E55">
      <w:pPr>
        <w:rPr>
          <w:rFonts w:ascii="Times New Roman" w:hAnsi="Times New Roman"/>
          <w:sz w:val="20"/>
          <w:szCs w:val="24"/>
        </w:rPr>
      </w:pPr>
    </w:p>
    <w:p w:rsidR="00D4696D" w:rsidRDefault="00D4696D" w:rsidP="00B70895">
      <w:pPr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Яранский районный суд Кировской области</w:t>
      </w:r>
    </w:p>
    <w:p w:rsidR="00D4696D" w:rsidRDefault="00D4696D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D4696D" w:rsidRDefault="00D4696D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</w:t>
      </w:r>
      <w:r w:rsidRPr="008E2C8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</w:p>
    <w:p w:rsidR="00D4696D" w:rsidRPr="008E2C88" w:rsidRDefault="00D4696D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D4696D" w:rsidRDefault="00D4696D" w:rsidP="00B70895">
      <w:pPr>
        <w:ind w:left="283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D4696D" w:rsidRDefault="00D4696D" w:rsidP="00B70895">
      <w:pPr>
        <w:ind w:left="283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D4696D" w:rsidRDefault="00D4696D" w:rsidP="00B70895">
      <w:pPr>
        <w:spacing w:after="0"/>
        <w:ind w:left="283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D4696D" w:rsidRDefault="00D4696D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>
        <w:rPr>
          <w:rFonts w:ascii="Times New Roman" w:hAnsi="Times New Roman"/>
          <w:sz w:val="20"/>
          <w:szCs w:val="24"/>
        </w:rPr>
        <w:t>; адрес организации, телефон)</w:t>
      </w:r>
    </w:p>
    <w:p w:rsidR="00D4696D" w:rsidRDefault="00D4696D" w:rsidP="00B70895">
      <w:pPr>
        <w:ind w:left="283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D4696D" w:rsidRPr="00B70895" w:rsidRDefault="00D4696D" w:rsidP="00B70895">
      <w:pPr>
        <w:ind w:left="2835"/>
        <w:rPr>
          <w:rFonts w:ascii="Times New Roman" w:hAnsi="Times New Roman"/>
          <w:sz w:val="24"/>
          <w:szCs w:val="24"/>
        </w:rPr>
      </w:pPr>
    </w:p>
    <w:p w:rsidR="00D4696D" w:rsidRDefault="00D4696D" w:rsidP="00CF2184">
      <w:pPr>
        <w:ind w:firstLine="708"/>
        <w:rPr>
          <w:rFonts w:ascii="Times New Roman" w:hAnsi="Times New Roman"/>
          <w:sz w:val="20"/>
          <w:szCs w:val="24"/>
        </w:rPr>
      </w:pPr>
    </w:p>
    <w:p w:rsidR="00D4696D" w:rsidRPr="008351BB" w:rsidRDefault="00D4696D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 w:rsidR="00D4696D" w:rsidRDefault="00D4696D" w:rsidP="00B70895">
      <w:pPr>
        <w:jc w:val="center"/>
        <w:rPr>
          <w:rFonts w:ascii="Times New Roman" w:hAnsi="Times New Roman"/>
          <w:sz w:val="28"/>
          <w:szCs w:val="28"/>
        </w:rPr>
      </w:pPr>
      <w:r w:rsidRPr="00B70895">
        <w:rPr>
          <w:rFonts w:ascii="Times New Roman" w:hAnsi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/>
          <w:sz w:val="28"/>
          <w:szCs w:val="28"/>
        </w:rPr>
        <w:br/>
      </w:r>
      <w:r w:rsidRPr="00B70895">
        <w:rPr>
          <w:rFonts w:ascii="Times New Roman" w:hAnsi="Times New Roman"/>
          <w:sz w:val="28"/>
          <w:szCs w:val="28"/>
        </w:rPr>
        <w:t>по фактам коррупционных правонарушений</w:t>
      </w:r>
    </w:p>
    <w:p w:rsidR="00D4696D" w:rsidRDefault="00D4696D" w:rsidP="00B70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4696D" w:rsidRPr="00B70895" w:rsidRDefault="00D4696D" w:rsidP="00B7089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Сообщаю, что:</w:t>
      </w:r>
    </w:p>
    <w:p w:rsidR="00D4696D" w:rsidRPr="005D416B" w:rsidRDefault="00D4696D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647E39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.</w:t>
      </w:r>
      <w:r w:rsidRPr="005D416B">
        <w:rPr>
          <w:rFonts w:ascii="Times New Roman" w:hAnsi="Times New Roman"/>
          <w:sz w:val="28"/>
          <w:szCs w:val="24"/>
        </w:rPr>
        <w:t>____________________________________</w:t>
      </w:r>
      <w:r>
        <w:rPr>
          <w:rFonts w:ascii="Times New Roman" w:hAnsi="Times New Roman"/>
          <w:sz w:val="28"/>
          <w:szCs w:val="24"/>
        </w:rPr>
        <w:t>________________________</w:t>
      </w:r>
      <w:r w:rsidRPr="005D416B">
        <w:rPr>
          <w:rFonts w:ascii="Times New Roman" w:hAnsi="Times New Roman"/>
          <w:sz w:val="28"/>
          <w:szCs w:val="24"/>
        </w:rPr>
        <w:t>___</w:t>
      </w:r>
      <w:r>
        <w:rPr>
          <w:rFonts w:ascii="Times New Roman" w:hAnsi="Times New Roman"/>
          <w:sz w:val="28"/>
          <w:szCs w:val="24"/>
        </w:rPr>
        <w:t>_______</w:t>
      </w:r>
      <w:r w:rsidRPr="005D416B">
        <w:rPr>
          <w:rFonts w:ascii="Times New Roman" w:hAnsi="Times New Roman"/>
          <w:sz w:val="28"/>
          <w:szCs w:val="24"/>
        </w:rPr>
        <w:t>_</w:t>
      </w:r>
    </w:p>
    <w:p w:rsidR="00D4696D" w:rsidRPr="008E2C88" w:rsidRDefault="00D4696D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Ф.И.О. государственного гражданского служащего)</w:t>
      </w:r>
    </w:p>
    <w:p w:rsidR="00D4696D" w:rsidRDefault="00D4696D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4696D" w:rsidRPr="005D416B" w:rsidRDefault="00D4696D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2._________________________________________________________</w:t>
      </w:r>
      <w:r>
        <w:rPr>
          <w:rFonts w:ascii="Times New Roman" w:hAnsi="Times New Roman"/>
          <w:sz w:val="28"/>
          <w:szCs w:val="24"/>
        </w:rPr>
        <w:t>______</w:t>
      </w:r>
      <w:r w:rsidRPr="005D416B">
        <w:rPr>
          <w:rFonts w:ascii="Times New Roman" w:hAnsi="Times New Roman"/>
          <w:sz w:val="28"/>
          <w:szCs w:val="24"/>
        </w:rPr>
        <w:t>________</w:t>
      </w:r>
    </w:p>
    <w:p w:rsidR="00D4696D" w:rsidRPr="008E2C88" w:rsidRDefault="00D4696D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государственным гражданским служащим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D4696D" w:rsidRDefault="00D4696D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4696D" w:rsidRPr="005D416B" w:rsidRDefault="00D4696D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.</w:t>
      </w:r>
      <w:r w:rsidRPr="005D416B">
        <w:rPr>
          <w:rFonts w:ascii="Times New Roman" w:hAnsi="Times New Roman"/>
          <w:sz w:val="28"/>
          <w:szCs w:val="24"/>
        </w:rPr>
        <w:t>____________________________________________________________</w:t>
      </w:r>
      <w:r>
        <w:rPr>
          <w:rFonts w:ascii="Times New Roman" w:hAnsi="Times New Roman"/>
          <w:sz w:val="28"/>
          <w:szCs w:val="24"/>
        </w:rPr>
        <w:t>_______</w:t>
      </w:r>
      <w:r w:rsidRPr="005D416B">
        <w:rPr>
          <w:rFonts w:ascii="Times New Roman" w:hAnsi="Times New Roman"/>
          <w:sz w:val="28"/>
          <w:szCs w:val="24"/>
        </w:rPr>
        <w:t>____</w:t>
      </w:r>
    </w:p>
    <w:p w:rsidR="00D4696D" w:rsidRPr="008E2C88" w:rsidRDefault="00D4696D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  <w:szCs w:val="24"/>
        </w:rPr>
        <w:t xml:space="preserve">совершилгосударственный </w:t>
      </w:r>
      <w:r w:rsidRPr="008351BB">
        <w:rPr>
          <w:rFonts w:ascii="Times New Roman" w:hAnsi="Times New Roman"/>
          <w:sz w:val="20"/>
          <w:szCs w:val="24"/>
        </w:rPr>
        <w:t>граждан</w:t>
      </w:r>
      <w:r>
        <w:rPr>
          <w:rFonts w:ascii="Times New Roman" w:hAnsi="Times New Roman"/>
          <w:sz w:val="20"/>
          <w:szCs w:val="24"/>
        </w:rPr>
        <w:t>ский служащий)</w:t>
      </w:r>
    </w:p>
    <w:p w:rsidR="00D4696D" w:rsidRDefault="00D4696D" w:rsidP="00B70895">
      <w:pPr>
        <w:jc w:val="both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</w:t>
      </w:r>
    </w:p>
    <w:p w:rsidR="00D4696D" w:rsidRDefault="00D4696D" w:rsidP="00647E39">
      <w:pPr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</w:t>
      </w:r>
    </w:p>
    <w:p w:rsidR="00D4696D" w:rsidRDefault="00D4696D" w:rsidP="00647E39">
      <w:pPr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</w:t>
      </w:r>
    </w:p>
    <w:p w:rsidR="00D4696D" w:rsidRDefault="00D4696D" w:rsidP="00647E39">
      <w:pPr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</w:t>
      </w:r>
    </w:p>
    <w:p w:rsidR="00D4696D" w:rsidRDefault="00D4696D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4696D" w:rsidRPr="005D416B" w:rsidRDefault="00D4696D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</w:t>
      </w:r>
      <w:r w:rsidRPr="005D416B">
        <w:rPr>
          <w:rFonts w:ascii="Times New Roman" w:hAnsi="Times New Roman"/>
          <w:sz w:val="28"/>
          <w:szCs w:val="24"/>
        </w:rPr>
        <w:t>___________</w:t>
      </w:r>
      <w:r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____________________________</w:t>
      </w:r>
      <w:r>
        <w:rPr>
          <w:rFonts w:ascii="Times New Roman" w:hAnsi="Times New Roman"/>
          <w:sz w:val="28"/>
          <w:szCs w:val="24"/>
        </w:rPr>
        <w:t>______</w:t>
      </w:r>
      <w:r w:rsidRPr="005D416B">
        <w:rPr>
          <w:rFonts w:ascii="Times New Roman" w:hAnsi="Times New Roman"/>
          <w:sz w:val="28"/>
          <w:szCs w:val="24"/>
        </w:rPr>
        <w:t>_</w:t>
      </w:r>
      <w:r>
        <w:rPr>
          <w:rFonts w:ascii="Times New Roman" w:hAnsi="Times New Roman"/>
          <w:sz w:val="28"/>
          <w:szCs w:val="24"/>
        </w:rPr>
        <w:t>_</w:t>
      </w:r>
      <w:r w:rsidRPr="005D416B">
        <w:rPr>
          <w:rFonts w:ascii="Times New Roman" w:hAnsi="Times New Roman"/>
          <w:sz w:val="28"/>
          <w:szCs w:val="24"/>
        </w:rPr>
        <w:t>___</w:t>
      </w:r>
    </w:p>
    <w:p w:rsidR="00D4696D" w:rsidRPr="002F3C6C" w:rsidRDefault="00D4696D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/>
          <w:sz w:val="20"/>
          <w:szCs w:val="24"/>
        </w:rPr>
        <w:t>)</w:t>
      </w:r>
    </w:p>
    <w:p w:rsidR="00D4696D" w:rsidRDefault="00D4696D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</w:p>
    <w:p w:rsidR="00D4696D" w:rsidRPr="008E2C88" w:rsidRDefault="00D4696D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D4696D" w:rsidRDefault="00D4696D" w:rsidP="004968F2">
      <w:pPr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>
        <w:rPr>
          <w:rFonts w:ascii="Times New Roman" w:hAnsi="Times New Roman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/>
          <w:sz w:val="20"/>
          <w:szCs w:val="24"/>
        </w:rPr>
        <w:t>подпись, инициалы и фамилия)</w:t>
      </w:r>
    </w:p>
    <w:sectPr w:rsidR="00D4696D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393"/>
    <w:rsid w:val="00065B55"/>
    <w:rsid w:val="00082CDA"/>
    <w:rsid w:val="00105EF1"/>
    <w:rsid w:val="001D7615"/>
    <w:rsid w:val="002119D8"/>
    <w:rsid w:val="00220A72"/>
    <w:rsid w:val="00277B3C"/>
    <w:rsid w:val="002C78C7"/>
    <w:rsid w:val="002F3C6C"/>
    <w:rsid w:val="003A1971"/>
    <w:rsid w:val="0040411A"/>
    <w:rsid w:val="00421995"/>
    <w:rsid w:val="004968F2"/>
    <w:rsid w:val="004D0C6A"/>
    <w:rsid w:val="004D6F19"/>
    <w:rsid w:val="004F0134"/>
    <w:rsid w:val="00582B17"/>
    <w:rsid w:val="005D416B"/>
    <w:rsid w:val="005E0564"/>
    <w:rsid w:val="00642393"/>
    <w:rsid w:val="006440CA"/>
    <w:rsid w:val="00645F15"/>
    <w:rsid w:val="00647E39"/>
    <w:rsid w:val="006639FE"/>
    <w:rsid w:val="006C381B"/>
    <w:rsid w:val="006E11A9"/>
    <w:rsid w:val="00711B9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8F152B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4B5D"/>
    <w:rsid w:val="00C26D69"/>
    <w:rsid w:val="00C739F6"/>
    <w:rsid w:val="00CF2184"/>
    <w:rsid w:val="00D1528C"/>
    <w:rsid w:val="00D4696D"/>
    <w:rsid w:val="00DB620A"/>
    <w:rsid w:val="00DF3757"/>
    <w:rsid w:val="00E6277E"/>
    <w:rsid w:val="00F03320"/>
    <w:rsid w:val="00F22DF3"/>
    <w:rsid w:val="00F43145"/>
    <w:rsid w:val="00F77078"/>
    <w:rsid w:val="00F77AE3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F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271</Words>
  <Characters>1546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Яранский районный суд Кировской области</dc:title>
  <dc:subject/>
  <dc:creator>Prokofeva</dc:creator>
  <cp:keywords/>
  <dc:description/>
  <cp:lastModifiedBy>User</cp:lastModifiedBy>
  <cp:revision>2</cp:revision>
  <cp:lastPrinted>2017-06-02T12:29:00Z</cp:lastPrinted>
  <dcterms:created xsi:type="dcterms:W3CDTF">2026-05-19T05:49:00Z</dcterms:created>
  <dcterms:modified xsi:type="dcterms:W3CDTF">2026-05-19T05:49:00Z</dcterms:modified>
</cp:coreProperties>
</file>