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8E" w:rsidRPr="005D14F3" w:rsidRDefault="00A11A8E" w:rsidP="005D14F3">
      <w:pPr>
        <w:ind w:right="-709"/>
        <w:rPr>
          <w:sz w:val="26"/>
          <w:szCs w:val="26"/>
        </w:rPr>
      </w:pPr>
      <w:r w:rsidRPr="005D14F3">
        <w:rPr>
          <w:sz w:val="26"/>
          <w:szCs w:val="26"/>
        </w:rPr>
        <w:t>Регистрационный</w:t>
      </w:r>
      <w:r>
        <w:rPr>
          <w:sz w:val="26"/>
          <w:szCs w:val="26"/>
        </w:rPr>
        <w:t xml:space="preserve"> номер: __________</w:t>
      </w:r>
    </w:p>
    <w:p w:rsidR="00A11A8E" w:rsidRDefault="00A11A8E" w:rsidP="001D4E6D">
      <w:pPr>
        <w:ind w:firstLine="720"/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1D4E6D">
      <w:pPr>
        <w:rPr>
          <w:sz w:val="24"/>
          <w:szCs w:val="28"/>
        </w:rPr>
      </w:pPr>
    </w:p>
    <w:p w:rsidR="00A11A8E" w:rsidRDefault="00A11A8E" w:rsidP="00662561">
      <w:pPr>
        <w:ind w:left="426"/>
        <w:rPr>
          <w:sz w:val="24"/>
          <w:szCs w:val="28"/>
        </w:rPr>
      </w:pPr>
    </w:p>
    <w:p w:rsidR="00A11A8E" w:rsidRDefault="00A11A8E" w:rsidP="001D4E6D">
      <w:pPr>
        <w:jc w:val="both"/>
        <w:rPr>
          <w:sz w:val="24"/>
          <w:szCs w:val="28"/>
        </w:rPr>
      </w:pPr>
    </w:p>
    <w:p w:rsidR="00A11A8E" w:rsidRDefault="00A11A8E" w:rsidP="000C0FE8">
      <w:pPr>
        <w:jc w:val="both"/>
        <w:rPr>
          <w:sz w:val="26"/>
          <w:szCs w:val="26"/>
        </w:rPr>
      </w:pPr>
    </w:p>
    <w:p w:rsidR="00A11A8E" w:rsidRDefault="00A11A8E" w:rsidP="000C0FE8">
      <w:pPr>
        <w:jc w:val="both"/>
        <w:rPr>
          <w:sz w:val="26"/>
          <w:szCs w:val="26"/>
        </w:rPr>
      </w:pPr>
    </w:p>
    <w:p w:rsidR="00A11A8E" w:rsidRPr="00A227FB" w:rsidRDefault="00A11A8E" w:rsidP="000C0FE8">
      <w:pPr>
        <w:jc w:val="both"/>
        <w:rPr>
          <w:sz w:val="24"/>
          <w:szCs w:val="28"/>
        </w:rPr>
      </w:pPr>
      <w:r w:rsidRPr="005D14F3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Яранский районный суд Кировской области </w:t>
      </w:r>
    </w:p>
    <w:p w:rsidR="00A11A8E" w:rsidRPr="001D4E6D" w:rsidRDefault="00A11A8E" w:rsidP="001D4E6D">
      <w:pPr>
        <w:jc w:val="both"/>
        <w:rPr>
          <w:sz w:val="24"/>
          <w:szCs w:val="28"/>
        </w:rPr>
      </w:pPr>
    </w:p>
    <w:p w:rsidR="00A11A8E" w:rsidRPr="005D14F3" w:rsidRDefault="00A11A8E" w:rsidP="001D4E6D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от </w:t>
      </w:r>
    </w:p>
    <w:p w:rsidR="00A11A8E" w:rsidRPr="005D14F3" w:rsidRDefault="00A11A8E" w:rsidP="00757ABA">
      <w:pPr>
        <w:jc w:val="center"/>
      </w:pPr>
      <w:r w:rsidRPr="005D14F3">
        <w:t>(Ф.И.О., должность в соответствии с приказом</w:t>
      </w:r>
    </w:p>
    <w:p w:rsidR="00A11A8E" w:rsidRPr="00757ABA" w:rsidRDefault="00A11A8E" w:rsidP="00757ABA">
      <w:pPr>
        <w:jc w:val="both"/>
        <w:rPr>
          <w:sz w:val="22"/>
          <w:szCs w:val="22"/>
          <w:u w:val="single"/>
        </w:rPr>
      </w:pPr>
    </w:p>
    <w:p w:rsidR="00A11A8E" w:rsidRPr="00757ABA" w:rsidRDefault="00A11A8E" w:rsidP="00757ABA">
      <w:pPr>
        <w:jc w:val="center"/>
        <w:rPr>
          <w:sz w:val="22"/>
          <w:szCs w:val="22"/>
        </w:rPr>
      </w:pPr>
      <w:r>
        <w:t>о назначении, телефон)</w:t>
      </w:r>
    </w:p>
    <w:p w:rsidR="00A11A8E" w:rsidRDefault="00A11A8E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A11A8E" w:rsidSect="005D14F3">
          <w:headerReference w:type="default" r:id="rId7"/>
          <w:type w:val="continuous"/>
          <w:pgSz w:w="11907" w:h="16840" w:code="9"/>
          <w:pgMar w:top="426" w:right="851" w:bottom="567" w:left="1134" w:header="397" w:footer="397" w:gutter="0"/>
          <w:cols w:num="2" w:space="709" w:equalWidth="0">
            <w:col w:w="3541" w:space="287"/>
            <w:col w:w="6093"/>
          </w:cols>
        </w:sectPr>
      </w:pPr>
    </w:p>
    <w:p w:rsidR="00A11A8E" w:rsidRDefault="00A11A8E" w:rsidP="005D14F3">
      <w:pPr>
        <w:jc w:val="center"/>
        <w:rPr>
          <w:sz w:val="28"/>
          <w:szCs w:val="28"/>
        </w:rPr>
      </w:pPr>
    </w:p>
    <w:p w:rsidR="00A11A8E" w:rsidRDefault="00A11A8E" w:rsidP="005D14F3">
      <w:pPr>
        <w:jc w:val="center"/>
        <w:rPr>
          <w:sz w:val="28"/>
          <w:szCs w:val="28"/>
        </w:rPr>
      </w:pPr>
    </w:p>
    <w:p w:rsidR="00A11A8E" w:rsidRPr="005D14F3" w:rsidRDefault="00A11A8E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ЗАЯВЛЕНИЕ</w:t>
      </w:r>
    </w:p>
    <w:p w:rsidR="00A11A8E" w:rsidRPr="005D14F3" w:rsidRDefault="00A11A8E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A11A8E" w:rsidRDefault="00A11A8E" w:rsidP="00A5552E">
      <w:pPr>
        <w:spacing w:before="240"/>
        <w:ind w:firstLine="567"/>
        <w:jc w:val="both"/>
        <w:rPr>
          <w:sz w:val="24"/>
          <w:szCs w:val="28"/>
        </w:rPr>
      </w:pPr>
    </w:p>
    <w:p w:rsidR="00A11A8E" w:rsidRPr="005D14F3" w:rsidRDefault="00A11A8E" w:rsidP="00A5552E">
      <w:pPr>
        <w:spacing w:before="240"/>
        <w:ind w:firstLine="567"/>
        <w:jc w:val="both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>Сообщаю, что я не имею возможности представить сведенияо доходах, расходах,                    об имуществе и обязательствах иму</w:t>
      </w:r>
      <w:r>
        <w:rPr>
          <w:sz w:val="26"/>
          <w:szCs w:val="26"/>
        </w:rPr>
        <w:t>щественного характер</w:t>
      </w:r>
      <w:bookmarkStart w:id="0" w:name="_GoBack"/>
      <w:bookmarkEnd w:id="0"/>
      <w:r>
        <w:rPr>
          <w:sz w:val="26"/>
          <w:szCs w:val="26"/>
        </w:rPr>
        <w:t>а своей (своего, своих)</w:t>
      </w:r>
      <w:r w:rsidRPr="005D14F3">
        <w:rPr>
          <w:sz w:val="26"/>
          <w:szCs w:val="26"/>
        </w:rPr>
        <w:br/>
      </w:r>
    </w:p>
    <w:p w:rsidR="00A11A8E" w:rsidRPr="00A5552E" w:rsidRDefault="00A11A8E" w:rsidP="00A5552E">
      <w:pPr>
        <w:pStyle w:val="NoSpacing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>
        <w:t xml:space="preserve"> (или) несовершеннолетних детей)</w:t>
      </w:r>
    </w:p>
    <w:p w:rsidR="00A11A8E" w:rsidRPr="00A5552E" w:rsidRDefault="00A11A8E" w:rsidP="00CB32C7">
      <w:pPr>
        <w:rPr>
          <w:sz w:val="24"/>
          <w:szCs w:val="28"/>
          <w:u w:val="single"/>
        </w:rPr>
      </w:pPr>
    </w:p>
    <w:p w:rsidR="00A11A8E" w:rsidRDefault="00A11A8E" w:rsidP="00CB32C7">
      <w:pPr>
        <w:rPr>
          <w:sz w:val="24"/>
          <w:szCs w:val="28"/>
        </w:rPr>
      </w:pPr>
    </w:p>
    <w:p w:rsidR="00A11A8E" w:rsidRPr="005D14F3" w:rsidRDefault="00A11A8E" w:rsidP="00CB32C7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в связи с тем, что </w:t>
      </w:r>
    </w:p>
    <w:p w:rsidR="00A11A8E" w:rsidRDefault="00A11A8E" w:rsidP="00A5552E">
      <w:pPr>
        <w:ind w:firstLine="720"/>
        <w:jc w:val="center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A11A8E" w:rsidRPr="00A5552E" w:rsidRDefault="00A11A8E" w:rsidP="00A5552E">
      <w:pPr>
        <w:jc w:val="both"/>
        <w:rPr>
          <w:u w:val="single"/>
        </w:rPr>
      </w:pPr>
    </w:p>
    <w:p w:rsidR="00A11A8E" w:rsidRDefault="00A11A8E" w:rsidP="00A5552E">
      <w:pPr>
        <w:ind w:firstLine="720"/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A11A8E" w:rsidRDefault="00A11A8E" w:rsidP="00A5552E">
      <w:pPr>
        <w:jc w:val="both"/>
        <w:rPr>
          <w:u w:val="single"/>
        </w:rPr>
      </w:pPr>
    </w:p>
    <w:p w:rsidR="00A11A8E" w:rsidRDefault="00A11A8E" w:rsidP="00A5552E">
      <w:pPr>
        <w:jc w:val="both"/>
        <w:rPr>
          <w:u w:val="single"/>
        </w:rPr>
      </w:pPr>
    </w:p>
    <w:p w:rsidR="00A11A8E" w:rsidRPr="00A5552E" w:rsidRDefault="00A11A8E" w:rsidP="00A5552E">
      <w:pPr>
        <w:jc w:val="both"/>
        <w:rPr>
          <w:u w:val="single"/>
        </w:rPr>
      </w:pPr>
    </w:p>
    <w:p w:rsidR="00A11A8E" w:rsidRDefault="00A11A8E" w:rsidP="00A5552E">
      <w:pPr>
        <w:pStyle w:val="NoSpacing"/>
        <w:rPr>
          <w:sz w:val="24"/>
        </w:rPr>
      </w:pPr>
    </w:p>
    <w:p w:rsidR="00A11A8E" w:rsidRPr="005D14F3" w:rsidRDefault="00A11A8E" w:rsidP="00A5552E">
      <w:pPr>
        <w:pStyle w:val="NoSpacing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5D14F3">
        <w:rPr>
          <w:sz w:val="26"/>
          <w:szCs w:val="26"/>
        </w:rPr>
        <w:br/>
      </w:r>
    </w:p>
    <w:p w:rsidR="00A11A8E" w:rsidRPr="00A5552E" w:rsidRDefault="00A11A8E" w:rsidP="00A5552E">
      <w:pPr>
        <w:pStyle w:val="NoSpacing"/>
      </w:pPr>
    </w:p>
    <w:p w:rsidR="00A11A8E" w:rsidRPr="00A5552E" w:rsidRDefault="00A11A8E" w:rsidP="00A5552E">
      <w:pPr>
        <w:pStyle w:val="NoSpacing"/>
        <w:jc w:val="center"/>
      </w:pPr>
      <w:r w:rsidRPr="00DA0FE1">
        <w:t>(указываются дополнительные материалы)</w:t>
      </w:r>
    </w:p>
    <w:p w:rsidR="00A11A8E" w:rsidRDefault="00A11A8E" w:rsidP="00874583">
      <w:pPr>
        <w:spacing w:line="360" w:lineRule="auto"/>
        <w:rPr>
          <w:sz w:val="24"/>
          <w:szCs w:val="28"/>
          <w:u w:val="single"/>
        </w:rPr>
      </w:pPr>
    </w:p>
    <w:p w:rsidR="00A11A8E" w:rsidRPr="00A5552E" w:rsidRDefault="00A11A8E" w:rsidP="00874583">
      <w:pPr>
        <w:spacing w:line="360" w:lineRule="auto"/>
        <w:rPr>
          <w:sz w:val="24"/>
          <w:szCs w:val="28"/>
          <w:u w:val="single"/>
        </w:rPr>
      </w:pPr>
    </w:p>
    <w:p w:rsidR="00A11A8E" w:rsidRPr="005D14F3" w:rsidRDefault="00A11A8E" w:rsidP="00874583">
      <w:pPr>
        <w:spacing w:line="360" w:lineRule="auto"/>
        <w:rPr>
          <w:sz w:val="26"/>
          <w:szCs w:val="26"/>
        </w:rPr>
      </w:pPr>
      <w:r w:rsidRPr="005D14F3">
        <w:rPr>
          <w:sz w:val="26"/>
          <w:szCs w:val="26"/>
        </w:rPr>
        <w:t>Меры принятые гражданским служащим по предоставлению указанных сведений:</w:t>
      </w:r>
    </w:p>
    <w:p w:rsidR="00A11A8E" w:rsidRDefault="00A11A8E" w:rsidP="00A5552E">
      <w:pPr>
        <w:pStyle w:val="NoSpacing"/>
        <w:rPr>
          <w:u w:val="single"/>
        </w:rPr>
      </w:pPr>
    </w:p>
    <w:p w:rsidR="00A11A8E" w:rsidRDefault="00A11A8E" w:rsidP="00A5552E">
      <w:pPr>
        <w:pStyle w:val="NoSpacing"/>
        <w:rPr>
          <w:u w:val="single"/>
        </w:rPr>
      </w:pPr>
    </w:p>
    <w:p w:rsidR="00A11A8E" w:rsidRPr="00A5552E" w:rsidRDefault="00A11A8E" w:rsidP="00A5552E">
      <w:pPr>
        <w:pStyle w:val="NoSpacing"/>
        <w:rPr>
          <w:u w:val="single"/>
        </w:rPr>
      </w:pPr>
    </w:p>
    <w:p w:rsidR="00A11A8E" w:rsidRDefault="00A11A8E" w:rsidP="00124540">
      <w:pPr>
        <w:tabs>
          <w:tab w:val="right" w:pos="9923"/>
        </w:tabs>
        <w:spacing w:after="480"/>
        <w:ind w:firstLine="567"/>
        <w:contextualSpacing/>
        <w:jc w:val="both"/>
        <w:rPr>
          <w:sz w:val="24"/>
          <w:szCs w:val="24"/>
        </w:rPr>
      </w:pPr>
    </w:p>
    <w:p w:rsidR="00A11A8E" w:rsidRPr="00A5552E" w:rsidRDefault="00A11A8E" w:rsidP="00A5552E">
      <w:pPr>
        <w:pStyle w:val="NoSpacing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11A8E" w:rsidRPr="001F6F86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A8E" w:rsidRPr="001F6F86" w:rsidRDefault="00A11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A8E" w:rsidRPr="001F6F86" w:rsidRDefault="00A11A8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A8E" w:rsidRPr="001F6F86" w:rsidRDefault="00A11A8E">
            <w:pPr>
              <w:jc w:val="center"/>
              <w:rPr>
                <w:sz w:val="28"/>
                <w:szCs w:val="28"/>
              </w:rPr>
            </w:pPr>
          </w:p>
        </w:tc>
      </w:tr>
      <w:tr w:rsidR="00A11A8E" w:rsidRPr="001F6F86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11A8E" w:rsidRPr="001F6F86" w:rsidRDefault="00A11A8E">
            <w:pPr>
              <w:jc w:val="center"/>
            </w:pPr>
            <w:r w:rsidRPr="001F6F86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11A8E" w:rsidRPr="001F6F86" w:rsidRDefault="00A11A8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1A8E" w:rsidRPr="001F6F86" w:rsidRDefault="00A11A8E">
            <w:pPr>
              <w:jc w:val="center"/>
            </w:pPr>
            <w:r w:rsidRPr="001F6F86">
              <w:t>(подпись, фамилия и инициалы)</w:t>
            </w:r>
          </w:p>
        </w:tc>
      </w:tr>
    </w:tbl>
    <w:p w:rsidR="00A11A8E" w:rsidRPr="00DA0FE1" w:rsidRDefault="00A11A8E" w:rsidP="00C10D2D">
      <w:pPr>
        <w:adjustRightInd w:val="0"/>
        <w:jc w:val="both"/>
        <w:rPr>
          <w:sz w:val="28"/>
          <w:szCs w:val="28"/>
        </w:rPr>
      </w:pPr>
    </w:p>
    <w:sectPr w:rsidR="00A11A8E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A8E" w:rsidRDefault="00A11A8E" w:rsidP="00FA5B05">
      <w:r>
        <w:separator/>
      </w:r>
    </w:p>
  </w:endnote>
  <w:endnote w:type="continuationSeparator" w:id="1">
    <w:p w:rsidR="00A11A8E" w:rsidRDefault="00A11A8E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A8E" w:rsidRDefault="00A11A8E" w:rsidP="00FA5B05">
      <w:r>
        <w:separator/>
      </w:r>
    </w:p>
  </w:footnote>
  <w:footnote w:type="continuationSeparator" w:id="1">
    <w:p w:rsidR="00A11A8E" w:rsidRDefault="00A11A8E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8E" w:rsidRDefault="00A11A8E" w:rsidP="0068179E">
    <w:pPr>
      <w:pStyle w:val="Header"/>
      <w:rPr>
        <w:szCs w:val="14"/>
      </w:rPr>
    </w:pPr>
  </w:p>
  <w:p w:rsidR="00A11A8E" w:rsidRPr="0068179E" w:rsidRDefault="00A11A8E" w:rsidP="0068179E">
    <w:pPr>
      <w:pStyle w:val="Header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51683"/>
    <w:rsid w:val="0016040A"/>
    <w:rsid w:val="00166729"/>
    <w:rsid w:val="001D4E6D"/>
    <w:rsid w:val="001F6F86"/>
    <w:rsid w:val="00205B15"/>
    <w:rsid w:val="00232EBC"/>
    <w:rsid w:val="0024157E"/>
    <w:rsid w:val="00260777"/>
    <w:rsid w:val="00300F5D"/>
    <w:rsid w:val="00304865"/>
    <w:rsid w:val="003843FC"/>
    <w:rsid w:val="003A7662"/>
    <w:rsid w:val="003D035D"/>
    <w:rsid w:val="004F282E"/>
    <w:rsid w:val="005163EA"/>
    <w:rsid w:val="00543F8C"/>
    <w:rsid w:val="005D14F3"/>
    <w:rsid w:val="00623343"/>
    <w:rsid w:val="00630089"/>
    <w:rsid w:val="00662561"/>
    <w:rsid w:val="00664BB5"/>
    <w:rsid w:val="0068179E"/>
    <w:rsid w:val="00696DAA"/>
    <w:rsid w:val="006E7D4B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11A8E"/>
    <w:rsid w:val="00A227FB"/>
    <w:rsid w:val="00A512F9"/>
    <w:rsid w:val="00A5552E"/>
    <w:rsid w:val="00A86ED0"/>
    <w:rsid w:val="00AA6692"/>
    <w:rsid w:val="00AA75B4"/>
    <w:rsid w:val="00B2642E"/>
    <w:rsid w:val="00B30DFD"/>
    <w:rsid w:val="00B42A8A"/>
    <w:rsid w:val="00B929F5"/>
    <w:rsid w:val="00BB5A19"/>
    <w:rsid w:val="00C10D2D"/>
    <w:rsid w:val="00C2619F"/>
    <w:rsid w:val="00CB32C7"/>
    <w:rsid w:val="00CC680F"/>
    <w:rsid w:val="00D248DC"/>
    <w:rsid w:val="00D312D9"/>
    <w:rsid w:val="00DA0FE1"/>
    <w:rsid w:val="00F17444"/>
    <w:rsid w:val="00F5285A"/>
    <w:rsid w:val="00FA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4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B1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5552E"/>
    <w:pPr>
      <w:autoSpaceDE w:val="0"/>
      <w:autoSpaceDN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155</Words>
  <Characters>885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 __________</dc:title>
  <dc:subject/>
  <dc:creator>КонсультантПлюс</dc:creator>
  <cp:keywords/>
  <dc:description/>
  <cp:lastModifiedBy>User</cp:lastModifiedBy>
  <cp:revision>2</cp:revision>
  <cp:lastPrinted>2023-04-14T09:48:00Z</cp:lastPrinted>
  <dcterms:created xsi:type="dcterms:W3CDTF">2026-05-19T06:02:00Z</dcterms:created>
  <dcterms:modified xsi:type="dcterms:W3CDTF">2026-05-19T06:02:00Z</dcterms:modified>
</cp:coreProperties>
</file>