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D8" w:rsidRDefault="004314D8" w:rsidP="002F67CF">
      <w:pPr>
        <w:spacing w:after="0"/>
        <w:ind w:right="-5345"/>
        <w:rPr>
          <w:szCs w:val="28"/>
        </w:rPr>
      </w:pPr>
    </w:p>
    <w:p w:rsidR="004314D8" w:rsidRDefault="004314D8" w:rsidP="004946CF">
      <w:pPr>
        <w:spacing w:after="0"/>
        <w:ind w:left="3402" w:right="-5345"/>
        <w:rPr>
          <w:szCs w:val="28"/>
        </w:rPr>
      </w:pPr>
      <w:r w:rsidRPr="00731E0E">
        <w:rPr>
          <w:szCs w:val="28"/>
        </w:rPr>
        <w:t xml:space="preserve">В </w:t>
      </w:r>
      <w:r>
        <w:rPr>
          <w:szCs w:val="28"/>
        </w:rPr>
        <w:t>общий отдел Яранского районного суда</w:t>
      </w:r>
    </w:p>
    <w:p w:rsidR="004314D8" w:rsidRPr="00731E0E" w:rsidRDefault="004314D8" w:rsidP="00731E0E">
      <w:pPr>
        <w:spacing w:after="0"/>
        <w:ind w:left="3402" w:right="-5345"/>
        <w:rPr>
          <w:szCs w:val="28"/>
        </w:rPr>
      </w:pPr>
      <w:r>
        <w:rPr>
          <w:szCs w:val="28"/>
        </w:rPr>
        <w:t>Кировской области</w:t>
      </w:r>
    </w:p>
    <w:p w:rsidR="004314D8" w:rsidRPr="00BF277F" w:rsidRDefault="004314D8" w:rsidP="00BF277F">
      <w:pPr>
        <w:spacing w:after="0"/>
        <w:ind w:left="3402" w:right="-5345"/>
        <w:rPr>
          <w:sz w:val="24"/>
          <w:szCs w:val="24"/>
        </w:rPr>
      </w:pPr>
    </w:p>
    <w:tbl>
      <w:tblPr>
        <w:tblW w:w="6575" w:type="dxa"/>
        <w:tblInd w:w="2747" w:type="dxa"/>
        <w:tblLook w:val="00A0"/>
      </w:tblPr>
      <w:tblGrid>
        <w:gridCol w:w="6575"/>
      </w:tblGrid>
      <w:tr w:rsidR="004314D8" w:rsidTr="004946CF">
        <w:trPr>
          <w:trHeight w:val="2620"/>
        </w:trPr>
        <w:tc>
          <w:tcPr>
            <w:tcW w:w="6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314D8" w:rsidRDefault="004314D8" w:rsidP="00731E0E">
            <w:pPr>
              <w:spacing w:after="0"/>
              <w:rPr>
                <w:sz w:val="20"/>
                <w:szCs w:val="20"/>
              </w:rPr>
            </w:pPr>
          </w:p>
          <w:p w:rsidR="004314D8" w:rsidRDefault="004314D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</w:p>
          <w:p w:rsidR="004314D8" w:rsidRDefault="004314D8">
            <w:pPr>
              <w:spacing w:after="0"/>
              <w:ind w:left="372"/>
              <w:jc w:val="center"/>
              <w:rPr>
                <w:sz w:val="24"/>
                <w:szCs w:val="24"/>
              </w:rPr>
            </w:pPr>
            <w:r w:rsidRPr="00731E0E">
              <w:rPr>
                <w:sz w:val="26"/>
                <w:szCs w:val="26"/>
              </w:rPr>
              <w:t>от</w:t>
            </w:r>
            <w:r>
              <w:rPr>
                <w:sz w:val="24"/>
                <w:szCs w:val="24"/>
              </w:rPr>
              <w:t>______________________________________________</w:t>
            </w:r>
          </w:p>
          <w:p w:rsidR="004314D8" w:rsidRDefault="004314D8" w:rsidP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(Ф.И.О., дата рождения, адрес места жительства)</w:t>
            </w:r>
          </w:p>
          <w:p w:rsidR="004314D8" w:rsidRDefault="004314D8">
            <w:pPr>
              <w:ind w:left="372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______________________________________</w:t>
            </w:r>
          </w:p>
          <w:p w:rsidR="004314D8" w:rsidRDefault="004314D8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</w:t>
            </w:r>
          </w:p>
          <w:p w:rsidR="004314D8" w:rsidRDefault="004314D8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</w:t>
            </w:r>
          </w:p>
        </w:tc>
      </w:tr>
    </w:tbl>
    <w:p w:rsidR="004314D8" w:rsidRDefault="004314D8">
      <w:pPr>
        <w:ind w:left="5330"/>
        <w:rPr>
          <w:sz w:val="22"/>
        </w:rPr>
      </w:pPr>
    </w:p>
    <w:p w:rsidR="004314D8" w:rsidRDefault="004314D8" w:rsidP="00731E0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0"/>
          <w:szCs w:val="30"/>
        </w:rPr>
      </w:pPr>
    </w:p>
    <w:p w:rsidR="004314D8" w:rsidRPr="00731E0E" w:rsidRDefault="004314D8" w:rsidP="00731E0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0"/>
          <w:szCs w:val="30"/>
        </w:rPr>
      </w:pPr>
      <w:bookmarkStart w:id="0" w:name="_GoBack"/>
      <w:bookmarkEnd w:id="0"/>
      <w:r w:rsidRPr="00731E0E">
        <w:rPr>
          <w:b/>
          <w:spacing w:val="80"/>
          <w:sz w:val="30"/>
          <w:szCs w:val="30"/>
        </w:rPr>
        <w:t>ОБРАЩЕНИЕ</w:t>
      </w:r>
    </w:p>
    <w:p w:rsidR="004314D8" w:rsidRDefault="004314D8" w:rsidP="00731E0E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314D8" w:rsidRDefault="004314D8" w:rsidP="00731E0E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4314D8" w:rsidRDefault="004314D8" w:rsidP="00731E0E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314D8" w:rsidRDefault="004314D8">
      <w:pPr>
        <w:pStyle w:val="ConsPlusNonformat"/>
        <w:widowControl/>
      </w:pPr>
      <w:r w:rsidRPr="00731E0E">
        <w:rPr>
          <w:rFonts w:ascii="Times New Roman" w:hAnsi="Times New Roman"/>
          <w:sz w:val="28"/>
          <w:szCs w:val="28"/>
        </w:rPr>
        <w:t>Я,</w:t>
      </w:r>
      <w:r>
        <w:t xml:space="preserve"> ____________________________________________________________________,</w:t>
      </w:r>
    </w:p>
    <w:p w:rsidR="004314D8" w:rsidRDefault="004314D8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(Ф.И.О.)</w:t>
      </w:r>
    </w:p>
    <w:p w:rsidR="004314D8" w:rsidRDefault="004314D8">
      <w:pPr>
        <w:pStyle w:val="ConsPlusNonformat"/>
        <w:widowControl/>
        <w:rPr>
          <w:rFonts w:ascii="Times New Roman" w:hAnsi="Times New Roman"/>
        </w:rPr>
      </w:pPr>
    </w:p>
    <w:p w:rsidR="004314D8" w:rsidRDefault="004314D8" w:rsidP="004946CF">
      <w:pPr>
        <w:pStyle w:val="ConsPlusNonformat"/>
        <w:widowControl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31E0E">
        <w:rPr>
          <w:rFonts w:ascii="Times New Roman" w:hAnsi="Times New Roman"/>
          <w:sz w:val="28"/>
          <w:szCs w:val="28"/>
        </w:rPr>
        <w:t xml:space="preserve">замещавший(ая) в </w:t>
      </w:r>
      <w:r>
        <w:rPr>
          <w:rFonts w:ascii="Times New Roman" w:hAnsi="Times New Roman"/>
          <w:sz w:val="28"/>
          <w:szCs w:val="28"/>
        </w:rPr>
        <w:t>Яранском районном суде  Кировской области должность федеральной государственной гражданской службы</w:t>
      </w:r>
    </w:p>
    <w:p w:rsidR="004314D8" w:rsidRDefault="004314D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314D8" w:rsidRDefault="004314D8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(наименование должности с указанием структурного подразделения)</w:t>
      </w:r>
    </w:p>
    <w:p w:rsidR="004314D8" w:rsidRDefault="004314D8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____________________________________________________________________________________________,</w:t>
      </w:r>
    </w:p>
    <w:p w:rsidR="004314D8" w:rsidRDefault="004314D8">
      <w:pPr>
        <w:ind w:right="-5" w:firstLine="708"/>
        <w:rPr>
          <w:szCs w:val="28"/>
        </w:rPr>
      </w:pPr>
    </w:p>
    <w:p w:rsidR="004314D8" w:rsidRDefault="004314D8" w:rsidP="00A85580">
      <w:pPr>
        <w:autoSpaceDE w:val="0"/>
        <w:autoSpaceDN w:val="0"/>
        <w:adjustRightInd w:val="0"/>
        <w:spacing w:after="0" w:line="276" w:lineRule="auto"/>
        <w:rPr>
          <w:szCs w:val="28"/>
          <w:lang w:eastAsia="ru-RU"/>
        </w:rPr>
      </w:pPr>
      <w:r w:rsidRPr="004904B6">
        <w:rPr>
          <w:szCs w:val="28"/>
        </w:rPr>
        <w:t xml:space="preserve">включенную в </w:t>
      </w:r>
      <w:r>
        <w:rPr>
          <w:szCs w:val="28"/>
        </w:rPr>
        <w:t xml:space="preserve">соответствующий </w:t>
      </w:r>
      <w:r w:rsidRPr="004904B6">
        <w:rPr>
          <w:szCs w:val="28"/>
        </w:rPr>
        <w:t>перечень должностей федеральной государственной гражданской службы,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szCs w:val="28"/>
        </w:rPr>
        <w:t xml:space="preserve">, </w:t>
      </w:r>
      <w:r w:rsidRPr="00143F97">
        <w:rPr>
          <w:szCs w:val="28"/>
        </w:rPr>
        <w:t xml:space="preserve">в соответствии с частью 3 статьи 17 Федерального закона </w:t>
      </w:r>
      <w:r>
        <w:rPr>
          <w:szCs w:val="28"/>
          <w:lang w:eastAsia="ru-RU"/>
        </w:rPr>
        <w:t xml:space="preserve">от 27.07.2004 № 79-ФЗ «О государственной гражданской службе Российской Федерации», </w:t>
      </w:r>
      <w:r w:rsidRPr="00143F97">
        <w:rPr>
          <w:szCs w:val="28"/>
        </w:rPr>
        <w:t xml:space="preserve">статьей 12Федерального закона </w:t>
      </w:r>
      <w:r>
        <w:rPr>
          <w:szCs w:val="28"/>
        </w:rPr>
        <w:t>от</w:t>
      </w:r>
      <w:r>
        <w:rPr>
          <w:szCs w:val="28"/>
          <w:lang w:eastAsia="ru-RU"/>
        </w:rPr>
        <w:t xml:space="preserve"> 25.12.2008 № 273-ФЗ «О противодействии коррупции» </w:t>
      </w:r>
      <w:r>
        <w:t xml:space="preserve">прошу </w:t>
      </w:r>
      <w:r w:rsidRPr="00F911E9">
        <w:rPr>
          <w:szCs w:val="28"/>
        </w:rPr>
        <w:t>дать мне согласие на замещение должности (заключение гражданско-правового договора)</w:t>
      </w:r>
    </w:p>
    <w:p w:rsidR="004314D8" w:rsidRDefault="004314D8" w:rsidP="00A85580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4314D8" w:rsidRPr="005B0A7F" w:rsidRDefault="004314D8" w:rsidP="00A85580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4314D8" w:rsidRDefault="004314D8" w:rsidP="00A8558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4314D8" w:rsidRPr="001C1DFA" w:rsidRDefault="004314D8" w:rsidP="00A85580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A85580">
        <w:rPr>
          <w:sz w:val="28"/>
          <w:szCs w:val="28"/>
        </w:rPr>
        <w:t>в связи с тем, что при замещении должности</w:t>
      </w:r>
      <w:r>
        <w:rPr>
          <w:szCs w:val="28"/>
        </w:rPr>
        <w:t xml:space="preserve"> ______________________________ __</w:t>
      </w:r>
      <w:r w:rsidRPr="001C1DFA">
        <w:rPr>
          <w:szCs w:val="28"/>
        </w:rPr>
        <w:t>____________________________________________________________________</w:t>
      </w:r>
      <w:r>
        <w:rPr>
          <w:szCs w:val="28"/>
        </w:rPr>
        <w:t>_______</w:t>
      </w:r>
    </w:p>
    <w:p w:rsidR="004314D8" w:rsidRDefault="004314D8" w:rsidP="00A8558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</w:t>
      </w:r>
      <w:r>
        <w:rPr>
          <w:sz w:val="20"/>
          <w:szCs w:val="28"/>
        </w:rPr>
        <w:t>гражданин замещал в Ленинском районном суде г. Кирова)</w:t>
      </w:r>
    </w:p>
    <w:p w:rsidR="004314D8" w:rsidRDefault="004314D8" w:rsidP="00A8558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</w:t>
      </w:r>
    </w:p>
    <w:p w:rsidR="004314D8" w:rsidRDefault="004314D8" w:rsidP="003A5F33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в Кировской области )</w:t>
      </w:r>
    </w:p>
    <w:p w:rsidR="004314D8" w:rsidRPr="003A5F33" w:rsidRDefault="004314D8" w:rsidP="00A85580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</w:rPr>
      </w:pPr>
      <w:r w:rsidRPr="003A5F33">
        <w:rPr>
          <w:sz w:val="28"/>
          <w:szCs w:val="28"/>
        </w:rPr>
        <w:t>я осуществлял(а) следующие функции государственного управления в отношении этой организации:</w:t>
      </w:r>
    </w:p>
    <w:p w:rsidR="004314D8" w:rsidRPr="00F911E9" w:rsidRDefault="004314D8" w:rsidP="00A85580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4314D8" w:rsidRPr="00AF51DC" w:rsidRDefault="004314D8" w:rsidP="00A85580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4314D8" w:rsidRPr="00F911E9" w:rsidRDefault="004314D8" w:rsidP="00A8558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4314D8" w:rsidRPr="003A5F33" w:rsidRDefault="004314D8" w:rsidP="00A85580">
      <w:pPr>
        <w:pStyle w:val="NormalWeb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5F33">
        <w:rPr>
          <w:sz w:val="28"/>
          <w:szCs w:val="28"/>
        </w:rPr>
        <w:t xml:space="preserve">В мои должностные обязанности будет входить </w:t>
      </w:r>
      <w:r>
        <w:rPr>
          <w:sz w:val="28"/>
          <w:szCs w:val="28"/>
        </w:rPr>
        <w:t xml:space="preserve">следующие функции </w:t>
      </w:r>
      <w:r w:rsidRPr="003A5F33">
        <w:rPr>
          <w:sz w:val="28"/>
          <w:szCs w:val="28"/>
        </w:rPr>
        <w:t>(выполняемая мною работа будет включать):</w:t>
      </w:r>
    </w:p>
    <w:p w:rsidR="004314D8" w:rsidRDefault="004314D8" w:rsidP="00A85580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4314D8" w:rsidRPr="00FB3293" w:rsidRDefault="004314D8" w:rsidP="00A85580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4314D8" w:rsidRPr="00F911E9" w:rsidRDefault="004314D8" w:rsidP="00A85580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_;</w:t>
      </w:r>
    </w:p>
    <w:p w:rsidR="004314D8" w:rsidRPr="00F911E9" w:rsidRDefault="004314D8" w:rsidP="00A85580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4314D8" w:rsidRPr="001F0197" w:rsidRDefault="004314D8" w:rsidP="001F0197">
      <w:pPr>
        <w:pStyle w:val="NormalWeb"/>
        <w:shd w:val="clear" w:color="auto" w:fill="FFFFFF"/>
        <w:spacing w:before="12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F0197">
        <w:rPr>
          <w:sz w:val="28"/>
          <w:szCs w:val="28"/>
        </w:rPr>
        <w:t>Информацию о принятом Комиссией по соблюдению требований к служебному поведению федеральных государственных гражданских служащих Кировского областного суда, Второго арбитражного апелляционного суда, Арбитражного суда Кировской области, районных судов г.Кирова и Кировской области, Управления  Судебного департамента в Кировской области и урегулированию конфликта интересов решении прошу направить</w:t>
      </w:r>
      <w:r>
        <w:rPr>
          <w:sz w:val="28"/>
          <w:szCs w:val="28"/>
        </w:rPr>
        <w:t xml:space="preserve"> </w:t>
      </w:r>
      <w:r w:rsidRPr="001F0197">
        <w:rPr>
          <w:sz w:val="28"/>
          <w:szCs w:val="28"/>
        </w:rPr>
        <w:t>на мое имя по адресу:</w:t>
      </w:r>
    </w:p>
    <w:p w:rsidR="004314D8" w:rsidRDefault="004314D8" w:rsidP="00A8558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4314D8" w:rsidRPr="005C56A3" w:rsidRDefault="004314D8" w:rsidP="00A85580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_______________________________________________________</w:t>
      </w:r>
      <w:r>
        <w:rPr>
          <w:szCs w:val="28"/>
        </w:rPr>
        <w:t>______________________</w:t>
      </w:r>
    </w:p>
    <w:p w:rsidR="004314D8" w:rsidRPr="005C56A3" w:rsidRDefault="004314D8" w:rsidP="00A85580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4314D8" w:rsidRPr="0016531B" w:rsidRDefault="004314D8" w:rsidP="00A85580">
      <w:pPr>
        <w:pStyle w:val="NormalWeb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4314D8" w:rsidRPr="008A1264" w:rsidRDefault="004314D8" w:rsidP="00A8558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sectPr w:rsidR="004314D8" w:rsidRPr="008A1264" w:rsidSect="002F67CF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886"/>
    <w:rsid w:val="00123059"/>
    <w:rsid w:val="00143F97"/>
    <w:rsid w:val="0016531B"/>
    <w:rsid w:val="001948FC"/>
    <w:rsid w:val="001C1DFA"/>
    <w:rsid w:val="001F0197"/>
    <w:rsid w:val="002F67CF"/>
    <w:rsid w:val="003A5F33"/>
    <w:rsid w:val="0041794F"/>
    <w:rsid w:val="0042728D"/>
    <w:rsid w:val="004314D8"/>
    <w:rsid w:val="004904B6"/>
    <w:rsid w:val="004946CF"/>
    <w:rsid w:val="004D026C"/>
    <w:rsid w:val="004E3239"/>
    <w:rsid w:val="005B0A7F"/>
    <w:rsid w:val="005B5BD5"/>
    <w:rsid w:val="005C38AB"/>
    <w:rsid w:val="005C56A3"/>
    <w:rsid w:val="005D2FF2"/>
    <w:rsid w:val="006909B9"/>
    <w:rsid w:val="00731E0E"/>
    <w:rsid w:val="00801B6B"/>
    <w:rsid w:val="00895886"/>
    <w:rsid w:val="008A1264"/>
    <w:rsid w:val="00A85580"/>
    <w:rsid w:val="00AF51DC"/>
    <w:rsid w:val="00B81214"/>
    <w:rsid w:val="00BF277F"/>
    <w:rsid w:val="00D62D56"/>
    <w:rsid w:val="00D817A8"/>
    <w:rsid w:val="00F26782"/>
    <w:rsid w:val="00F911E9"/>
    <w:rsid w:val="00FB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8AB"/>
    <w:pPr>
      <w:spacing w:after="80"/>
      <w:jc w:val="both"/>
    </w:pPr>
    <w:rPr>
      <w:rFonts w:ascii="Times New Roman" w:hAnsi="Times New Roman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C38A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C38AB"/>
    <w:pPr>
      <w:widowControl w:val="0"/>
    </w:pPr>
    <w:rPr>
      <w:rFonts w:ascii="Courier New" w:hAnsi="Courier New"/>
      <w:sz w:val="20"/>
      <w:szCs w:val="20"/>
    </w:rPr>
  </w:style>
  <w:style w:type="table" w:styleId="TableGrid">
    <w:name w:val="Table Grid"/>
    <w:basedOn w:val="TableNormal"/>
    <w:uiPriority w:val="99"/>
    <w:rsid w:val="005C38AB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605</Words>
  <Characters>3453</Characters>
  <Application>Microsoft Office Outlook</Application>
  <DocSecurity>0</DocSecurity>
  <Lines>0</Lines>
  <Paragraphs>0</Paragraphs>
  <ScaleCrop>false</ScaleCrop>
  <Company>SERVER-IIS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общий отдел Яранского районного суда</dc:title>
  <dc:subject/>
  <dc:creator>admin</dc:creator>
  <cp:keywords/>
  <dc:description/>
  <cp:lastModifiedBy>User</cp:lastModifiedBy>
  <cp:revision>2</cp:revision>
  <dcterms:created xsi:type="dcterms:W3CDTF">2026-05-19T05:52:00Z</dcterms:created>
  <dcterms:modified xsi:type="dcterms:W3CDTF">2026-05-19T05:52:00Z</dcterms:modified>
</cp:coreProperties>
</file>