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FB" w:rsidRPr="000775CB" w:rsidRDefault="008F19FB" w:rsidP="000775CB">
      <w:pPr>
        <w:pStyle w:val="NormalWeb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Приложение № 1</w:t>
      </w:r>
    </w:p>
    <w:p w:rsidR="008F19FB" w:rsidRDefault="008F19FB" w:rsidP="000775CB">
      <w:pPr>
        <w:pStyle w:val="NormalWeb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к Положению о порядке сообщения </w:t>
      </w:r>
    </w:p>
    <w:p w:rsidR="008F19FB" w:rsidRDefault="008F19FB" w:rsidP="000775CB">
      <w:pPr>
        <w:pStyle w:val="NormalWeb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лицами, замещающими должности </w:t>
      </w:r>
    </w:p>
    <w:p w:rsidR="008F19FB" w:rsidRDefault="008F19FB" w:rsidP="000775CB">
      <w:pPr>
        <w:pStyle w:val="NormalWeb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федеральной государственной </w:t>
      </w:r>
      <w:r>
        <w:rPr>
          <w:color w:val="000000"/>
          <w:sz w:val="28"/>
          <w:szCs w:val="28"/>
        </w:rPr>
        <w:t>г</w:t>
      </w:r>
      <w:r w:rsidRPr="000775CB">
        <w:rPr>
          <w:color w:val="000000"/>
          <w:sz w:val="28"/>
          <w:szCs w:val="28"/>
        </w:rPr>
        <w:t>ражданской службы в</w:t>
      </w:r>
      <w:r>
        <w:rPr>
          <w:color w:val="000000"/>
          <w:sz w:val="28"/>
          <w:szCs w:val="28"/>
        </w:rPr>
        <w:t xml:space="preserve"> районных (городских) судах Тамбовской области, Тамбовском гарнизонном военном суде, </w:t>
      </w:r>
      <w:bookmarkStart w:id="0" w:name="_GoBack"/>
      <w:bookmarkEnd w:id="0"/>
      <w:r w:rsidRPr="000775CB">
        <w:rPr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</w:t>
      </w:r>
    </w:p>
    <w:p w:rsidR="008F19FB" w:rsidRPr="000775CB" w:rsidRDefault="008F19FB" w:rsidP="000775CB">
      <w:pPr>
        <w:pStyle w:val="NormalWeb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приводит или может привести к конфликту интересов</w:t>
      </w:r>
    </w:p>
    <w:p w:rsidR="008F19FB" w:rsidRDefault="008F19FB" w:rsidP="000775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19FB" w:rsidRDefault="008F19FB" w:rsidP="000775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19FB" w:rsidRDefault="008F19FB" w:rsidP="000775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19FB" w:rsidRPr="000775CB" w:rsidRDefault="008F19FB" w:rsidP="000E5AEC">
      <w:pPr>
        <w:pStyle w:val="NormalWeb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Председателю ___________________________</w:t>
      </w:r>
    </w:p>
    <w:p w:rsidR="008F19FB" w:rsidRPr="00CB3ABE" w:rsidRDefault="008F19FB" w:rsidP="000E5AEC">
      <w:pPr>
        <w:pStyle w:val="NormalWeb"/>
        <w:shd w:val="clear" w:color="auto" w:fill="FFFFFF"/>
        <w:spacing w:before="0" w:beforeAutospacing="0" w:after="0" w:afterAutospacing="0"/>
        <w:ind w:left="2832" w:firstLine="708"/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</w:rPr>
        <w:t>(наименование суда, Ф.И.О.)</w:t>
      </w:r>
    </w:p>
    <w:p w:rsidR="008F19FB" w:rsidRDefault="008F19FB" w:rsidP="000775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_________________________________________</w:t>
      </w:r>
    </w:p>
    <w:p w:rsidR="008F19FB" w:rsidRDefault="008F19FB" w:rsidP="000775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19FB" w:rsidRDefault="008F19FB" w:rsidP="000775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19FB" w:rsidRPr="000775CB" w:rsidRDefault="008F19FB" w:rsidP="000E5AEC">
      <w:pPr>
        <w:pStyle w:val="NormalWeb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0775CB">
        <w:rPr>
          <w:color w:val="000000"/>
          <w:sz w:val="28"/>
          <w:szCs w:val="28"/>
        </w:rPr>
        <w:t>т_______________________________</w:t>
      </w:r>
      <w:r>
        <w:rPr>
          <w:color w:val="000000"/>
          <w:sz w:val="28"/>
          <w:szCs w:val="28"/>
        </w:rPr>
        <w:t>________</w:t>
      </w:r>
    </w:p>
    <w:p w:rsidR="008F19FB" w:rsidRPr="000775CB" w:rsidRDefault="008F19FB" w:rsidP="000E5AEC">
      <w:pPr>
        <w:pStyle w:val="NormalWeb"/>
        <w:shd w:val="clear" w:color="auto" w:fill="FFFFFF"/>
        <w:spacing w:before="0" w:beforeAutospacing="0" w:after="0" w:afterAutospacing="0"/>
        <w:ind w:left="3540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(</w:t>
      </w:r>
      <w:r w:rsidRPr="000E5AEC">
        <w:rPr>
          <w:color w:val="000000"/>
        </w:rPr>
        <w:t>наименование замещаемой должности</w:t>
      </w:r>
      <w:r>
        <w:rPr>
          <w:color w:val="000000"/>
        </w:rPr>
        <w:t>, Ф.И.О.,</w:t>
      </w:r>
    </w:p>
    <w:p w:rsidR="008F19FB" w:rsidRPr="000775CB" w:rsidRDefault="008F19FB" w:rsidP="000E5AEC">
      <w:pPr>
        <w:pStyle w:val="NormalWeb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_____________________________</w:t>
      </w:r>
      <w:r>
        <w:rPr>
          <w:color w:val="000000"/>
          <w:sz w:val="28"/>
          <w:szCs w:val="28"/>
        </w:rPr>
        <w:t>____________</w:t>
      </w:r>
    </w:p>
    <w:p w:rsidR="008F19FB" w:rsidRDefault="008F19FB" w:rsidP="00333F1F">
      <w:pPr>
        <w:pStyle w:val="NormalWeb"/>
        <w:shd w:val="clear" w:color="auto" w:fill="FFFFFF"/>
        <w:spacing w:before="0" w:beforeAutospacing="0" w:after="0" w:afterAutospacing="0"/>
        <w:ind w:left="4248" w:firstLine="708"/>
        <w:rPr>
          <w:color w:val="000000"/>
        </w:rPr>
      </w:pPr>
      <w:r w:rsidRPr="00333F1F">
        <w:rPr>
          <w:color w:val="000000"/>
        </w:rPr>
        <w:t>номер телефона)</w:t>
      </w:r>
    </w:p>
    <w:p w:rsidR="008F19FB" w:rsidRPr="00333F1F" w:rsidRDefault="008F19FB" w:rsidP="00C64ED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________________________________________________</w:t>
      </w:r>
    </w:p>
    <w:p w:rsidR="008F19FB" w:rsidRDefault="008F19FB" w:rsidP="00C64ED6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_________________________________________</w:t>
      </w:r>
    </w:p>
    <w:p w:rsidR="008F19FB" w:rsidRDefault="008F19FB" w:rsidP="000775C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F19FB" w:rsidRDefault="008F19FB" w:rsidP="000775C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F19FB" w:rsidRDefault="008F19FB" w:rsidP="000775C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F19FB" w:rsidRDefault="008F19FB" w:rsidP="000775CB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Уведомление</w:t>
      </w:r>
    </w:p>
    <w:p w:rsidR="008F19FB" w:rsidRPr="00861E79" w:rsidRDefault="008F19FB" w:rsidP="000775C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F19FB" w:rsidRDefault="008F19FB" w:rsidP="000775CB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F19FB" w:rsidRDefault="008F19FB" w:rsidP="000775CB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8F19FB" w:rsidRPr="00861E79" w:rsidRDefault="008F19FB" w:rsidP="00575C4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Я, _________________________________________________________</w:t>
      </w:r>
    </w:p>
    <w:p w:rsidR="008F19FB" w:rsidRPr="00575C42" w:rsidRDefault="008F19FB" w:rsidP="00575C42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75C42">
        <w:rPr>
          <w:color w:val="000000"/>
        </w:rPr>
        <w:t>(Ф.И.О.)</w:t>
      </w:r>
    </w:p>
    <w:p w:rsidR="008F19FB" w:rsidRDefault="008F19FB" w:rsidP="005928A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F19FB" w:rsidRPr="000775CB" w:rsidRDefault="008F19FB" w:rsidP="005928A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0775CB">
        <w:rPr>
          <w:color w:val="000000"/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8F19FB" w:rsidRDefault="008F19FB" w:rsidP="005928A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F19FB" w:rsidRDefault="008F19FB" w:rsidP="005928A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</w:t>
      </w:r>
      <w:r>
        <w:rPr>
          <w:color w:val="000000"/>
          <w:sz w:val="28"/>
          <w:szCs w:val="28"/>
        </w:rPr>
        <w:t xml:space="preserve"> _____________________________________________</w:t>
      </w:r>
    </w:p>
    <w:p w:rsidR="008F19FB" w:rsidRDefault="008F19FB" w:rsidP="005928A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8F19FB" w:rsidRDefault="008F19FB" w:rsidP="005928A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8F19FB" w:rsidRPr="000775CB" w:rsidRDefault="008F19FB" w:rsidP="005928A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8F19FB" w:rsidRDefault="008F19FB" w:rsidP="00634C4C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</w:t>
      </w:r>
      <w:r>
        <w:rPr>
          <w:color w:val="000000"/>
          <w:sz w:val="28"/>
          <w:szCs w:val="28"/>
        </w:rPr>
        <w:t xml:space="preserve"> з</w:t>
      </w:r>
      <w:r w:rsidRPr="000775CB">
        <w:rPr>
          <w:color w:val="000000"/>
          <w:sz w:val="28"/>
          <w:szCs w:val="28"/>
        </w:rPr>
        <w:t>аинтересованность:</w:t>
      </w:r>
      <w:r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_____________________________</w:t>
      </w:r>
    </w:p>
    <w:p w:rsidR="008F19FB" w:rsidRDefault="008F19FB" w:rsidP="002B372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8F19FB" w:rsidRDefault="008F19FB" w:rsidP="002B372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8F19FB" w:rsidRDefault="008F19FB" w:rsidP="002B372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8F19FB" w:rsidRDefault="008F19FB" w:rsidP="00634C4C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F19FB" w:rsidRPr="000775CB" w:rsidRDefault="008F19FB" w:rsidP="002B372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Предлагаемые меры по предотвращению или урегулированию</w:t>
      </w:r>
      <w:r>
        <w:rPr>
          <w:color w:val="000000"/>
          <w:sz w:val="28"/>
          <w:szCs w:val="28"/>
        </w:rPr>
        <w:t xml:space="preserve"> к</w:t>
      </w:r>
      <w:r w:rsidRPr="000775CB">
        <w:rPr>
          <w:color w:val="000000"/>
          <w:sz w:val="28"/>
          <w:szCs w:val="28"/>
        </w:rPr>
        <w:t>онфликта интересов:</w:t>
      </w:r>
      <w:r>
        <w:rPr>
          <w:color w:val="000000"/>
          <w:sz w:val="28"/>
          <w:szCs w:val="28"/>
        </w:rPr>
        <w:t xml:space="preserve"> ____________________________________________</w:t>
      </w:r>
    </w:p>
    <w:p w:rsidR="008F19FB" w:rsidRDefault="008F19FB" w:rsidP="000775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8F19FB" w:rsidRDefault="008F19FB" w:rsidP="000775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8F19FB" w:rsidRDefault="008F19FB" w:rsidP="000775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19FB" w:rsidRDefault="008F19FB" w:rsidP="00FA502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8F19FB" w:rsidRDefault="008F19FB" w:rsidP="0014388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8F19FB" w:rsidRDefault="008F19FB" w:rsidP="0014388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8F19FB" w:rsidRDefault="008F19FB" w:rsidP="0014388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8F19FB" w:rsidRDefault="008F19FB" w:rsidP="00FA502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8F19FB" w:rsidRPr="000775CB" w:rsidRDefault="008F19FB" w:rsidP="00FA502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Намереваюсь</w:t>
      </w:r>
      <w:r>
        <w:rPr>
          <w:color w:val="000000"/>
          <w:sz w:val="28"/>
          <w:szCs w:val="28"/>
        </w:rPr>
        <w:t xml:space="preserve"> / </w:t>
      </w:r>
      <w:r w:rsidRPr="000775CB">
        <w:rPr>
          <w:color w:val="000000"/>
          <w:sz w:val="28"/>
          <w:szCs w:val="28"/>
        </w:rPr>
        <w:t>не намереваюсь</w:t>
      </w:r>
      <w:r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лично присутствовать на заседании Комиссии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</w:t>
      </w:r>
      <w:r w:rsidRPr="000775CB">
        <w:rPr>
          <w:color w:val="000000"/>
          <w:sz w:val="28"/>
          <w:szCs w:val="28"/>
        </w:rPr>
        <w:t>при рассмотрении настоящего уведомления (нужное подчеркнуть).</w:t>
      </w:r>
    </w:p>
    <w:p w:rsidR="008F19FB" w:rsidRDefault="008F19FB" w:rsidP="000775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19FB" w:rsidRDefault="008F19FB" w:rsidP="000775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19FB" w:rsidRDefault="008F19FB" w:rsidP="0077666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_</w:t>
      </w:r>
      <w:r w:rsidRPr="000775CB">
        <w:rPr>
          <w:color w:val="000000"/>
          <w:sz w:val="28"/>
          <w:szCs w:val="28"/>
        </w:rPr>
        <w:t>__ »</w:t>
      </w:r>
      <w:r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 xml:space="preserve">___________ 20___ </w:t>
      </w:r>
      <w:r>
        <w:rPr>
          <w:color w:val="000000"/>
          <w:sz w:val="28"/>
          <w:szCs w:val="28"/>
        </w:rPr>
        <w:t xml:space="preserve"> г.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</w:t>
      </w:r>
    </w:p>
    <w:p w:rsidR="008F19FB" w:rsidRDefault="008F19FB" w:rsidP="00364E7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          (дата)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(подпись и расшифровка подписи лица,</w:t>
      </w:r>
    </w:p>
    <w:p w:rsidR="008F19FB" w:rsidRPr="00776662" w:rsidRDefault="008F19FB" w:rsidP="00364E71">
      <w:pPr>
        <w:pStyle w:val="NormalWeb"/>
        <w:shd w:val="clear" w:color="auto" w:fill="FFFFFF"/>
        <w:spacing w:before="0" w:beforeAutospacing="0" w:after="0" w:afterAutospacing="0"/>
        <w:ind w:left="5664"/>
        <w:jc w:val="both"/>
      </w:pPr>
      <w:r>
        <w:t>направившего уведомление)</w:t>
      </w:r>
    </w:p>
    <w:sectPr w:rsidR="008F19FB" w:rsidRPr="00776662" w:rsidSect="00D30860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9FB" w:rsidRDefault="008F19FB" w:rsidP="00D30860">
      <w:pPr>
        <w:spacing w:line="240" w:lineRule="auto"/>
      </w:pPr>
      <w:r>
        <w:separator/>
      </w:r>
    </w:p>
  </w:endnote>
  <w:endnote w:type="continuationSeparator" w:id="0">
    <w:p w:rsidR="008F19FB" w:rsidRDefault="008F19FB" w:rsidP="00D3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9FB" w:rsidRDefault="008F19FB" w:rsidP="00D30860">
      <w:pPr>
        <w:spacing w:line="240" w:lineRule="auto"/>
      </w:pPr>
      <w:r>
        <w:separator/>
      </w:r>
    </w:p>
  </w:footnote>
  <w:footnote w:type="continuationSeparator" w:id="0">
    <w:p w:rsidR="008F19FB" w:rsidRDefault="008F19FB" w:rsidP="00D3086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9FB" w:rsidRDefault="008F19FB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8F19FB" w:rsidRDefault="008F19F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617"/>
    <w:rsid w:val="000774F9"/>
    <w:rsid w:val="000775CB"/>
    <w:rsid w:val="000C0663"/>
    <w:rsid w:val="000E5AEC"/>
    <w:rsid w:val="00143888"/>
    <w:rsid w:val="001B4637"/>
    <w:rsid w:val="00285FF5"/>
    <w:rsid w:val="002B3724"/>
    <w:rsid w:val="002C6285"/>
    <w:rsid w:val="002F6A6D"/>
    <w:rsid w:val="00333F1F"/>
    <w:rsid w:val="00364E71"/>
    <w:rsid w:val="00374264"/>
    <w:rsid w:val="0057061A"/>
    <w:rsid w:val="00575C42"/>
    <w:rsid w:val="005928A4"/>
    <w:rsid w:val="005C6617"/>
    <w:rsid w:val="00634C4C"/>
    <w:rsid w:val="00650784"/>
    <w:rsid w:val="00776662"/>
    <w:rsid w:val="00821C41"/>
    <w:rsid w:val="00861E79"/>
    <w:rsid w:val="008F19FB"/>
    <w:rsid w:val="009A4689"/>
    <w:rsid w:val="00BB37FA"/>
    <w:rsid w:val="00BF3529"/>
    <w:rsid w:val="00C64ED6"/>
    <w:rsid w:val="00CB3ABE"/>
    <w:rsid w:val="00D30860"/>
    <w:rsid w:val="00DD2A95"/>
    <w:rsid w:val="00F15E92"/>
    <w:rsid w:val="00FA502D"/>
    <w:rsid w:val="00FE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89"/>
    <w:pPr>
      <w:spacing w:line="240" w:lineRule="atLeast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4689"/>
    <w:rPr>
      <w:rFonts w:ascii="Cambria" w:hAnsi="Cambria"/>
      <w:b/>
      <w:kern w:val="32"/>
      <w:sz w:val="3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A4689"/>
    <w:rPr>
      <w:rFonts w:ascii="Calibri" w:hAnsi="Calibri"/>
      <w:b/>
      <w:i/>
      <w:sz w:val="26"/>
    </w:rPr>
  </w:style>
  <w:style w:type="character" w:styleId="IntenseEmphasis">
    <w:name w:val="Intense Emphasis"/>
    <w:basedOn w:val="DefaultParagraphFont"/>
    <w:uiPriority w:val="99"/>
    <w:qFormat/>
    <w:rsid w:val="009A4689"/>
    <w:rPr>
      <w:rFonts w:cs="Times New Roman"/>
      <w:b/>
      <w:bCs/>
      <w:i/>
      <w:iCs/>
      <w:color w:val="4F81BD"/>
    </w:rPr>
  </w:style>
  <w:style w:type="paragraph" w:styleId="NormalWeb">
    <w:name w:val="Normal (Web)"/>
    <w:basedOn w:val="Normal"/>
    <w:uiPriority w:val="99"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086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3086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7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428</Words>
  <Characters>2444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SergeevaSA</dc:creator>
  <cp:keywords/>
  <dc:description/>
  <cp:lastModifiedBy>Кривцова</cp:lastModifiedBy>
  <cp:revision>2</cp:revision>
  <dcterms:created xsi:type="dcterms:W3CDTF">2023-05-17T11:22:00Z</dcterms:created>
  <dcterms:modified xsi:type="dcterms:W3CDTF">2023-05-17T11:22:00Z</dcterms:modified>
</cp:coreProperties>
</file>