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D6" w:rsidRPr="003E14FE" w:rsidRDefault="00211AD6">
      <w:pPr>
        <w:rPr>
          <w:sz w:val="16"/>
          <w:szCs w:val="16"/>
        </w:rPr>
      </w:pPr>
    </w:p>
    <w:p w:rsidR="00211AD6" w:rsidRDefault="00211AD6" w:rsidP="00E51139">
      <w:pPr>
        <w:ind w:firstLine="708"/>
        <w:jc w:val="both"/>
        <w:rPr>
          <w:sz w:val="28"/>
          <w:szCs w:val="28"/>
        </w:rPr>
      </w:pPr>
    </w:p>
    <w:p w:rsidR="00211AD6" w:rsidRPr="000A3A73" w:rsidRDefault="00211AD6" w:rsidP="000A3A73">
      <w:pPr>
        <w:jc w:val="center"/>
        <w:rPr>
          <w:b/>
          <w:bCs/>
          <w:sz w:val="28"/>
          <w:szCs w:val="28"/>
          <w:u w:val="single"/>
        </w:rPr>
      </w:pPr>
      <w:r w:rsidRPr="000A3A73">
        <w:rPr>
          <w:b/>
          <w:bCs/>
          <w:sz w:val="28"/>
          <w:szCs w:val="28"/>
          <w:u w:val="single"/>
        </w:rPr>
        <w:t>Краткое описание должностных обязанностей по старшей группе должностей (консультант, секретарь судебного заседания, секретарь суда, специалист)</w:t>
      </w:r>
      <w:r w:rsidRPr="000A3A73">
        <w:rPr>
          <w:rStyle w:val="Strong"/>
          <w:b w:val="0"/>
          <w:bCs w:val="0"/>
          <w:sz w:val="28"/>
          <w:szCs w:val="28"/>
          <w:u w:val="single"/>
        </w:rPr>
        <w:t xml:space="preserve"> </w:t>
      </w:r>
      <w:r w:rsidRPr="000A3A73">
        <w:rPr>
          <w:rStyle w:val="Strong"/>
          <w:sz w:val="28"/>
          <w:szCs w:val="28"/>
          <w:u w:val="single"/>
        </w:rPr>
        <w:t>категория должностей «специалисты»</w:t>
      </w:r>
      <w:r w:rsidRPr="000A3A73">
        <w:rPr>
          <w:sz w:val="28"/>
          <w:szCs w:val="28"/>
          <w:u w:val="single"/>
        </w:rPr>
        <w:t>: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организация деятельности приёмной суда, ежедневный прием граждан, их представителей, а также представителей юридических лиц;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 информирование судей и работников аппарата об изменениях в действующем законодательстве  и судебной практике вышестоящих  судов;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приём, регистрация, хранение, уничтожение  и   выдача   официальных источников опубликования, нормативных правовых актов, юридической и иной литературы, пособий, справочно – информационных материалов и изданий;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своевременное размещение информации о деятельности суда на официальном сайте суда в информационно – телекоммуникационной сети «Интернет»;</w:t>
      </w:r>
    </w:p>
    <w:p w:rsidR="00211AD6" w:rsidRDefault="00211AD6" w:rsidP="003A434D">
      <w:pPr>
        <w:jc w:val="both"/>
        <w:rPr>
          <w:sz w:val="28"/>
          <w:szCs w:val="28"/>
        </w:rPr>
      </w:pP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 xml:space="preserve">- извещение лиц, участвующих в деле; 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 xml:space="preserve">-  ведение протокола судебного заседания; 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 xml:space="preserve">-  изготовление,  вручение и  направление  копий  судебных актов; 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 xml:space="preserve">-  оформление  дел, находящихся  в производстве судьи;  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прием  на  хранение  в архив  оконченных  производством  дел, нарядов, журналов,  карточек  за  истекший  год постоянного и временного (свыше 10 лет) хранения;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составление архивных описей на дела постоянного хранения по основной деятельности, личному составу,  по гражданским, административным,  уголовным делам, делам об административных правонарушениях;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отбор  дел, нарядов, журналов, документов для постоянного хранения и подлежащих   уничтожению;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выдача копий  процессуальных  документов по запросам / заявлениям;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прием  и  регистрация  поступающих в суд исковых заявлений, административных исковых заявлений,  гражданских и административных дел, заявлений по делам особого производства, апелляционных гражданских и административных дел и иных материалов, жалоб;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прием, регистрация  и  хранение вещественных  доказательств;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внесение сведений в ПИ «Судебное делопроизводство» ГАС «Правосудие»;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 xml:space="preserve">- подготовка и передача в архив на хранение оконченных производством дел; 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обращение к исполнению  вступивших  в законную силу  судебных актов;</w:t>
      </w:r>
    </w:p>
    <w:p w:rsidR="00211AD6" w:rsidRPr="003A434D" w:rsidRDefault="00211AD6" w:rsidP="003A434D">
      <w:pPr>
        <w:jc w:val="both"/>
        <w:rPr>
          <w:sz w:val="28"/>
          <w:szCs w:val="28"/>
          <w:u w:val="single"/>
        </w:rPr>
      </w:pPr>
      <w:r w:rsidRPr="003A434D">
        <w:rPr>
          <w:sz w:val="28"/>
          <w:szCs w:val="28"/>
        </w:rPr>
        <w:t>- учёт, хранение, выписка и направление исполнительных листов;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оформление, направление копий постановлений на оплату процессуальных издержек;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 регистрация и учет документов, переданных на исполнение судебным приставам-исполнителям;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  <w:r w:rsidRPr="003A434D">
        <w:rPr>
          <w:sz w:val="28"/>
          <w:szCs w:val="28"/>
        </w:rPr>
        <w:t>- ознакомление лиц, содержащихся под стражей, с материалами дел</w:t>
      </w:r>
      <w:r>
        <w:rPr>
          <w:sz w:val="28"/>
          <w:szCs w:val="28"/>
        </w:rPr>
        <w:t>.</w:t>
      </w:r>
    </w:p>
    <w:p w:rsidR="00211AD6" w:rsidRPr="003A434D" w:rsidRDefault="00211AD6" w:rsidP="003A434D">
      <w:pPr>
        <w:jc w:val="both"/>
        <w:rPr>
          <w:sz w:val="28"/>
          <w:szCs w:val="28"/>
        </w:rPr>
      </w:pPr>
    </w:p>
    <w:sectPr w:rsidR="00211AD6" w:rsidRPr="003A434D" w:rsidSect="008268EA">
      <w:headerReference w:type="default" r:id="rId7"/>
      <w:headerReference w:type="first" r:id="rId8"/>
      <w:pgSz w:w="11907" w:h="16840" w:code="9"/>
      <w:pgMar w:top="426" w:right="708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D6" w:rsidRDefault="00211AD6">
      <w:r>
        <w:separator/>
      </w:r>
    </w:p>
  </w:endnote>
  <w:endnote w:type="continuationSeparator" w:id="1">
    <w:p w:rsidR="00211AD6" w:rsidRDefault="0021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D6" w:rsidRDefault="00211AD6">
      <w:r>
        <w:separator/>
      </w:r>
    </w:p>
  </w:footnote>
  <w:footnote w:type="continuationSeparator" w:id="1">
    <w:p w:rsidR="00211AD6" w:rsidRDefault="00211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6" w:rsidRDefault="00211AD6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11AD6" w:rsidRDefault="00211A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6" w:rsidRDefault="00211AD6" w:rsidP="00C17A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1E6F"/>
    <w:multiLevelType w:val="hybridMultilevel"/>
    <w:tmpl w:val="6608B994"/>
    <w:lvl w:ilvl="0" w:tplc="19F401FA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0222309"/>
    <w:multiLevelType w:val="multilevel"/>
    <w:tmpl w:val="ACF6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A4A35"/>
    <w:multiLevelType w:val="hybridMultilevel"/>
    <w:tmpl w:val="09E61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414DF"/>
    <w:multiLevelType w:val="hybridMultilevel"/>
    <w:tmpl w:val="ACF60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801EE"/>
    <w:multiLevelType w:val="hybridMultilevel"/>
    <w:tmpl w:val="55E25306"/>
    <w:lvl w:ilvl="0" w:tplc="5DEA6224">
      <w:start w:val="1"/>
      <w:numFmt w:val="decimal"/>
      <w:lvlText w:val="%1)"/>
      <w:lvlJc w:val="left"/>
      <w:pPr>
        <w:tabs>
          <w:tab w:val="num" w:pos="709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C9F"/>
    <w:rsid w:val="00003737"/>
    <w:rsid w:val="0000601B"/>
    <w:rsid w:val="00007F94"/>
    <w:rsid w:val="00015076"/>
    <w:rsid w:val="00020324"/>
    <w:rsid w:val="000203C0"/>
    <w:rsid w:val="00025A99"/>
    <w:rsid w:val="00027D32"/>
    <w:rsid w:val="000449D2"/>
    <w:rsid w:val="00054622"/>
    <w:rsid w:val="00055602"/>
    <w:rsid w:val="00056AF5"/>
    <w:rsid w:val="00063194"/>
    <w:rsid w:val="000637B9"/>
    <w:rsid w:val="00066939"/>
    <w:rsid w:val="00072B81"/>
    <w:rsid w:val="0007414B"/>
    <w:rsid w:val="000817FA"/>
    <w:rsid w:val="000830FE"/>
    <w:rsid w:val="000877C4"/>
    <w:rsid w:val="00090A73"/>
    <w:rsid w:val="00093B8D"/>
    <w:rsid w:val="0009740D"/>
    <w:rsid w:val="000A0A37"/>
    <w:rsid w:val="000A2EF3"/>
    <w:rsid w:val="000A3A73"/>
    <w:rsid w:val="000A550F"/>
    <w:rsid w:val="000A7C96"/>
    <w:rsid w:val="000C0BFE"/>
    <w:rsid w:val="000C1E1D"/>
    <w:rsid w:val="000C40C6"/>
    <w:rsid w:val="000C41D1"/>
    <w:rsid w:val="000C5984"/>
    <w:rsid w:val="000C7D4F"/>
    <w:rsid w:val="000D28F9"/>
    <w:rsid w:val="000D61D5"/>
    <w:rsid w:val="000D623D"/>
    <w:rsid w:val="000D6EDB"/>
    <w:rsid w:val="000E0DD2"/>
    <w:rsid w:val="000E0FE3"/>
    <w:rsid w:val="000F0AAA"/>
    <w:rsid w:val="000F37A1"/>
    <w:rsid w:val="000F621F"/>
    <w:rsid w:val="00102785"/>
    <w:rsid w:val="00116320"/>
    <w:rsid w:val="0012432B"/>
    <w:rsid w:val="00125658"/>
    <w:rsid w:val="00125964"/>
    <w:rsid w:val="00142570"/>
    <w:rsid w:val="00144972"/>
    <w:rsid w:val="00152422"/>
    <w:rsid w:val="001536EB"/>
    <w:rsid w:val="00155E77"/>
    <w:rsid w:val="001607C0"/>
    <w:rsid w:val="00164AAA"/>
    <w:rsid w:val="00170001"/>
    <w:rsid w:val="00170F93"/>
    <w:rsid w:val="00175235"/>
    <w:rsid w:val="0017682A"/>
    <w:rsid w:val="0018034B"/>
    <w:rsid w:val="00182812"/>
    <w:rsid w:val="00186CC4"/>
    <w:rsid w:val="00190D9A"/>
    <w:rsid w:val="00193667"/>
    <w:rsid w:val="00193DCA"/>
    <w:rsid w:val="001957E5"/>
    <w:rsid w:val="00197D95"/>
    <w:rsid w:val="001A02B5"/>
    <w:rsid w:val="001A13CB"/>
    <w:rsid w:val="001A4D1D"/>
    <w:rsid w:val="001B3103"/>
    <w:rsid w:val="001B5FC9"/>
    <w:rsid w:val="001B6DE3"/>
    <w:rsid w:val="001B7BE3"/>
    <w:rsid w:val="001C4E45"/>
    <w:rsid w:val="001D2C11"/>
    <w:rsid w:val="001D4F02"/>
    <w:rsid w:val="001D5F56"/>
    <w:rsid w:val="001D660A"/>
    <w:rsid w:val="001E64A5"/>
    <w:rsid w:val="001F7EF2"/>
    <w:rsid w:val="00200A12"/>
    <w:rsid w:val="00207CAB"/>
    <w:rsid w:val="00211AD6"/>
    <w:rsid w:val="00211CB1"/>
    <w:rsid w:val="002252C1"/>
    <w:rsid w:val="00233995"/>
    <w:rsid w:val="0023547A"/>
    <w:rsid w:val="002417CE"/>
    <w:rsid w:val="002509BE"/>
    <w:rsid w:val="002522A5"/>
    <w:rsid w:val="0026273E"/>
    <w:rsid w:val="002627CD"/>
    <w:rsid w:val="002631FB"/>
    <w:rsid w:val="002657B5"/>
    <w:rsid w:val="00266AF8"/>
    <w:rsid w:val="0026777A"/>
    <w:rsid w:val="002705FB"/>
    <w:rsid w:val="00273F2C"/>
    <w:rsid w:val="0027426B"/>
    <w:rsid w:val="00274B52"/>
    <w:rsid w:val="00275C53"/>
    <w:rsid w:val="00276D7C"/>
    <w:rsid w:val="002818B6"/>
    <w:rsid w:val="00282869"/>
    <w:rsid w:val="0028538D"/>
    <w:rsid w:val="00286940"/>
    <w:rsid w:val="00286B0D"/>
    <w:rsid w:val="002901AD"/>
    <w:rsid w:val="00295AC7"/>
    <w:rsid w:val="00297838"/>
    <w:rsid w:val="002A5D8B"/>
    <w:rsid w:val="002B4D1E"/>
    <w:rsid w:val="002B683C"/>
    <w:rsid w:val="002B7DE6"/>
    <w:rsid w:val="002C273F"/>
    <w:rsid w:val="002C2D4B"/>
    <w:rsid w:val="002C4B35"/>
    <w:rsid w:val="002D01A4"/>
    <w:rsid w:val="002D0B13"/>
    <w:rsid w:val="002D457C"/>
    <w:rsid w:val="002D58F5"/>
    <w:rsid w:val="002D7155"/>
    <w:rsid w:val="002E2ACA"/>
    <w:rsid w:val="002E4224"/>
    <w:rsid w:val="002E554F"/>
    <w:rsid w:val="002E5BC2"/>
    <w:rsid w:val="002E6D58"/>
    <w:rsid w:val="002E7A58"/>
    <w:rsid w:val="002F1130"/>
    <w:rsid w:val="002F274F"/>
    <w:rsid w:val="002F3529"/>
    <w:rsid w:val="002F448E"/>
    <w:rsid w:val="002F6BC0"/>
    <w:rsid w:val="00307690"/>
    <w:rsid w:val="0031227F"/>
    <w:rsid w:val="00312987"/>
    <w:rsid w:val="00312BA5"/>
    <w:rsid w:val="00313FC4"/>
    <w:rsid w:val="00326C4C"/>
    <w:rsid w:val="003308FA"/>
    <w:rsid w:val="00330A55"/>
    <w:rsid w:val="00342756"/>
    <w:rsid w:val="003438F7"/>
    <w:rsid w:val="00343E32"/>
    <w:rsid w:val="00347BEB"/>
    <w:rsid w:val="00352071"/>
    <w:rsid w:val="0036205F"/>
    <w:rsid w:val="003819A1"/>
    <w:rsid w:val="00382464"/>
    <w:rsid w:val="00382E56"/>
    <w:rsid w:val="0038589B"/>
    <w:rsid w:val="00385C29"/>
    <w:rsid w:val="00394490"/>
    <w:rsid w:val="003A434D"/>
    <w:rsid w:val="003A759C"/>
    <w:rsid w:val="003B06ED"/>
    <w:rsid w:val="003B159F"/>
    <w:rsid w:val="003B5FBB"/>
    <w:rsid w:val="003B61DC"/>
    <w:rsid w:val="003C4243"/>
    <w:rsid w:val="003C4249"/>
    <w:rsid w:val="003C509C"/>
    <w:rsid w:val="003D27FE"/>
    <w:rsid w:val="003D562F"/>
    <w:rsid w:val="003D6254"/>
    <w:rsid w:val="003E14FE"/>
    <w:rsid w:val="003E24BE"/>
    <w:rsid w:val="003F4E0A"/>
    <w:rsid w:val="003F7A57"/>
    <w:rsid w:val="00402A41"/>
    <w:rsid w:val="0040369F"/>
    <w:rsid w:val="00405E27"/>
    <w:rsid w:val="004213A3"/>
    <w:rsid w:val="00422A2A"/>
    <w:rsid w:val="0042545A"/>
    <w:rsid w:val="00425533"/>
    <w:rsid w:val="00427A1D"/>
    <w:rsid w:val="00437918"/>
    <w:rsid w:val="00450657"/>
    <w:rsid w:val="00452BBA"/>
    <w:rsid w:val="004542B0"/>
    <w:rsid w:val="004543AA"/>
    <w:rsid w:val="004555E7"/>
    <w:rsid w:val="0045753D"/>
    <w:rsid w:val="0046197F"/>
    <w:rsid w:val="00461D69"/>
    <w:rsid w:val="004648C5"/>
    <w:rsid w:val="004652DC"/>
    <w:rsid w:val="004822D9"/>
    <w:rsid w:val="00482E27"/>
    <w:rsid w:val="004929FE"/>
    <w:rsid w:val="00494D86"/>
    <w:rsid w:val="004A02D2"/>
    <w:rsid w:val="004A19C6"/>
    <w:rsid w:val="004A1BE0"/>
    <w:rsid w:val="004B1B28"/>
    <w:rsid w:val="004D1A0E"/>
    <w:rsid w:val="004D4C79"/>
    <w:rsid w:val="004E129F"/>
    <w:rsid w:val="004F25F1"/>
    <w:rsid w:val="004F4512"/>
    <w:rsid w:val="004F5BD6"/>
    <w:rsid w:val="004F630C"/>
    <w:rsid w:val="005007B1"/>
    <w:rsid w:val="0050301B"/>
    <w:rsid w:val="0050772B"/>
    <w:rsid w:val="00507C7C"/>
    <w:rsid w:val="00511455"/>
    <w:rsid w:val="005171D2"/>
    <w:rsid w:val="0051778D"/>
    <w:rsid w:val="00520581"/>
    <w:rsid w:val="00524718"/>
    <w:rsid w:val="00524E88"/>
    <w:rsid w:val="00536BA3"/>
    <w:rsid w:val="00537DA6"/>
    <w:rsid w:val="00540149"/>
    <w:rsid w:val="00540628"/>
    <w:rsid w:val="00542564"/>
    <w:rsid w:val="00545538"/>
    <w:rsid w:val="00562A6D"/>
    <w:rsid w:val="00564550"/>
    <w:rsid w:val="0057074D"/>
    <w:rsid w:val="00574A01"/>
    <w:rsid w:val="00581D6A"/>
    <w:rsid w:val="00585293"/>
    <w:rsid w:val="00586700"/>
    <w:rsid w:val="00593B3A"/>
    <w:rsid w:val="00596410"/>
    <w:rsid w:val="00597D85"/>
    <w:rsid w:val="005A5941"/>
    <w:rsid w:val="005B49C3"/>
    <w:rsid w:val="005C24CA"/>
    <w:rsid w:val="005D07B7"/>
    <w:rsid w:val="005D44DE"/>
    <w:rsid w:val="005D44E1"/>
    <w:rsid w:val="005D45DC"/>
    <w:rsid w:val="005D730E"/>
    <w:rsid w:val="005E39EA"/>
    <w:rsid w:val="005E51FC"/>
    <w:rsid w:val="005E535E"/>
    <w:rsid w:val="00600E2F"/>
    <w:rsid w:val="006073AF"/>
    <w:rsid w:val="006076BB"/>
    <w:rsid w:val="0061167A"/>
    <w:rsid w:val="006135E0"/>
    <w:rsid w:val="006213C4"/>
    <w:rsid w:val="00622D8D"/>
    <w:rsid w:val="00632846"/>
    <w:rsid w:val="006374E1"/>
    <w:rsid w:val="0063784C"/>
    <w:rsid w:val="0065214F"/>
    <w:rsid w:val="006574EB"/>
    <w:rsid w:val="00660A32"/>
    <w:rsid w:val="006612E3"/>
    <w:rsid w:val="00666DE7"/>
    <w:rsid w:val="00671962"/>
    <w:rsid w:val="00672511"/>
    <w:rsid w:val="0067624B"/>
    <w:rsid w:val="00681739"/>
    <w:rsid w:val="00686835"/>
    <w:rsid w:val="00693C29"/>
    <w:rsid w:val="006940A3"/>
    <w:rsid w:val="006A0DBE"/>
    <w:rsid w:val="006A28E2"/>
    <w:rsid w:val="006A507A"/>
    <w:rsid w:val="006B690E"/>
    <w:rsid w:val="006C04EA"/>
    <w:rsid w:val="006D2B7D"/>
    <w:rsid w:val="006D5D35"/>
    <w:rsid w:val="006E3A65"/>
    <w:rsid w:val="006E43C0"/>
    <w:rsid w:val="006F0B9A"/>
    <w:rsid w:val="006F1AA9"/>
    <w:rsid w:val="006F3EA7"/>
    <w:rsid w:val="006F5C8F"/>
    <w:rsid w:val="0071160A"/>
    <w:rsid w:val="0071171E"/>
    <w:rsid w:val="00712A6E"/>
    <w:rsid w:val="00715019"/>
    <w:rsid w:val="00722E11"/>
    <w:rsid w:val="00723035"/>
    <w:rsid w:val="00724D03"/>
    <w:rsid w:val="00741C36"/>
    <w:rsid w:val="00742A6C"/>
    <w:rsid w:val="00746FA9"/>
    <w:rsid w:val="00752449"/>
    <w:rsid w:val="00763C8E"/>
    <w:rsid w:val="00767B7F"/>
    <w:rsid w:val="00772534"/>
    <w:rsid w:val="00772757"/>
    <w:rsid w:val="007744B7"/>
    <w:rsid w:val="00777484"/>
    <w:rsid w:val="00780D8F"/>
    <w:rsid w:val="00783927"/>
    <w:rsid w:val="00787BF2"/>
    <w:rsid w:val="00790057"/>
    <w:rsid w:val="007910DB"/>
    <w:rsid w:val="00791241"/>
    <w:rsid w:val="00796EC0"/>
    <w:rsid w:val="007A0D12"/>
    <w:rsid w:val="007B3DCB"/>
    <w:rsid w:val="007C0498"/>
    <w:rsid w:val="007C0F42"/>
    <w:rsid w:val="007C5389"/>
    <w:rsid w:val="007C7573"/>
    <w:rsid w:val="007C7885"/>
    <w:rsid w:val="007D63C8"/>
    <w:rsid w:val="007E2AD6"/>
    <w:rsid w:val="007E5A09"/>
    <w:rsid w:val="007F1C44"/>
    <w:rsid w:val="007F2CC1"/>
    <w:rsid w:val="007F2CE8"/>
    <w:rsid w:val="007F4069"/>
    <w:rsid w:val="007F568B"/>
    <w:rsid w:val="00807FCD"/>
    <w:rsid w:val="00823509"/>
    <w:rsid w:val="008268EA"/>
    <w:rsid w:val="0083316D"/>
    <w:rsid w:val="0084055C"/>
    <w:rsid w:val="008431F3"/>
    <w:rsid w:val="00843FF1"/>
    <w:rsid w:val="00844B47"/>
    <w:rsid w:val="00851430"/>
    <w:rsid w:val="00851FD4"/>
    <w:rsid w:val="00852AA2"/>
    <w:rsid w:val="00856399"/>
    <w:rsid w:val="00860506"/>
    <w:rsid w:val="008617B9"/>
    <w:rsid w:val="0087018C"/>
    <w:rsid w:val="00870A3F"/>
    <w:rsid w:val="008733F5"/>
    <w:rsid w:val="008753F9"/>
    <w:rsid w:val="008818A0"/>
    <w:rsid w:val="008845AF"/>
    <w:rsid w:val="00887AC8"/>
    <w:rsid w:val="008906B6"/>
    <w:rsid w:val="0089072F"/>
    <w:rsid w:val="008A110E"/>
    <w:rsid w:val="008A6772"/>
    <w:rsid w:val="008A6894"/>
    <w:rsid w:val="008B4459"/>
    <w:rsid w:val="008B70B9"/>
    <w:rsid w:val="008C20F2"/>
    <w:rsid w:val="008C3280"/>
    <w:rsid w:val="008C6AAC"/>
    <w:rsid w:val="008D055C"/>
    <w:rsid w:val="008D15A9"/>
    <w:rsid w:val="008D2FF8"/>
    <w:rsid w:val="008E16AE"/>
    <w:rsid w:val="008E1C5A"/>
    <w:rsid w:val="008E2549"/>
    <w:rsid w:val="008E3422"/>
    <w:rsid w:val="008E686E"/>
    <w:rsid w:val="008F02F7"/>
    <w:rsid w:val="009147CA"/>
    <w:rsid w:val="0091489F"/>
    <w:rsid w:val="00916A4E"/>
    <w:rsid w:val="00921B38"/>
    <w:rsid w:val="00921DE7"/>
    <w:rsid w:val="00923CBD"/>
    <w:rsid w:val="0092438D"/>
    <w:rsid w:val="0092761D"/>
    <w:rsid w:val="009308F3"/>
    <w:rsid w:val="00930F3A"/>
    <w:rsid w:val="0093161A"/>
    <w:rsid w:val="00931758"/>
    <w:rsid w:val="0093437C"/>
    <w:rsid w:val="00937262"/>
    <w:rsid w:val="00940594"/>
    <w:rsid w:val="00941FA7"/>
    <w:rsid w:val="00945C75"/>
    <w:rsid w:val="00947011"/>
    <w:rsid w:val="00952A3F"/>
    <w:rsid w:val="00952DCB"/>
    <w:rsid w:val="00955CAA"/>
    <w:rsid w:val="0095642A"/>
    <w:rsid w:val="00956A6A"/>
    <w:rsid w:val="009627D5"/>
    <w:rsid w:val="009639AF"/>
    <w:rsid w:val="00967147"/>
    <w:rsid w:val="00985ECC"/>
    <w:rsid w:val="009869E1"/>
    <w:rsid w:val="009908DA"/>
    <w:rsid w:val="009936D0"/>
    <w:rsid w:val="009A14C9"/>
    <w:rsid w:val="009A26B1"/>
    <w:rsid w:val="009A2F3D"/>
    <w:rsid w:val="009A37ED"/>
    <w:rsid w:val="009B303A"/>
    <w:rsid w:val="009B4E54"/>
    <w:rsid w:val="009C1DF2"/>
    <w:rsid w:val="009C20F7"/>
    <w:rsid w:val="009C6E1E"/>
    <w:rsid w:val="009D0FFD"/>
    <w:rsid w:val="009D13F5"/>
    <w:rsid w:val="009D3509"/>
    <w:rsid w:val="009D3F8D"/>
    <w:rsid w:val="009D604B"/>
    <w:rsid w:val="009E60D6"/>
    <w:rsid w:val="009F1482"/>
    <w:rsid w:val="009F314C"/>
    <w:rsid w:val="009F33DD"/>
    <w:rsid w:val="009F38B8"/>
    <w:rsid w:val="009F4054"/>
    <w:rsid w:val="009F5A71"/>
    <w:rsid w:val="009F6902"/>
    <w:rsid w:val="00A033ED"/>
    <w:rsid w:val="00A15E29"/>
    <w:rsid w:val="00A2525F"/>
    <w:rsid w:val="00A3021F"/>
    <w:rsid w:val="00A34772"/>
    <w:rsid w:val="00A41086"/>
    <w:rsid w:val="00A43B07"/>
    <w:rsid w:val="00A46673"/>
    <w:rsid w:val="00A520D9"/>
    <w:rsid w:val="00A57DF8"/>
    <w:rsid w:val="00A61D7E"/>
    <w:rsid w:val="00A64E7C"/>
    <w:rsid w:val="00A6551C"/>
    <w:rsid w:val="00A66390"/>
    <w:rsid w:val="00A66C84"/>
    <w:rsid w:val="00A675D5"/>
    <w:rsid w:val="00A7221D"/>
    <w:rsid w:val="00A737DC"/>
    <w:rsid w:val="00A817D6"/>
    <w:rsid w:val="00A920D5"/>
    <w:rsid w:val="00A958B7"/>
    <w:rsid w:val="00A9713C"/>
    <w:rsid w:val="00AA04D0"/>
    <w:rsid w:val="00AA1757"/>
    <w:rsid w:val="00AA6AC3"/>
    <w:rsid w:val="00AA6B85"/>
    <w:rsid w:val="00AB236C"/>
    <w:rsid w:val="00AB3E39"/>
    <w:rsid w:val="00AB4065"/>
    <w:rsid w:val="00AB53A5"/>
    <w:rsid w:val="00AC7347"/>
    <w:rsid w:val="00AD0393"/>
    <w:rsid w:val="00AD13B9"/>
    <w:rsid w:val="00AD4596"/>
    <w:rsid w:val="00AD4CE5"/>
    <w:rsid w:val="00AE0930"/>
    <w:rsid w:val="00AE286E"/>
    <w:rsid w:val="00AE330A"/>
    <w:rsid w:val="00AE54B6"/>
    <w:rsid w:val="00AF1712"/>
    <w:rsid w:val="00B048D0"/>
    <w:rsid w:val="00B04CC8"/>
    <w:rsid w:val="00B05DAD"/>
    <w:rsid w:val="00B12E68"/>
    <w:rsid w:val="00B15B0B"/>
    <w:rsid w:val="00B16B61"/>
    <w:rsid w:val="00B224D7"/>
    <w:rsid w:val="00B22C61"/>
    <w:rsid w:val="00B24D31"/>
    <w:rsid w:val="00B26043"/>
    <w:rsid w:val="00B34CF5"/>
    <w:rsid w:val="00B37BB2"/>
    <w:rsid w:val="00B41095"/>
    <w:rsid w:val="00B4435A"/>
    <w:rsid w:val="00B4524C"/>
    <w:rsid w:val="00B538D9"/>
    <w:rsid w:val="00B554DB"/>
    <w:rsid w:val="00B5735D"/>
    <w:rsid w:val="00B63741"/>
    <w:rsid w:val="00B9154A"/>
    <w:rsid w:val="00B92206"/>
    <w:rsid w:val="00BA1898"/>
    <w:rsid w:val="00BA2827"/>
    <w:rsid w:val="00BA4980"/>
    <w:rsid w:val="00BB24C8"/>
    <w:rsid w:val="00BB4090"/>
    <w:rsid w:val="00BB4135"/>
    <w:rsid w:val="00BC2F3C"/>
    <w:rsid w:val="00BC49EA"/>
    <w:rsid w:val="00BC6064"/>
    <w:rsid w:val="00BD6B45"/>
    <w:rsid w:val="00BF10C4"/>
    <w:rsid w:val="00C0205A"/>
    <w:rsid w:val="00C14850"/>
    <w:rsid w:val="00C15D25"/>
    <w:rsid w:val="00C17AD5"/>
    <w:rsid w:val="00C2081A"/>
    <w:rsid w:val="00C24BA9"/>
    <w:rsid w:val="00C24E75"/>
    <w:rsid w:val="00C26567"/>
    <w:rsid w:val="00C30854"/>
    <w:rsid w:val="00C33978"/>
    <w:rsid w:val="00C35804"/>
    <w:rsid w:val="00C42968"/>
    <w:rsid w:val="00C47D60"/>
    <w:rsid w:val="00C517D4"/>
    <w:rsid w:val="00C625D6"/>
    <w:rsid w:val="00C63453"/>
    <w:rsid w:val="00C64D73"/>
    <w:rsid w:val="00C64F0D"/>
    <w:rsid w:val="00C66FA4"/>
    <w:rsid w:val="00C72899"/>
    <w:rsid w:val="00C77DEB"/>
    <w:rsid w:val="00C91D0C"/>
    <w:rsid w:val="00C91F83"/>
    <w:rsid w:val="00C929EC"/>
    <w:rsid w:val="00CA5E74"/>
    <w:rsid w:val="00CB1192"/>
    <w:rsid w:val="00CB592E"/>
    <w:rsid w:val="00CB64DF"/>
    <w:rsid w:val="00CC25E7"/>
    <w:rsid w:val="00CC56BB"/>
    <w:rsid w:val="00CD0BA5"/>
    <w:rsid w:val="00CD0BC9"/>
    <w:rsid w:val="00CD0C93"/>
    <w:rsid w:val="00CE6807"/>
    <w:rsid w:val="00CE7D63"/>
    <w:rsid w:val="00CF4E3E"/>
    <w:rsid w:val="00CF7296"/>
    <w:rsid w:val="00CF7DE3"/>
    <w:rsid w:val="00D0596B"/>
    <w:rsid w:val="00D22979"/>
    <w:rsid w:val="00D23D4F"/>
    <w:rsid w:val="00D240B9"/>
    <w:rsid w:val="00D24950"/>
    <w:rsid w:val="00D268D9"/>
    <w:rsid w:val="00D27986"/>
    <w:rsid w:val="00D41130"/>
    <w:rsid w:val="00D440D4"/>
    <w:rsid w:val="00D478C1"/>
    <w:rsid w:val="00D53BAA"/>
    <w:rsid w:val="00D57336"/>
    <w:rsid w:val="00D609B6"/>
    <w:rsid w:val="00D65F01"/>
    <w:rsid w:val="00D7031A"/>
    <w:rsid w:val="00D80C25"/>
    <w:rsid w:val="00D8641C"/>
    <w:rsid w:val="00D873EB"/>
    <w:rsid w:val="00D87E5E"/>
    <w:rsid w:val="00D91D75"/>
    <w:rsid w:val="00D93047"/>
    <w:rsid w:val="00DA14E7"/>
    <w:rsid w:val="00DA638D"/>
    <w:rsid w:val="00DB0239"/>
    <w:rsid w:val="00DB2E49"/>
    <w:rsid w:val="00DB48D6"/>
    <w:rsid w:val="00DC4188"/>
    <w:rsid w:val="00DD0941"/>
    <w:rsid w:val="00DD31A4"/>
    <w:rsid w:val="00DE51BD"/>
    <w:rsid w:val="00DE710C"/>
    <w:rsid w:val="00DE7459"/>
    <w:rsid w:val="00DF70D7"/>
    <w:rsid w:val="00DF7F83"/>
    <w:rsid w:val="00E02ABE"/>
    <w:rsid w:val="00E05C9F"/>
    <w:rsid w:val="00E2443D"/>
    <w:rsid w:val="00E374A2"/>
    <w:rsid w:val="00E45AB2"/>
    <w:rsid w:val="00E45D37"/>
    <w:rsid w:val="00E462CA"/>
    <w:rsid w:val="00E51139"/>
    <w:rsid w:val="00E51D82"/>
    <w:rsid w:val="00E536C1"/>
    <w:rsid w:val="00E57830"/>
    <w:rsid w:val="00E60B05"/>
    <w:rsid w:val="00E61F99"/>
    <w:rsid w:val="00E63785"/>
    <w:rsid w:val="00E67620"/>
    <w:rsid w:val="00E801F2"/>
    <w:rsid w:val="00E83930"/>
    <w:rsid w:val="00E92020"/>
    <w:rsid w:val="00E9716B"/>
    <w:rsid w:val="00E97B77"/>
    <w:rsid w:val="00EA0D6C"/>
    <w:rsid w:val="00EB0636"/>
    <w:rsid w:val="00EB0C39"/>
    <w:rsid w:val="00EB17C4"/>
    <w:rsid w:val="00EB683D"/>
    <w:rsid w:val="00EC0659"/>
    <w:rsid w:val="00EC236B"/>
    <w:rsid w:val="00EC3144"/>
    <w:rsid w:val="00ED17DB"/>
    <w:rsid w:val="00ED284E"/>
    <w:rsid w:val="00ED37EA"/>
    <w:rsid w:val="00EE0E4E"/>
    <w:rsid w:val="00EF46A7"/>
    <w:rsid w:val="00F024A4"/>
    <w:rsid w:val="00F02F47"/>
    <w:rsid w:val="00F103BE"/>
    <w:rsid w:val="00F11436"/>
    <w:rsid w:val="00F153CF"/>
    <w:rsid w:val="00F156DC"/>
    <w:rsid w:val="00F1588A"/>
    <w:rsid w:val="00F241E2"/>
    <w:rsid w:val="00F32402"/>
    <w:rsid w:val="00F3688E"/>
    <w:rsid w:val="00F464D3"/>
    <w:rsid w:val="00F523AD"/>
    <w:rsid w:val="00F67B7E"/>
    <w:rsid w:val="00F73CBA"/>
    <w:rsid w:val="00F751EA"/>
    <w:rsid w:val="00F75FE6"/>
    <w:rsid w:val="00F8071C"/>
    <w:rsid w:val="00F8139A"/>
    <w:rsid w:val="00F84032"/>
    <w:rsid w:val="00FA7E77"/>
    <w:rsid w:val="00FB52CC"/>
    <w:rsid w:val="00FC73B3"/>
    <w:rsid w:val="00FD22EE"/>
    <w:rsid w:val="00FD23E7"/>
    <w:rsid w:val="00FD7C55"/>
    <w:rsid w:val="00FE192B"/>
    <w:rsid w:val="00FE702F"/>
    <w:rsid w:val="00FF00D8"/>
    <w:rsid w:val="00FF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688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F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F368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688E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568B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D01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FD6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51430"/>
    <w:pPr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FD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C5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D6"/>
    <w:rPr>
      <w:sz w:val="0"/>
      <w:szCs w:val="0"/>
    </w:rPr>
  </w:style>
  <w:style w:type="paragraph" w:styleId="NormalWeb">
    <w:name w:val="Normal (Web)"/>
    <w:basedOn w:val="Normal"/>
    <w:uiPriority w:val="99"/>
    <w:rsid w:val="00C17AD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9308F3"/>
    <w:rPr>
      <w:color w:val="0000FF"/>
      <w:u w:val="single"/>
    </w:rPr>
  </w:style>
  <w:style w:type="paragraph" w:customStyle="1" w:styleId="ConsPlusNormal">
    <w:name w:val="ConsPlusNormal"/>
    <w:uiPriority w:val="99"/>
    <w:rsid w:val="001A02B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02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0A3A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352</Words>
  <Characters>2009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СУДЕБНЫЙ ДЕПАРТАМЕНТ</dc:title>
  <dc:subject/>
  <dc:creator>Nasonov</dc:creator>
  <cp:keywords/>
  <dc:description/>
  <cp:lastModifiedBy>Пользователь</cp:lastModifiedBy>
  <cp:revision>16</cp:revision>
  <cp:lastPrinted>2024-06-06T10:40:00Z</cp:lastPrinted>
  <dcterms:created xsi:type="dcterms:W3CDTF">2024-03-05T03:11:00Z</dcterms:created>
  <dcterms:modified xsi:type="dcterms:W3CDTF">2024-06-07T05:34:00Z</dcterms:modified>
</cp:coreProperties>
</file>