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1E" w:rsidRPr="00FC6101" w:rsidRDefault="00AB721E" w:rsidP="00FC61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C6101">
        <w:rPr>
          <w:rFonts w:ascii="Times New Roman" w:hAnsi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/>
          <w:b/>
          <w:sz w:val="28"/>
          <w:szCs w:val="28"/>
        </w:rPr>
        <w:br/>
      </w:r>
      <w:r w:rsidRPr="00FC6101">
        <w:rPr>
          <w:rFonts w:ascii="Times New Roman" w:hAnsi="Times New Roman"/>
          <w:b/>
          <w:sz w:val="28"/>
          <w:szCs w:val="28"/>
        </w:rPr>
        <w:t>в 2024 году (за отчетный 2023 год)</w:t>
      </w:r>
    </w:p>
    <w:p w:rsidR="00AB721E" w:rsidRDefault="00AB721E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21E" w:rsidRDefault="00AB721E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101">
        <w:rPr>
          <w:rFonts w:ascii="Times New Roman" w:hAnsi="Times New Roman"/>
          <w:sz w:val="28"/>
          <w:szCs w:val="28"/>
        </w:rPr>
        <w:t>Министерством труда и социальной защиты Российской Федерации ежегодно обновля</w:t>
      </w:r>
      <w:r>
        <w:rPr>
          <w:rFonts w:ascii="Times New Roman" w:hAnsi="Times New Roman"/>
          <w:sz w:val="28"/>
          <w:szCs w:val="28"/>
        </w:rPr>
        <w:t>ются</w:t>
      </w:r>
      <w:r w:rsidRPr="00FC6101">
        <w:rPr>
          <w:rFonts w:ascii="Times New Roman" w:hAnsi="Times New Roman"/>
          <w:sz w:val="28"/>
          <w:szCs w:val="28"/>
        </w:rPr>
        <w:t xml:space="preserve"> Методически</w:t>
      </w:r>
      <w:r>
        <w:rPr>
          <w:rFonts w:ascii="Times New Roman" w:hAnsi="Times New Roman"/>
          <w:sz w:val="28"/>
          <w:szCs w:val="28"/>
        </w:rPr>
        <w:t>е</w:t>
      </w:r>
      <w:r w:rsidRPr="00FC6101">
        <w:rPr>
          <w:rFonts w:ascii="Times New Roman" w:hAnsi="Times New Roman"/>
          <w:sz w:val="28"/>
          <w:szCs w:val="28"/>
        </w:rPr>
        <w:t xml:space="preserve"> рекомендаци</w:t>
      </w:r>
      <w:r>
        <w:rPr>
          <w:rFonts w:ascii="Times New Roman" w:hAnsi="Times New Roman"/>
          <w:sz w:val="28"/>
          <w:szCs w:val="28"/>
        </w:rPr>
        <w:t>и</w:t>
      </w:r>
      <w:r w:rsidRPr="00FC6101">
        <w:rPr>
          <w:rFonts w:ascii="Times New Roman" w:hAnsi="Times New Roman"/>
          <w:sz w:val="28"/>
          <w:szCs w:val="28"/>
        </w:rPr>
        <w:t xml:space="preserve"> по вопросам представления сведений </w:t>
      </w:r>
      <w:r>
        <w:rPr>
          <w:rFonts w:ascii="Times New Roman" w:hAnsi="Times New Roman"/>
          <w:sz w:val="28"/>
          <w:szCs w:val="28"/>
        </w:rPr>
        <w:br/>
      </w:r>
      <w:r w:rsidRPr="00FC6101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br/>
      </w:r>
      <w:r w:rsidRPr="00FC6101">
        <w:rPr>
          <w:rFonts w:ascii="Times New Roman" w:hAnsi="Times New Roman"/>
          <w:sz w:val="28"/>
          <w:szCs w:val="28"/>
        </w:rPr>
        <w:t>и заполнения соответствующей формы справки (далее соответственно – Методические рекомендации, сведения</w:t>
      </w:r>
      <w:r>
        <w:rPr>
          <w:rFonts w:ascii="Times New Roman" w:hAnsi="Times New Roman"/>
          <w:sz w:val="28"/>
          <w:szCs w:val="28"/>
        </w:rPr>
        <w:t xml:space="preserve"> о доходах</w:t>
      </w:r>
      <w:r w:rsidRPr="00FC610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FC6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Обновленная редакция Методических рекомендаций </w:t>
      </w:r>
      <w:r w:rsidRPr="00FC6101">
        <w:rPr>
          <w:rFonts w:ascii="Times New Roman" w:hAnsi="Times New Roman"/>
          <w:sz w:val="28"/>
          <w:szCs w:val="28"/>
        </w:rPr>
        <w:t>размещ</w:t>
      </w:r>
      <w:r>
        <w:rPr>
          <w:rFonts w:ascii="Times New Roman" w:hAnsi="Times New Roman"/>
          <w:sz w:val="28"/>
          <w:szCs w:val="28"/>
        </w:rPr>
        <w:t>ается</w:t>
      </w:r>
      <w:r w:rsidRPr="00FC6101">
        <w:rPr>
          <w:rFonts w:ascii="Times New Roman" w:hAnsi="Times New Roman"/>
          <w:sz w:val="28"/>
          <w:szCs w:val="28"/>
        </w:rPr>
        <w:t xml:space="preserve"> на официальном сайте Минтруда России.</w:t>
      </w:r>
    </w:p>
    <w:p w:rsidR="00AB721E" w:rsidRDefault="00AB721E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101">
        <w:rPr>
          <w:rFonts w:ascii="Times New Roman" w:hAnsi="Times New Roman"/>
          <w:sz w:val="28"/>
          <w:szCs w:val="28"/>
        </w:rPr>
        <w:t>Методические рекомендации для применения в ходе декларационной кампании 202</w:t>
      </w:r>
      <w:r>
        <w:rPr>
          <w:rFonts w:ascii="Times New Roman" w:hAnsi="Times New Roman"/>
          <w:sz w:val="28"/>
          <w:szCs w:val="28"/>
        </w:rPr>
        <w:t>4</w:t>
      </w:r>
      <w:r w:rsidRPr="00FC6101">
        <w:rPr>
          <w:rFonts w:ascii="Times New Roman" w:hAnsi="Times New Roman"/>
          <w:sz w:val="28"/>
          <w:szCs w:val="28"/>
        </w:rPr>
        <w:t xml:space="preserve"> года (за отчетный 202</w:t>
      </w:r>
      <w:r>
        <w:rPr>
          <w:rFonts w:ascii="Times New Roman" w:hAnsi="Times New Roman"/>
          <w:sz w:val="28"/>
          <w:szCs w:val="28"/>
        </w:rPr>
        <w:t>3</w:t>
      </w:r>
      <w:r w:rsidRPr="00FC6101">
        <w:rPr>
          <w:rFonts w:ascii="Times New Roman" w:hAnsi="Times New Roman"/>
          <w:sz w:val="28"/>
          <w:szCs w:val="28"/>
        </w:rPr>
        <w:t xml:space="preserve"> год) подготовлены Министерством при участии Администрации Президента Российской Федерации, Центрального банка </w:t>
      </w:r>
      <w:r>
        <w:rPr>
          <w:rFonts w:ascii="Times New Roman" w:hAnsi="Times New Roman"/>
          <w:sz w:val="28"/>
          <w:szCs w:val="28"/>
        </w:rPr>
        <w:br/>
      </w:r>
      <w:r w:rsidRPr="00FC6101">
        <w:rPr>
          <w:rFonts w:ascii="Times New Roman" w:hAnsi="Times New Roman"/>
          <w:sz w:val="28"/>
          <w:szCs w:val="28"/>
        </w:rPr>
        <w:t xml:space="preserve">Российской Федерации, Генеральной прокуратуры Российской Федерации и иных заинтересованных федеральных государственных органов. </w:t>
      </w:r>
    </w:p>
    <w:p w:rsidR="00AB721E" w:rsidRDefault="00AB721E" w:rsidP="00B93E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использовании указанных </w:t>
      </w:r>
      <w:r w:rsidRPr="00FC6101">
        <w:rPr>
          <w:rFonts w:ascii="Times New Roman" w:hAnsi="Times New Roman"/>
          <w:sz w:val="28"/>
          <w:szCs w:val="28"/>
        </w:rPr>
        <w:t xml:space="preserve">Методических рекомендаций </w:t>
      </w:r>
      <w:r>
        <w:rPr>
          <w:rFonts w:ascii="Times New Roman" w:hAnsi="Times New Roman"/>
          <w:sz w:val="28"/>
          <w:szCs w:val="28"/>
        </w:rPr>
        <w:t xml:space="preserve">предлагается </w:t>
      </w:r>
      <w:r w:rsidRPr="00FC6101">
        <w:rPr>
          <w:rFonts w:ascii="Times New Roman" w:hAnsi="Times New Roman"/>
          <w:sz w:val="28"/>
          <w:szCs w:val="28"/>
        </w:rPr>
        <w:t>обратит</w:t>
      </w:r>
      <w:r>
        <w:rPr>
          <w:rFonts w:ascii="Times New Roman" w:hAnsi="Times New Roman"/>
          <w:sz w:val="28"/>
          <w:szCs w:val="28"/>
        </w:rPr>
        <w:t>ь</w:t>
      </w:r>
      <w:r w:rsidRPr="00FC6101">
        <w:rPr>
          <w:rFonts w:ascii="Times New Roman" w:hAnsi="Times New Roman"/>
          <w:sz w:val="28"/>
          <w:szCs w:val="28"/>
        </w:rPr>
        <w:t xml:space="preserve"> внимание на следующ</w:t>
      </w:r>
      <w:r>
        <w:rPr>
          <w:rFonts w:ascii="Times New Roman" w:hAnsi="Times New Roman"/>
          <w:sz w:val="28"/>
          <w:szCs w:val="28"/>
        </w:rPr>
        <w:t>ие изменения</w:t>
      </w:r>
      <w:r w:rsidRPr="00FC6101">
        <w:rPr>
          <w:rFonts w:ascii="Times New Roman" w:hAnsi="Times New Roman"/>
          <w:sz w:val="28"/>
          <w:szCs w:val="28"/>
        </w:rPr>
        <w:t xml:space="preserve">. </w:t>
      </w:r>
    </w:p>
    <w:p w:rsidR="00AB721E" w:rsidRPr="0084409A" w:rsidRDefault="00AB721E" w:rsidP="00C82558">
      <w:pPr>
        <w:pStyle w:val="NormalWeb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1.</w:t>
      </w:r>
      <w:r w:rsidRPr="00B93EF6">
        <w:rPr>
          <w:sz w:val="28"/>
          <w:szCs w:val="28"/>
        </w:rPr>
        <w:t> </w:t>
      </w:r>
      <w:r>
        <w:rPr>
          <w:sz w:val="28"/>
          <w:szCs w:val="28"/>
        </w:rPr>
        <w:t xml:space="preserve">Отражены </w:t>
      </w:r>
      <w:r w:rsidRPr="00B93EF6">
        <w:rPr>
          <w:sz w:val="28"/>
          <w:szCs w:val="28"/>
        </w:rPr>
        <w:t>особенности</w:t>
      </w:r>
      <w:r w:rsidRPr="00B93EF6">
        <w:rPr>
          <w:sz w:val="28"/>
          <w:szCs w:val="28"/>
          <w:shd w:val="clear" w:color="auto" w:fill="FFFFFF"/>
        </w:rPr>
        <w:t>, связанные с положени</w:t>
      </w:r>
      <w:r>
        <w:rPr>
          <w:sz w:val="28"/>
          <w:szCs w:val="28"/>
          <w:shd w:val="clear" w:color="auto" w:fill="FFFFFF"/>
        </w:rPr>
        <w:t>ями</w:t>
      </w:r>
      <w:r w:rsidRPr="00B93EF6">
        <w:rPr>
          <w:sz w:val="28"/>
          <w:szCs w:val="28"/>
          <w:shd w:val="clear" w:color="auto" w:fill="FFFFFF"/>
        </w:rPr>
        <w:t xml:space="preserve"> Федерального закона </w:t>
      </w:r>
      <w:r>
        <w:rPr>
          <w:sz w:val="28"/>
          <w:szCs w:val="28"/>
          <w:shd w:val="clear" w:color="auto" w:fill="FFFFFF"/>
        </w:rPr>
        <w:br/>
      </w:r>
      <w:r w:rsidRPr="00B93EF6">
        <w:rPr>
          <w:sz w:val="28"/>
          <w:szCs w:val="28"/>
          <w:shd w:val="clear" w:color="auto" w:fill="FFFFFF"/>
        </w:rPr>
        <w:t xml:space="preserve">от 6 февраля 2023 г. № 12-ФЗ "О внесении изменений в Федеральный закон </w:t>
      </w:r>
      <w:r>
        <w:rPr>
          <w:sz w:val="28"/>
          <w:szCs w:val="28"/>
          <w:shd w:val="clear" w:color="auto" w:fill="FFFFFF"/>
        </w:rPr>
        <w:br/>
      </w:r>
      <w:r w:rsidRPr="00B93EF6">
        <w:rPr>
          <w:sz w:val="28"/>
          <w:szCs w:val="28"/>
          <w:shd w:val="clear" w:color="auto" w:fill="FFFFFF"/>
        </w:rPr>
        <w:t xml:space="preserve">"Об общих принципах организации публичной власти в субъектах Российской Федерации" и отдельные законодательные акты Российской Федерации", </w:t>
      </w:r>
      <w:r w:rsidRPr="00B93EF6">
        <w:rPr>
          <w:sz w:val="28"/>
          <w:szCs w:val="28"/>
        </w:rPr>
        <w:t xml:space="preserve">Указа Президента Российской Федерации от 6 декабря 2022 г. № 886 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области", Указа Президента Российской Федерации от 29 декабря 2022 г. № 968 </w:t>
      </w:r>
      <w:r>
        <w:rPr>
          <w:sz w:val="28"/>
          <w:szCs w:val="28"/>
        </w:rPr>
        <w:br/>
      </w:r>
      <w:r w:rsidRPr="00B93EF6">
        <w:rPr>
          <w:sz w:val="28"/>
          <w:szCs w:val="28"/>
        </w:rPr>
        <w:t xml:space="preserve">"Об особенностях исполнения обязанностей, соблюдения ограничений и запретов </w:t>
      </w:r>
      <w:r>
        <w:rPr>
          <w:sz w:val="28"/>
          <w:szCs w:val="28"/>
        </w:rPr>
        <w:br/>
      </w:r>
      <w:r w:rsidRPr="00B93EF6">
        <w:rPr>
          <w:sz w:val="28"/>
          <w:szCs w:val="28"/>
        </w:rPr>
        <w:t xml:space="preserve">в области противодействия коррупции некоторыми категориями граждан </w:t>
      </w:r>
      <w:r>
        <w:rPr>
          <w:sz w:val="28"/>
          <w:szCs w:val="28"/>
        </w:rPr>
        <w:br/>
      </w:r>
      <w:r w:rsidRPr="00B93EF6">
        <w:rPr>
          <w:sz w:val="28"/>
          <w:szCs w:val="28"/>
        </w:rPr>
        <w:t xml:space="preserve">в период проведения специальной военной операции", </w:t>
      </w:r>
      <w:r w:rsidRPr="00B93EF6">
        <w:rPr>
          <w:sz w:val="28"/>
          <w:szCs w:val="28"/>
          <w:shd w:val="clear" w:color="auto" w:fill="FFFFFF"/>
        </w:rPr>
        <w:t xml:space="preserve">а также </w:t>
      </w:r>
      <w:r w:rsidRPr="00B93EF6">
        <w:rPr>
          <w:sz w:val="28"/>
          <w:szCs w:val="28"/>
        </w:rPr>
        <w:t>Указа Президента Российской Федерации от 22 ян</w:t>
      </w:r>
      <w:r w:rsidRPr="0084409A">
        <w:rPr>
          <w:sz w:val="28"/>
          <w:szCs w:val="28"/>
        </w:rPr>
        <w:t xml:space="preserve">варя 2024 г. № 61 "О федеральном кадровом </w:t>
      </w:r>
      <w:r w:rsidRPr="0084409A">
        <w:rPr>
          <w:sz w:val="28"/>
          <w:szCs w:val="28"/>
        </w:rPr>
        <w:br/>
        <w:t>резерве на государственной гражданской службе Российской Федерации"</w:t>
      </w:r>
      <w:r>
        <w:rPr>
          <w:sz w:val="28"/>
          <w:szCs w:val="28"/>
        </w:rPr>
        <w:t>.</w:t>
      </w:r>
    </w:p>
    <w:p w:rsidR="00AB721E" w:rsidRPr="0012568F" w:rsidRDefault="00AB721E" w:rsidP="008440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 Отдельно указано, что дополнительные</w:t>
      </w:r>
      <w:r w:rsidRPr="0012568F">
        <w:rPr>
          <w:rFonts w:ascii="Times New Roman" w:hAnsi="Times New Roman"/>
          <w:sz w:val="28"/>
          <w:szCs w:val="28"/>
          <w:shd w:val="clear" w:color="auto" w:fill="FFFFFF"/>
        </w:rPr>
        <w:t xml:space="preserve"> пояснения содержа</w:t>
      </w:r>
      <w:r>
        <w:rPr>
          <w:rFonts w:ascii="Times New Roman" w:hAnsi="Times New Roman"/>
          <w:sz w:val="28"/>
          <w:szCs w:val="28"/>
          <w:shd w:val="clear" w:color="auto" w:fill="FFFFFF"/>
        </w:rPr>
        <w:t>тся</w:t>
      </w:r>
      <w:r w:rsidRPr="0012568F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Pr="00125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иных инструктивно-методических материалах Минтруда России, например, </w:t>
      </w:r>
      <w:r w:rsidRPr="0012568F">
        <w:rPr>
          <w:rFonts w:ascii="Times New Roman" w:hAnsi="Times New Roman"/>
          <w:sz w:val="28"/>
          <w:szCs w:val="28"/>
        </w:rPr>
        <w:t xml:space="preserve">Инструктивно-методических материалах по вопросам реализации Указа Президента Российской Федерации от 29 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</w:t>
      </w:r>
      <w:r>
        <w:rPr>
          <w:rFonts w:ascii="Times New Roman" w:hAnsi="Times New Roman"/>
          <w:sz w:val="28"/>
          <w:szCs w:val="28"/>
        </w:rPr>
        <w:br/>
      </w:r>
      <w:r w:rsidRPr="0012568F">
        <w:rPr>
          <w:rFonts w:ascii="Times New Roman" w:hAnsi="Times New Roman"/>
          <w:sz w:val="28"/>
          <w:szCs w:val="28"/>
        </w:rPr>
        <w:t>военной операции" (</w:t>
      </w:r>
      <w:hyperlink r:id="rId7" w:history="1">
        <w:r w:rsidRPr="0012568F">
          <w:rPr>
            <w:rStyle w:val="Hyperlink"/>
            <w:rFonts w:ascii="Times New Roman" w:hAnsi="Times New Roman"/>
            <w:sz w:val="28"/>
            <w:szCs w:val="28"/>
          </w:rPr>
          <w:t>https://mintrud.gov.ru/ministry/programms/anticorruption/9/23</w:t>
        </w:r>
      </w:hyperlink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br/>
        <w:t>а также Обзоре</w:t>
      </w:r>
      <w:r w:rsidRPr="009C26CC">
        <w:rPr>
          <w:rFonts w:ascii="Times New Roman" w:hAnsi="Times New Roman"/>
          <w:sz w:val="28"/>
          <w:szCs w:val="28"/>
        </w:rPr>
        <w:t xml:space="preserve"> правоприменительной практики в части невозможности </w:t>
      </w:r>
      <w:r>
        <w:rPr>
          <w:rFonts w:ascii="Times New Roman" w:hAnsi="Times New Roman"/>
          <w:sz w:val="28"/>
          <w:szCs w:val="28"/>
        </w:rPr>
        <w:br/>
      </w:r>
      <w:r w:rsidRPr="009C26CC">
        <w:rPr>
          <w:rFonts w:ascii="Times New Roman" w:hAnsi="Times New Roman"/>
          <w:sz w:val="28"/>
          <w:szCs w:val="28"/>
        </w:rPr>
        <w:t xml:space="preserve">представить по объективным и уважительным причинам сведения </w:t>
      </w:r>
      <w:r>
        <w:rPr>
          <w:rFonts w:ascii="Times New Roman" w:hAnsi="Times New Roman"/>
          <w:sz w:val="28"/>
          <w:szCs w:val="28"/>
        </w:rPr>
        <w:br/>
      </w:r>
      <w:r w:rsidRPr="009C26CC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</w:t>
      </w:r>
      <w:r>
        <w:rPr>
          <w:rFonts w:ascii="Times New Roman" w:hAnsi="Times New Roman"/>
          <w:sz w:val="28"/>
          <w:szCs w:val="28"/>
        </w:rPr>
        <w:br/>
      </w:r>
      <w:r w:rsidRPr="009C26CC">
        <w:rPr>
          <w:rFonts w:ascii="Times New Roman" w:hAnsi="Times New Roman"/>
          <w:sz w:val="28"/>
          <w:szCs w:val="28"/>
        </w:rPr>
        <w:t>характера своих супруги (супруга) и несовершеннолетних детей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Pr="00AF357F">
          <w:rPr>
            <w:rStyle w:val="Hyperlink"/>
            <w:rFonts w:ascii="Times New Roman" w:hAnsi="Times New Roman"/>
            <w:sz w:val="28"/>
            <w:szCs w:val="28"/>
          </w:rPr>
          <w:t>https://mintrud.gov.ru/ministry/programms/anticorruption/9/24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AB721E" w:rsidRDefault="00AB721E" w:rsidP="00B93EF6">
      <w:pPr>
        <w:pStyle w:val="ListParagraph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93EF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Отмечена необходимость корректного указания отчетной даты, даты печати и представления справки </w:t>
      </w:r>
      <w:r w:rsidRPr="00B13E6D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характера, форма которой утверждена Указом Президента Российской Федерации от 23 июня 2014 г. № 460 (далее – справка)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B721E" w:rsidRDefault="00AB721E" w:rsidP="00BA7835">
      <w:pPr>
        <w:pStyle w:val="ListParagraph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93EF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Добавлен перечень рекомендуемых действий при невозможности представить сведения о доходах вследствие не зависящих от служащего (работника) обстоятельств.</w:t>
      </w:r>
    </w:p>
    <w:p w:rsidR="00AB721E" w:rsidRPr="00B93EF6" w:rsidRDefault="00AB721E" w:rsidP="00BA78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93EF6">
        <w:rPr>
          <w:rFonts w:ascii="Times New Roman" w:hAnsi="Times New Roman"/>
          <w:sz w:val="28"/>
          <w:szCs w:val="28"/>
        </w:rPr>
        <w:t xml:space="preserve"> Предусмотрено допустимое отражение </w:t>
      </w:r>
      <w:r>
        <w:rPr>
          <w:rFonts w:ascii="Times New Roman" w:hAnsi="Times New Roman"/>
          <w:sz w:val="28"/>
          <w:szCs w:val="28"/>
        </w:rPr>
        <w:t>информации</w:t>
      </w:r>
      <w:r w:rsidRPr="00B93EF6">
        <w:rPr>
          <w:rFonts w:ascii="Times New Roman" w:hAnsi="Times New Roman"/>
          <w:sz w:val="28"/>
          <w:szCs w:val="28"/>
        </w:rPr>
        <w:t xml:space="preserve"> о должностях супругов, замещающих должности военной службы. </w:t>
      </w:r>
    </w:p>
    <w:p w:rsidR="00AB721E" w:rsidRDefault="00AB721E" w:rsidP="00BA7835">
      <w:pPr>
        <w:pStyle w:val="ListParagraph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B93EF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Указаны особенности отражения дохода лица, зарегистрированного </w:t>
      </w:r>
      <w:r>
        <w:rPr>
          <w:rFonts w:ascii="Times New Roman" w:hAnsi="Times New Roman"/>
          <w:sz w:val="28"/>
          <w:szCs w:val="28"/>
        </w:rPr>
        <w:br/>
        <w:t>в качестве индивидуального предпринимателя и применяющего несколько специальных налоговых режимов.</w:t>
      </w:r>
    </w:p>
    <w:p w:rsidR="00AB721E" w:rsidRPr="00BA7835" w:rsidRDefault="00AB721E" w:rsidP="00BA783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B93EF6">
        <w:rPr>
          <w:sz w:val="28"/>
          <w:szCs w:val="28"/>
        </w:rPr>
        <w:t> </w:t>
      </w:r>
      <w:r w:rsidRPr="00BA7835">
        <w:rPr>
          <w:sz w:val="28"/>
          <w:szCs w:val="28"/>
        </w:rPr>
        <w:t xml:space="preserve">Отмечено, что не подлежат отражению в справке сведения, содержащиеся </w:t>
      </w:r>
      <w:r w:rsidRPr="00BA7835">
        <w:rPr>
          <w:sz w:val="28"/>
          <w:szCs w:val="28"/>
        </w:rPr>
        <w:br/>
        <w:t xml:space="preserve">в информации, полученной в рамках Указания Банка России от 27 мая 2021 г. </w:t>
      </w:r>
      <w:r>
        <w:rPr>
          <w:sz w:val="28"/>
          <w:szCs w:val="28"/>
        </w:rPr>
        <w:br/>
      </w:r>
      <w:r w:rsidRPr="00BA7835">
        <w:rPr>
          <w:sz w:val="28"/>
          <w:szCs w:val="28"/>
        </w:rPr>
        <w:t xml:space="preserve">№ 5798-У "О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заполнения", о денежных средствах, выплаченных при закрытии вклада (счета), в том числе вклада (счета) </w:t>
      </w:r>
      <w:r w:rsidRPr="00BA7835">
        <w:rPr>
          <w:sz w:val="28"/>
          <w:szCs w:val="28"/>
        </w:rPr>
        <w:br/>
        <w:t xml:space="preserve">в драгоценных металлах, за исключением процентов по вкладу (счету). </w:t>
      </w:r>
    </w:p>
    <w:p w:rsidR="00AB721E" w:rsidRPr="005A41E7" w:rsidRDefault="00AB721E" w:rsidP="00BA7835">
      <w:pPr>
        <w:pStyle w:val="ListParagraph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B93EF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Pr="005A41E7">
        <w:rPr>
          <w:rFonts w:ascii="Times New Roman" w:hAnsi="Times New Roman"/>
          <w:sz w:val="28"/>
          <w:szCs w:val="28"/>
        </w:rPr>
        <w:t>одчеркнуто, что в графе "Сумма сделки (руб.)" раздела 2 справки ук</w:t>
      </w:r>
      <w:r>
        <w:rPr>
          <w:rFonts w:ascii="Times New Roman" w:hAnsi="Times New Roman"/>
          <w:sz w:val="28"/>
          <w:szCs w:val="28"/>
        </w:rPr>
        <w:t>азывается сумма сделки в рублях</w:t>
      </w:r>
      <w:r w:rsidRPr="005A41E7">
        <w:rPr>
          <w:rFonts w:ascii="Times New Roman" w:hAnsi="Times New Roman"/>
          <w:sz w:val="28"/>
          <w:szCs w:val="28"/>
        </w:rPr>
        <w:t xml:space="preserve">, а в случае если расходы по сделке выражены </w:t>
      </w:r>
      <w:r>
        <w:rPr>
          <w:rFonts w:ascii="Times New Roman" w:hAnsi="Times New Roman"/>
          <w:sz w:val="28"/>
          <w:szCs w:val="28"/>
        </w:rPr>
        <w:br/>
      </w:r>
      <w:r w:rsidRPr="005A41E7">
        <w:rPr>
          <w:rFonts w:ascii="Times New Roman" w:hAnsi="Times New Roman"/>
          <w:sz w:val="28"/>
          <w:szCs w:val="28"/>
        </w:rPr>
        <w:t>в иностранной валюте, то осуществляется перевод в рубли по курсу, установленному Банком России, на дату совершения сделки.</w:t>
      </w:r>
    </w:p>
    <w:p w:rsidR="00AB721E" w:rsidRPr="00B93EF6" w:rsidRDefault="00AB721E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B93EF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</w:t>
      </w:r>
      <w:r w:rsidRPr="00B93EF6">
        <w:rPr>
          <w:rFonts w:ascii="Times New Roman" w:hAnsi="Times New Roman"/>
          <w:sz w:val="28"/>
          <w:szCs w:val="28"/>
        </w:rPr>
        <w:t xml:space="preserve">казано на необходимость отражения в разделе 4 справки именно счетов, </w:t>
      </w:r>
      <w:r>
        <w:rPr>
          <w:rFonts w:ascii="Times New Roman" w:hAnsi="Times New Roman"/>
          <w:sz w:val="28"/>
          <w:szCs w:val="28"/>
        </w:rPr>
        <w:br/>
      </w:r>
      <w:r w:rsidRPr="00B93EF6">
        <w:rPr>
          <w:rFonts w:ascii="Times New Roman" w:hAnsi="Times New Roman"/>
          <w:sz w:val="28"/>
          <w:szCs w:val="28"/>
        </w:rPr>
        <w:t>а не карт</w:t>
      </w:r>
      <w:r>
        <w:rPr>
          <w:rFonts w:ascii="Times New Roman" w:hAnsi="Times New Roman"/>
          <w:sz w:val="28"/>
          <w:szCs w:val="28"/>
        </w:rPr>
        <w:t>, а также на особенность отражения счетов, открытых в иностранных банках</w:t>
      </w:r>
      <w:r w:rsidRPr="00B93EF6">
        <w:rPr>
          <w:rFonts w:ascii="Times New Roman" w:hAnsi="Times New Roman"/>
          <w:sz w:val="28"/>
          <w:szCs w:val="28"/>
        </w:rPr>
        <w:t>.</w:t>
      </w:r>
    </w:p>
    <w:p w:rsidR="00AB721E" w:rsidRPr="00185820" w:rsidRDefault="00AB721E" w:rsidP="00B93EF6">
      <w:pPr>
        <w:pStyle w:val="ListParagraph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О</w:t>
      </w:r>
      <w:r w:rsidRPr="00185820">
        <w:rPr>
          <w:rFonts w:ascii="Times New Roman" w:hAnsi="Times New Roman"/>
          <w:sz w:val="28"/>
          <w:szCs w:val="28"/>
        </w:rPr>
        <w:t>пределен</w:t>
      </w:r>
      <w:r>
        <w:rPr>
          <w:rFonts w:ascii="Times New Roman" w:hAnsi="Times New Roman"/>
          <w:sz w:val="28"/>
          <w:szCs w:val="28"/>
        </w:rPr>
        <w:t>ы</w:t>
      </w:r>
      <w:r w:rsidRPr="00185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</w:t>
      </w:r>
      <w:r w:rsidRPr="00185820">
        <w:rPr>
          <w:rFonts w:ascii="Times New Roman" w:hAnsi="Times New Roman"/>
          <w:sz w:val="28"/>
          <w:szCs w:val="28"/>
        </w:rPr>
        <w:t xml:space="preserve"> отражения счета цифрового рубля.</w:t>
      </w:r>
    </w:p>
    <w:p w:rsidR="00AB721E" w:rsidRPr="00326625" w:rsidRDefault="00AB721E" w:rsidP="009533F0">
      <w:pPr>
        <w:pStyle w:val="NormalWeb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11.</w:t>
      </w:r>
      <w:r w:rsidRPr="00B93EF6">
        <w:rPr>
          <w:sz w:val="28"/>
          <w:szCs w:val="28"/>
        </w:rPr>
        <w:t> </w:t>
      </w:r>
      <w:r w:rsidRPr="00185820">
        <w:rPr>
          <w:sz w:val="28"/>
          <w:szCs w:val="28"/>
        </w:rPr>
        <w:t xml:space="preserve">Скорректирована информация о порядке заполнения графы "Сумма поступивших на счет денежных </w:t>
      </w:r>
      <w:r w:rsidRPr="0077239D">
        <w:rPr>
          <w:sz w:val="28"/>
          <w:szCs w:val="28"/>
        </w:rPr>
        <w:t xml:space="preserve">средств" раздела 4 справки в соответствии с Указом Президента Российской </w:t>
      </w:r>
      <w:r w:rsidRPr="006C6DBF">
        <w:rPr>
          <w:sz w:val="28"/>
          <w:szCs w:val="28"/>
        </w:rPr>
        <w:t>Федерации от 25 января 2024 г. № 71 "О</w:t>
      </w:r>
      <w:r w:rsidRPr="00326625">
        <w:rPr>
          <w:sz w:val="28"/>
          <w:szCs w:val="28"/>
        </w:rPr>
        <w:t xml:space="preserve"> внесении изменений в некоторые акты Президента Российской Федерации".</w:t>
      </w:r>
    </w:p>
    <w:p w:rsidR="00AB721E" w:rsidRPr="00185820" w:rsidRDefault="00AB721E" w:rsidP="00B93EF6">
      <w:pPr>
        <w:pStyle w:val="ListParagraph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B93EF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Указано</w:t>
      </w:r>
      <w:r w:rsidRPr="00185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185820">
        <w:rPr>
          <w:rFonts w:ascii="Times New Roman" w:hAnsi="Times New Roman"/>
          <w:sz w:val="28"/>
          <w:szCs w:val="28"/>
        </w:rPr>
        <w:t>отсутстви</w:t>
      </w:r>
      <w:r>
        <w:rPr>
          <w:rFonts w:ascii="Times New Roman" w:hAnsi="Times New Roman"/>
          <w:sz w:val="28"/>
          <w:szCs w:val="28"/>
        </w:rPr>
        <w:t>е</w:t>
      </w:r>
      <w:r w:rsidRPr="00185820">
        <w:rPr>
          <w:rFonts w:ascii="Times New Roman" w:hAnsi="Times New Roman"/>
          <w:sz w:val="28"/>
          <w:szCs w:val="28"/>
        </w:rPr>
        <w:t xml:space="preserve"> необходимости отражать в разделе 4 справки электронные средства платежа.</w:t>
      </w:r>
    </w:p>
    <w:p w:rsidR="00AB721E" w:rsidRPr="00B93EF6" w:rsidRDefault="00AB721E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B93EF6">
        <w:rPr>
          <w:rFonts w:ascii="Times New Roman" w:hAnsi="Times New Roman"/>
          <w:sz w:val="28"/>
          <w:szCs w:val="28"/>
        </w:rPr>
        <w:t> Обращено внимание, что в графе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:rsidR="00AB721E" w:rsidRPr="00185820" w:rsidRDefault="00AB721E" w:rsidP="00B93EF6">
      <w:pPr>
        <w:pStyle w:val="ListParagraph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B93EF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</w:t>
      </w:r>
      <w:r w:rsidRPr="00185820">
        <w:rPr>
          <w:rFonts w:ascii="Times New Roman" w:hAnsi="Times New Roman"/>
          <w:sz w:val="28"/>
          <w:szCs w:val="28"/>
        </w:rPr>
        <w:t xml:space="preserve">ктуализированы </w:t>
      </w:r>
      <w:r>
        <w:rPr>
          <w:rFonts w:ascii="Times New Roman" w:hAnsi="Times New Roman"/>
          <w:sz w:val="28"/>
          <w:szCs w:val="28"/>
        </w:rPr>
        <w:t xml:space="preserve">иные положения </w:t>
      </w:r>
      <w:r w:rsidRPr="00185820">
        <w:rPr>
          <w:rFonts w:ascii="Times New Roman" w:hAnsi="Times New Roman"/>
          <w:sz w:val="28"/>
          <w:szCs w:val="28"/>
        </w:rPr>
        <w:t>с учетом изменений нормативных правовых актов Российской Федерации.</w:t>
      </w:r>
    </w:p>
    <w:p w:rsidR="00AB721E" w:rsidRDefault="00AB721E" w:rsidP="00B93EF6">
      <w:pPr>
        <w:pStyle w:val="ListParagraph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ru-RU"/>
        </w:rPr>
      </w:pPr>
    </w:p>
    <w:p w:rsidR="00AB721E" w:rsidRPr="00EC659C" w:rsidRDefault="00AB721E" w:rsidP="00EC659C">
      <w:pPr>
        <w:pStyle w:val="ListParagraph"/>
        <w:tabs>
          <w:tab w:val="left" w:pos="1134"/>
        </w:tabs>
        <w:ind w:left="1069"/>
        <w:rPr>
          <w:rFonts w:ascii="Times New Roman" w:hAnsi="Times New Roman"/>
          <w:sz w:val="28"/>
          <w:szCs w:val="28"/>
          <w:lang w:eastAsia="ru-RU"/>
        </w:rPr>
      </w:pPr>
    </w:p>
    <w:p w:rsidR="00AB721E" w:rsidRPr="00190D87" w:rsidRDefault="00AB721E" w:rsidP="00190D87">
      <w:pPr>
        <w:spacing w:after="0" w:line="240" w:lineRule="auto"/>
        <w:rPr>
          <w:rFonts w:ascii="Times New Roman" w:hAnsi="Times New Roman"/>
          <w:sz w:val="2"/>
          <w:szCs w:val="2"/>
          <w:u w:val="single"/>
          <w:lang w:eastAsia="ru-RU"/>
        </w:rPr>
      </w:pPr>
    </w:p>
    <w:sectPr w:rsidR="00AB721E" w:rsidRPr="00190D87" w:rsidSect="00126B7A">
      <w:headerReference w:type="default" r:id="rId9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21E" w:rsidRDefault="00AB721E" w:rsidP="00466B1C">
      <w:pPr>
        <w:spacing w:after="0" w:line="240" w:lineRule="auto"/>
      </w:pPr>
      <w:r>
        <w:separator/>
      </w:r>
    </w:p>
  </w:endnote>
  <w:endnote w:type="continuationSeparator" w:id="0">
    <w:p w:rsidR="00AB721E" w:rsidRDefault="00AB721E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21E" w:rsidRDefault="00AB721E" w:rsidP="00466B1C">
      <w:pPr>
        <w:spacing w:after="0" w:line="240" w:lineRule="auto"/>
      </w:pPr>
      <w:r>
        <w:separator/>
      </w:r>
    </w:p>
  </w:footnote>
  <w:footnote w:type="continuationSeparator" w:id="0">
    <w:p w:rsidR="00AB721E" w:rsidRDefault="00AB721E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1E" w:rsidRPr="00126B7A" w:rsidRDefault="00AB721E">
    <w:pPr>
      <w:pStyle w:val="Header"/>
      <w:jc w:val="center"/>
      <w:rPr>
        <w:rFonts w:ascii="Times New Roman" w:hAnsi="Times New Roman"/>
        <w:sz w:val="28"/>
      </w:rPr>
    </w:pPr>
    <w:r w:rsidRPr="00126B7A">
      <w:rPr>
        <w:rFonts w:ascii="Times New Roman" w:hAnsi="Times New Roman"/>
        <w:sz w:val="28"/>
      </w:rPr>
      <w:fldChar w:fldCharType="begin"/>
    </w:r>
    <w:r w:rsidRPr="00126B7A">
      <w:rPr>
        <w:rFonts w:ascii="Times New Roman" w:hAnsi="Times New Roman"/>
        <w:sz w:val="28"/>
      </w:rPr>
      <w:instrText>PAGE   \* MERGEFORMAT</w:instrText>
    </w:r>
    <w:r w:rsidRPr="00126B7A"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2</w:t>
    </w:r>
    <w:r w:rsidRPr="00126B7A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5D4F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565922"/>
    <w:multiLevelType w:val="hybridMultilevel"/>
    <w:tmpl w:val="58BCA8DA"/>
    <w:lvl w:ilvl="0" w:tplc="D9ECD53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8DC3980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4F4C75"/>
    <w:multiLevelType w:val="hybridMultilevel"/>
    <w:tmpl w:val="92868BA2"/>
    <w:lvl w:ilvl="0" w:tplc="AACE3D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7123FA6"/>
    <w:multiLevelType w:val="hybridMultilevel"/>
    <w:tmpl w:val="BB14A6E2"/>
    <w:lvl w:ilvl="0" w:tplc="FFFFFFF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5A7774"/>
    <w:multiLevelType w:val="hybridMultilevel"/>
    <w:tmpl w:val="5896C722"/>
    <w:lvl w:ilvl="0" w:tplc="A6F0E7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A944CD7"/>
    <w:multiLevelType w:val="hybridMultilevel"/>
    <w:tmpl w:val="604A636E"/>
    <w:lvl w:ilvl="0" w:tplc="88243674">
      <w:start w:val="4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cs="Times New Roman"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  <w:rPr>
        <w:rFonts w:cs="Times New Roman"/>
      </w:rPr>
    </w:lvl>
    <w:lvl w:ilvl="2" w:tplc="476445FC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6144D182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5DE5BF0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9CC6D560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67BAA578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82CE930C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AD729626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F28"/>
    <w:rsid w:val="00012619"/>
    <w:rsid w:val="00013D8F"/>
    <w:rsid w:val="00036C1F"/>
    <w:rsid w:val="00041DA9"/>
    <w:rsid w:val="00045EEF"/>
    <w:rsid w:val="000742B5"/>
    <w:rsid w:val="00075A6D"/>
    <w:rsid w:val="00081C75"/>
    <w:rsid w:val="00094C89"/>
    <w:rsid w:val="00097541"/>
    <w:rsid w:val="000A164D"/>
    <w:rsid w:val="000A630F"/>
    <w:rsid w:val="000B51DD"/>
    <w:rsid w:val="000C383D"/>
    <w:rsid w:val="000C586D"/>
    <w:rsid w:val="000D15A8"/>
    <w:rsid w:val="000D1F06"/>
    <w:rsid w:val="000D6D6F"/>
    <w:rsid w:val="000E46B4"/>
    <w:rsid w:val="000F242D"/>
    <w:rsid w:val="000F37C9"/>
    <w:rsid w:val="000F6B7D"/>
    <w:rsid w:val="001041A9"/>
    <w:rsid w:val="00104812"/>
    <w:rsid w:val="00105BA4"/>
    <w:rsid w:val="001119BD"/>
    <w:rsid w:val="00113746"/>
    <w:rsid w:val="0012568F"/>
    <w:rsid w:val="00126B7A"/>
    <w:rsid w:val="00126DFD"/>
    <w:rsid w:val="00127E0E"/>
    <w:rsid w:val="0013614D"/>
    <w:rsid w:val="00137C3B"/>
    <w:rsid w:val="001511BB"/>
    <w:rsid w:val="00151418"/>
    <w:rsid w:val="001572D5"/>
    <w:rsid w:val="00167170"/>
    <w:rsid w:val="0018083E"/>
    <w:rsid w:val="0018383C"/>
    <w:rsid w:val="00185820"/>
    <w:rsid w:val="0018600B"/>
    <w:rsid w:val="00190D87"/>
    <w:rsid w:val="001B76A4"/>
    <w:rsid w:val="001C2A3A"/>
    <w:rsid w:val="001C5C3F"/>
    <w:rsid w:val="001E358D"/>
    <w:rsid w:val="001F23B8"/>
    <w:rsid w:val="001F738B"/>
    <w:rsid w:val="0020375D"/>
    <w:rsid w:val="00207EFA"/>
    <w:rsid w:val="002300D9"/>
    <w:rsid w:val="00232932"/>
    <w:rsid w:val="002334B6"/>
    <w:rsid w:val="002371BB"/>
    <w:rsid w:val="00243F0C"/>
    <w:rsid w:val="002535F3"/>
    <w:rsid w:val="00256D97"/>
    <w:rsid w:val="0027284E"/>
    <w:rsid w:val="0028330B"/>
    <w:rsid w:val="002912EE"/>
    <w:rsid w:val="002941BD"/>
    <w:rsid w:val="002A7A61"/>
    <w:rsid w:val="002C2470"/>
    <w:rsid w:val="002C2A9B"/>
    <w:rsid w:val="002D0D23"/>
    <w:rsid w:val="002D2132"/>
    <w:rsid w:val="002D718C"/>
    <w:rsid w:val="002E1837"/>
    <w:rsid w:val="00301280"/>
    <w:rsid w:val="00306880"/>
    <w:rsid w:val="00307676"/>
    <w:rsid w:val="003140F1"/>
    <w:rsid w:val="003208EC"/>
    <w:rsid w:val="00324B5C"/>
    <w:rsid w:val="00326625"/>
    <w:rsid w:val="00327C32"/>
    <w:rsid w:val="00332A80"/>
    <w:rsid w:val="003338F5"/>
    <w:rsid w:val="00336E32"/>
    <w:rsid w:val="00342356"/>
    <w:rsid w:val="00347A64"/>
    <w:rsid w:val="0035123E"/>
    <w:rsid w:val="00371334"/>
    <w:rsid w:val="00372BCD"/>
    <w:rsid w:val="003913CD"/>
    <w:rsid w:val="003A7143"/>
    <w:rsid w:val="003B0766"/>
    <w:rsid w:val="003C2642"/>
    <w:rsid w:val="003C4566"/>
    <w:rsid w:val="003C61B8"/>
    <w:rsid w:val="003D7D68"/>
    <w:rsid w:val="003E0380"/>
    <w:rsid w:val="003F01DE"/>
    <w:rsid w:val="00401A1B"/>
    <w:rsid w:val="00403BAA"/>
    <w:rsid w:val="004153A6"/>
    <w:rsid w:val="0041542F"/>
    <w:rsid w:val="004347B1"/>
    <w:rsid w:val="004352D0"/>
    <w:rsid w:val="00441F0D"/>
    <w:rsid w:val="00443812"/>
    <w:rsid w:val="004617E1"/>
    <w:rsid w:val="00466B1C"/>
    <w:rsid w:val="00467555"/>
    <w:rsid w:val="0047153F"/>
    <w:rsid w:val="00472DBA"/>
    <w:rsid w:val="004B2FD2"/>
    <w:rsid w:val="004D0529"/>
    <w:rsid w:val="00537B0A"/>
    <w:rsid w:val="00544221"/>
    <w:rsid w:val="00550204"/>
    <w:rsid w:val="005518A0"/>
    <w:rsid w:val="00556AE2"/>
    <w:rsid w:val="00556FE8"/>
    <w:rsid w:val="00560501"/>
    <w:rsid w:val="00581F57"/>
    <w:rsid w:val="0058486E"/>
    <w:rsid w:val="005951D5"/>
    <w:rsid w:val="005952B1"/>
    <w:rsid w:val="005A06C4"/>
    <w:rsid w:val="005A3D43"/>
    <w:rsid w:val="005A41E7"/>
    <w:rsid w:val="005A66B0"/>
    <w:rsid w:val="005B44A2"/>
    <w:rsid w:val="005E4A48"/>
    <w:rsid w:val="005F0534"/>
    <w:rsid w:val="005F0864"/>
    <w:rsid w:val="005F35D9"/>
    <w:rsid w:val="005F6607"/>
    <w:rsid w:val="005F7CE0"/>
    <w:rsid w:val="006147C7"/>
    <w:rsid w:val="00614CE9"/>
    <w:rsid w:val="0062430C"/>
    <w:rsid w:val="00626321"/>
    <w:rsid w:val="00630F73"/>
    <w:rsid w:val="006320F5"/>
    <w:rsid w:val="00636F28"/>
    <w:rsid w:val="006505AE"/>
    <w:rsid w:val="0065099E"/>
    <w:rsid w:val="00651395"/>
    <w:rsid w:val="00652230"/>
    <w:rsid w:val="00657E9B"/>
    <w:rsid w:val="00660010"/>
    <w:rsid w:val="006635CA"/>
    <w:rsid w:val="00684ECB"/>
    <w:rsid w:val="00687CDD"/>
    <w:rsid w:val="00695D0E"/>
    <w:rsid w:val="006A644C"/>
    <w:rsid w:val="006A6B2B"/>
    <w:rsid w:val="006A796E"/>
    <w:rsid w:val="006C0C44"/>
    <w:rsid w:val="006C37AF"/>
    <w:rsid w:val="006C54AD"/>
    <w:rsid w:val="006C5F47"/>
    <w:rsid w:val="006C6DBF"/>
    <w:rsid w:val="006D3854"/>
    <w:rsid w:val="006D6042"/>
    <w:rsid w:val="006F6FD4"/>
    <w:rsid w:val="00707B7D"/>
    <w:rsid w:val="00710B68"/>
    <w:rsid w:val="00722B56"/>
    <w:rsid w:val="00722F1C"/>
    <w:rsid w:val="00723A1F"/>
    <w:rsid w:val="00732F91"/>
    <w:rsid w:val="00733443"/>
    <w:rsid w:val="007343BF"/>
    <w:rsid w:val="00747B6A"/>
    <w:rsid w:val="00762ADA"/>
    <w:rsid w:val="00762F6E"/>
    <w:rsid w:val="00764827"/>
    <w:rsid w:val="0077239D"/>
    <w:rsid w:val="007742FF"/>
    <w:rsid w:val="00781E36"/>
    <w:rsid w:val="00791D39"/>
    <w:rsid w:val="0079369D"/>
    <w:rsid w:val="00796C22"/>
    <w:rsid w:val="007973EC"/>
    <w:rsid w:val="007A5E17"/>
    <w:rsid w:val="007B5C9D"/>
    <w:rsid w:val="007C5569"/>
    <w:rsid w:val="007C7805"/>
    <w:rsid w:val="007F12D9"/>
    <w:rsid w:val="007F1ABA"/>
    <w:rsid w:val="007F3C82"/>
    <w:rsid w:val="00804406"/>
    <w:rsid w:val="008132B2"/>
    <w:rsid w:val="008228BB"/>
    <w:rsid w:val="008252DC"/>
    <w:rsid w:val="0082721B"/>
    <w:rsid w:val="00834393"/>
    <w:rsid w:val="0084409A"/>
    <w:rsid w:val="00844AD8"/>
    <w:rsid w:val="00845286"/>
    <w:rsid w:val="00852E96"/>
    <w:rsid w:val="00853B02"/>
    <w:rsid w:val="00861150"/>
    <w:rsid w:val="008A6A35"/>
    <w:rsid w:val="008B14B6"/>
    <w:rsid w:val="008D4A56"/>
    <w:rsid w:val="008D59DF"/>
    <w:rsid w:val="008E4601"/>
    <w:rsid w:val="00904FB4"/>
    <w:rsid w:val="009068E4"/>
    <w:rsid w:val="00922DBB"/>
    <w:rsid w:val="00923403"/>
    <w:rsid w:val="00935FF0"/>
    <w:rsid w:val="0094098B"/>
    <w:rsid w:val="009533F0"/>
    <w:rsid w:val="00957A43"/>
    <w:rsid w:val="009748EA"/>
    <w:rsid w:val="00984107"/>
    <w:rsid w:val="00992555"/>
    <w:rsid w:val="0099320B"/>
    <w:rsid w:val="009C0855"/>
    <w:rsid w:val="009C26CC"/>
    <w:rsid w:val="009D2886"/>
    <w:rsid w:val="009D62B4"/>
    <w:rsid w:val="009E7F2D"/>
    <w:rsid w:val="009F6EC2"/>
    <w:rsid w:val="00A07B1B"/>
    <w:rsid w:val="00A1681C"/>
    <w:rsid w:val="00A246E1"/>
    <w:rsid w:val="00A25C13"/>
    <w:rsid w:val="00A33B30"/>
    <w:rsid w:val="00A33D50"/>
    <w:rsid w:val="00A42CFF"/>
    <w:rsid w:val="00A470BE"/>
    <w:rsid w:val="00A47B09"/>
    <w:rsid w:val="00A509F7"/>
    <w:rsid w:val="00A50CDD"/>
    <w:rsid w:val="00A55326"/>
    <w:rsid w:val="00A66354"/>
    <w:rsid w:val="00A757B1"/>
    <w:rsid w:val="00A853F9"/>
    <w:rsid w:val="00A85B10"/>
    <w:rsid w:val="00A90064"/>
    <w:rsid w:val="00A95A3D"/>
    <w:rsid w:val="00AA462E"/>
    <w:rsid w:val="00AA5B10"/>
    <w:rsid w:val="00AB31F0"/>
    <w:rsid w:val="00AB721E"/>
    <w:rsid w:val="00AB7F16"/>
    <w:rsid w:val="00AC194A"/>
    <w:rsid w:val="00AC5C80"/>
    <w:rsid w:val="00AD01B2"/>
    <w:rsid w:val="00AD3BD0"/>
    <w:rsid w:val="00AD52F7"/>
    <w:rsid w:val="00AF357F"/>
    <w:rsid w:val="00AF7F6E"/>
    <w:rsid w:val="00B01D7C"/>
    <w:rsid w:val="00B04923"/>
    <w:rsid w:val="00B12E80"/>
    <w:rsid w:val="00B13E6D"/>
    <w:rsid w:val="00B61BFE"/>
    <w:rsid w:val="00B74311"/>
    <w:rsid w:val="00B80CED"/>
    <w:rsid w:val="00B87707"/>
    <w:rsid w:val="00B918E8"/>
    <w:rsid w:val="00B92F9A"/>
    <w:rsid w:val="00B93EF6"/>
    <w:rsid w:val="00B9445C"/>
    <w:rsid w:val="00BA4810"/>
    <w:rsid w:val="00BA7835"/>
    <w:rsid w:val="00BE284B"/>
    <w:rsid w:val="00BE62FB"/>
    <w:rsid w:val="00BF27A4"/>
    <w:rsid w:val="00BF3AA6"/>
    <w:rsid w:val="00BF3C49"/>
    <w:rsid w:val="00C073F8"/>
    <w:rsid w:val="00C135FA"/>
    <w:rsid w:val="00C17494"/>
    <w:rsid w:val="00C24A8D"/>
    <w:rsid w:val="00C26C42"/>
    <w:rsid w:val="00C36F5A"/>
    <w:rsid w:val="00C44EB8"/>
    <w:rsid w:val="00C51E72"/>
    <w:rsid w:val="00C8230C"/>
    <w:rsid w:val="00C82558"/>
    <w:rsid w:val="00C830E9"/>
    <w:rsid w:val="00C87B50"/>
    <w:rsid w:val="00C9038D"/>
    <w:rsid w:val="00CA0DEB"/>
    <w:rsid w:val="00CB2C5A"/>
    <w:rsid w:val="00CC25CD"/>
    <w:rsid w:val="00CC3903"/>
    <w:rsid w:val="00CD6BE9"/>
    <w:rsid w:val="00CE55DC"/>
    <w:rsid w:val="00CF2E1F"/>
    <w:rsid w:val="00D01CD7"/>
    <w:rsid w:val="00D0409E"/>
    <w:rsid w:val="00D077EF"/>
    <w:rsid w:val="00D10C7F"/>
    <w:rsid w:val="00D110BA"/>
    <w:rsid w:val="00D13FA1"/>
    <w:rsid w:val="00D171BE"/>
    <w:rsid w:val="00D2397F"/>
    <w:rsid w:val="00D26095"/>
    <w:rsid w:val="00D27EE1"/>
    <w:rsid w:val="00D31F12"/>
    <w:rsid w:val="00D41CC8"/>
    <w:rsid w:val="00D45B1C"/>
    <w:rsid w:val="00D6420C"/>
    <w:rsid w:val="00D733D5"/>
    <w:rsid w:val="00D94857"/>
    <w:rsid w:val="00D9541A"/>
    <w:rsid w:val="00D96872"/>
    <w:rsid w:val="00DA2A1B"/>
    <w:rsid w:val="00DA3289"/>
    <w:rsid w:val="00DA5D52"/>
    <w:rsid w:val="00DB1B47"/>
    <w:rsid w:val="00DD20D4"/>
    <w:rsid w:val="00DE6066"/>
    <w:rsid w:val="00DF6FCE"/>
    <w:rsid w:val="00E03BCF"/>
    <w:rsid w:val="00E1084B"/>
    <w:rsid w:val="00E1563B"/>
    <w:rsid w:val="00E34828"/>
    <w:rsid w:val="00E41B19"/>
    <w:rsid w:val="00E452FA"/>
    <w:rsid w:val="00E51199"/>
    <w:rsid w:val="00E55B08"/>
    <w:rsid w:val="00E624C3"/>
    <w:rsid w:val="00E755CF"/>
    <w:rsid w:val="00E83FBE"/>
    <w:rsid w:val="00E94BC9"/>
    <w:rsid w:val="00EC0858"/>
    <w:rsid w:val="00EC659C"/>
    <w:rsid w:val="00EE3E7A"/>
    <w:rsid w:val="00EF0082"/>
    <w:rsid w:val="00EF214F"/>
    <w:rsid w:val="00F0023D"/>
    <w:rsid w:val="00F07F29"/>
    <w:rsid w:val="00F16916"/>
    <w:rsid w:val="00F21425"/>
    <w:rsid w:val="00F221C7"/>
    <w:rsid w:val="00F270AD"/>
    <w:rsid w:val="00F30AB0"/>
    <w:rsid w:val="00F34DE8"/>
    <w:rsid w:val="00F4525F"/>
    <w:rsid w:val="00F54D24"/>
    <w:rsid w:val="00F57FD8"/>
    <w:rsid w:val="00F60E1B"/>
    <w:rsid w:val="00F638E2"/>
    <w:rsid w:val="00F66B2B"/>
    <w:rsid w:val="00F67310"/>
    <w:rsid w:val="00F75A78"/>
    <w:rsid w:val="00F92786"/>
    <w:rsid w:val="00F96049"/>
    <w:rsid w:val="00F97EBA"/>
    <w:rsid w:val="00FA17C4"/>
    <w:rsid w:val="00FC2418"/>
    <w:rsid w:val="00FC383E"/>
    <w:rsid w:val="00FC6101"/>
    <w:rsid w:val="00FD4096"/>
    <w:rsid w:val="00FD4F3F"/>
    <w:rsid w:val="00FE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2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860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66B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66B1C"/>
    <w:rPr>
      <w:rFonts w:cs="Times New Roman"/>
    </w:rPr>
  </w:style>
  <w:style w:type="table" w:customStyle="1" w:styleId="1">
    <w:name w:val="Сетка таблицы1"/>
    <w:uiPriority w:val="99"/>
    <w:rsid w:val="00DA5D5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81C75"/>
    <w:pPr>
      <w:spacing w:after="0" w:line="240" w:lineRule="auto"/>
      <w:ind w:left="720"/>
      <w:contextualSpacing/>
      <w:jc w:val="both"/>
    </w:pPr>
  </w:style>
  <w:style w:type="character" w:styleId="Hyperlink">
    <w:name w:val="Hyperlink"/>
    <w:basedOn w:val="DefaultParagraphFont"/>
    <w:uiPriority w:val="99"/>
    <w:rsid w:val="00190D8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190D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90D8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90D8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126B7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6B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26B7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6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26B7A"/>
    <w:rPr>
      <w:b/>
      <w:bCs/>
    </w:rPr>
  </w:style>
  <w:style w:type="character" w:customStyle="1" w:styleId="BodyTextChar">
    <w:name w:val="Body Text Char"/>
    <w:link w:val="BodyText"/>
    <w:uiPriority w:val="99"/>
    <w:locked/>
    <w:rsid w:val="00560501"/>
    <w:rPr>
      <w:rFonts w:ascii="Calibri" w:hAnsi="Calibri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560501"/>
    <w:pPr>
      <w:widowControl w:val="0"/>
      <w:shd w:val="clear" w:color="auto" w:fill="FFFFFF"/>
      <w:spacing w:after="780" w:line="298" w:lineRule="exact"/>
      <w:ind w:hanging="1600"/>
      <w:jc w:val="both"/>
    </w:pPr>
    <w:rPr>
      <w:sz w:val="20"/>
      <w:szCs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CF7F6A"/>
    <w:rPr>
      <w:lang w:eastAsia="en-US"/>
    </w:rPr>
  </w:style>
  <w:style w:type="character" w:customStyle="1" w:styleId="10">
    <w:name w:val="Основной текст Знак1"/>
    <w:basedOn w:val="DefaultParagraphFont"/>
    <w:uiPriority w:val="99"/>
    <w:semiHidden/>
    <w:rsid w:val="00560501"/>
    <w:rPr>
      <w:rFonts w:cs="Times New Roman"/>
    </w:rPr>
  </w:style>
  <w:style w:type="paragraph" w:styleId="NormalWeb">
    <w:name w:val="Normal (Web)"/>
    <w:basedOn w:val="Normal"/>
    <w:uiPriority w:val="99"/>
    <w:rsid w:val="00326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9/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trud.gov.ru/ministry/programms/anticorruption/9/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863</Words>
  <Characters>4921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OPK-K071</cp:lastModifiedBy>
  <cp:revision>3</cp:revision>
  <cp:lastPrinted>2024-02-13T09:00:00Z</cp:lastPrinted>
  <dcterms:created xsi:type="dcterms:W3CDTF">2024-02-15T09:42:00Z</dcterms:created>
  <dcterms:modified xsi:type="dcterms:W3CDTF">2024-02-15T13:38:00Z</dcterms:modified>
  <cp:category>Файлы документов</cp:category>
</cp:coreProperties>
</file>