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>УТВЕРЖДЕНО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                                   </w:t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  <w:t>приказом Управления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35869">
        <w:rPr>
          <w:rFonts w:ascii="Times New Roman" w:hAnsi="Times New Roman"/>
          <w:sz w:val="24"/>
          <w:szCs w:val="24"/>
        </w:rPr>
        <w:t>удебного департамента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                                   </w:t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Pr="00B35869">
        <w:rPr>
          <w:rFonts w:ascii="Times New Roman" w:hAnsi="Times New Roman"/>
          <w:sz w:val="24"/>
          <w:szCs w:val="24"/>
        </w:rPr>
        <w:t xml:space="preserve"> Курской области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                                    </w:t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</w:r>
      <w:r w:rsidRPr="00B35869">
        <w:rPr>
          <w:rFonts w:ascii="Times New Roman" w:hAnsi="Times New Roman"/>
          <w:sz w:val="24"/>
          <w:szCs w:val="24"/>
        </w:rPr>
        <w:tab/>
        <w:t xml:space="preserve">от </w:t>
      </w:r>
      <w:r>
        <w:rPr>
          <w:rFonts w:ascii="Times New Roman" w:hAnsi="Times New Roman"/>
          <w:sz w:val="24"/>
          <w:szCs w:val="24"/>
        </w:rPr>
        <w:t>05 мая</w:t>
      </w:r>
      <w:r w:rsidRPr="00B3586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B35869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6</w:t>
        </w:r>
        <w:r w:rsidRPr="00B3586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B35869">
        <w:rPr>
          <w:rFonts w:ascii="Times New Roman" w:hAnsi="Times New Roman"/>
          <w:sz w:val="24"/>
          <w:szCs w:val="24"/>
        </w:rPr>
        <w:t xml:space="preserve">. № </w:t>
      </w:r>
      <w:r>
        <w:rPr>
          <w:rFonts w:ascii="Times New Roman" w:hAnsi="Times New Roman"/>
          <w:sz w:val="24"/>
          <w:szCs w:val="24"/>
        </w:rPr>
        <w:t>27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о порядке уведомления федеральным государственным гражданским служащим районного (городского) суда, Курского гарнизонного военного суда, Управления Судебного 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департамента в Курской области о фактах обращения к нему в целях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склонения к совершению коррупционных правонарушений,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регистрации такого уведомления и организации проверки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содержащихся в уведомлении сведений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CE75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1.1. Настоящее Положение о порядке уведомления федеральным государственным гражданским служащим </w:t>
      </w:r>
      <w:r w:rsidRPr="00660A90">
        <w:rPr>
          <w:rFonts w:ascii="Times New Roman" w:hAnsi="Times New Roman"/>
          <w:bCs/>
          <w:sz w:val="24"/>
          <w:szCs w:val="24"/>
        </w:rPr>
        <w:t>районного (городского) суда, Курского гарнизонного военного суда, Управления Судебного департамента в Курской области</w:t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 частью 5 статьи 9 Федерального закона от 25.12.2008 № 273-ФЗ «О противодействии коррупции», приказом Судебного департамента при Верховном Суде Российской Федерации от 26.06.2015 №158</w:t>
      </w:r>
      <w:r>
        <w:rPr>
          <w:rFonts w:ascii="Times New Roman" w:hAnsi="Times New Roman"/>
          <w:sz w:val="24"/>
          <w:szCs w:val="24"/>
        </w:rPr>
        <w:t xml:space="preserve"> «Об утверждении </w:t>
      </w:r>
      <w:hyperlink r:id="rId6" w:history="1">
        <w:r w:rsidRPr="003C74BD">
          <w:rPr>
            <w:rFonts w:ascii="Times New Roman" w:hAnsi="Times New Roman"/>
            <w:sz w:val="24"/>
            <w:szCs w:val="24"/>
          </w:rPr>
          <w:t>Положени</w:t>
        </w:r>
      </w:hyperlink>
      <w:r w:rsidRPr="003C74BD">
        <w:rPr>
          <w:rFonts w:ascii="Times New Roman" w:hAnsi="Times New Roman"/>
          <w:sz w:val="24"/>
          <w:szCs w:val="24"/>
        </w:rPr>
        <w:t>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  <w:r>
        <w:rPr>
          <w:rFonts w:ascii="Times New Roman" w:hAnsi="Times New Roman"/>
          <w:sz w:val="24"/>
          <w:szCs w:val="24"/>
        </w:rPr>
        <w:t>»</w:t>
      </w:r>
      <w:r w:rsidRPr="003C74BD">
        <w:rPr>
          <w:rFonts w:ascii="Times New Roman" w:hAnsi="Times New Roman"/>
          <w:sz w:val="24"/>
          <w:szCs w:val="24"/>
        </w:rPr>
        <w:t>,</w:t>
      </w:r>
      <w:r w:rsidRPr="00B35869">
        <w:rPr>
          <w:rFonts w:ascii="Times New Roman" w:hAnsi="Times New Roman"/>
          <w:sz w:val="24"/>
          <w:szCs w:val="24"/>
        </w:rPr>
        <w:t xml:space="preserve"> и регламентирует процедуру уведомления федеральным государственным гражданским служащим (далее - гражданский служащий) председателей соответствующих судов – для гражданских служащих судов, начальника Управления Судебного департамента в Курской области (далее Управление) – для гражданских служащих 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1.2. Под гражданским служащим </w:t>
      </w:r>
      <w:r w:rsidRPr="00660A90">
        <w:rPr>
          <w:rFonts w:ascii="Times New Roman" w:hAnsi="Times New Roman"/>
          <w:bCs/>
          <w:sz w:val="24"/>
          <w:szCs w:val="24"/>
        </w:rPr>
        <w:t>районного (городского) суда, Курского гарнизонного военного</w:t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74BD">
        <w:rPr>
          <w:rFonts w:ascii="Times New Roman" w:hAnsi="Times New Roman"/>
          <w:bCs/>
          <w:sz w:val="24"/>
          <w:szCs w:val="24"/>
        </w:rPr>
        <w:t>суда,</w:t>
      </w:r>
      <w:r w:rsidRPr="00B35869">
        <w:rPr>
          <w:rFonts w:ascii="Times New Roman" w:hAnsi="Times New Roman"/>
          <w:sz w:val="24"/>
          <w:szCs w:val="24"/>
        </w:rPr>
        <w:t xml:space="preserve"> в настоящем Положении понимаются гражданские служащие, замещающие должности гражданской службы</w:t>
      </w:r>
      <w:r>
        <w:rPr>
          <w:rFonts w:ascii="Times New Roman" w:hAnsi="Times New Roman"/>
          <w:sz w:val="24"/>
          <w:szCs w:val="24"/>
        </w:rPr>
        <w:t xml:space="preserve"> в соответствующем суде; п</w:t>
      </w:r>
      <w:r w:rsidRPr="00B35869">
        <w:rPr>
          <w:rFonts w:ascii="Times New Roman" w:hAnsi="Times New Roman"/>
          <w:sz w:val="24"/>
          <w:szCs w:val="24"/>
        </w:rPr>
        <w:t>од гражданским служащим</w:t>
      </w:r>
      <w:r>
        <w:rPr>
          <w:rFonts w:ascii="Times New Roman" w:hAnsi="Times New Roman"/>
          <w:sz w:val="24"/>
          <w:szCs w:val="24"/>
        </w:rPr>
        <w:t xml:space="preserve"> Управления – замещающие должности гражданской службы в Управлении, а также администраторы районных (городских) судов.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1.3. Гражданский служащий обязан уведомлять </w:t>
      </w:r>
      <w:r>
        <w:rPr>
          <w:rFonts w:ascii="Times New Roman" w:hAnsi="Times New Roman"/>
          <w:sz w:val="24"/>
          <w:szCs w:val="24"/>
        </w:rPr>
        <w:t>председателя соответствующего суда или начальника Управления</w:t>
      </w:r>
      <w:r w:rsidRPr="00B35869">
        <w:rPr>
          <w:rFonts w:ascii="Times New Roman" w:hAnsi="Times New Roman"/>
          <w:sz w:val="24"/>
          <w:szCs w:val="24"/>
        </w:rPr>
        <w:t xml:space="preserve">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1.4.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</w:t>
      </w:r>
      <w:r>
        <w:rPr>
          <w:rFonts w:ascii="Times New Roman" w:hAnsi="Times New Roman"/>
          <w:sz w:val="24"/>
          <w:szCs w:val="24"/>
        </w:rPr>
        <w:t>председателю соответствующего суда или начальнику Управления</w:t>
      </w:r>
      <w:r w:rsidRPr="00B35869">
        <w:rPr>
          <w:rFonts w:ascii="Times New Roman" w:hAnsi="Times New Roman"/>
          <w:sz w:val="24"/>
          <w:szCs w:val="24"/>
        </w:rPr>
        <w:t>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</w:t>
      </w:r>
      <w:r>
        <w:rPr>
          <w:rFonts w:ascii="Times New Roman" w:hAnsi="Times New Roman"/>
          <w:sz w:val="24"/>
          <w:szCs w:val="24"/>
        </w:rPr>
        <w:t>председателя соответствующего суда или начальника Управления</w:t>
      </w:r>
      <w:r w:rsidRPr="00B35869">
        <w:rPr>
          <w:rFonts w:ascii="Times New Roman" w:hAnsi="Times New Roman"/>
          <w:sz w:val="24"/>
          <w:szCs w:val="24"/>
        </w:rPr>
        <w:t xml:space="preserve"> с соблюдением порядка</w:t>
      </w:r>
      <w:r>
        <w:rPr>
          <w:rFonts w:ascii="Times New Roman" w:hAnsi="Times New Roman"/>
          <w:sz w:val="24"/>
          <w:szCs w:val="24"/>
        </w:rPr>
        <w:t>,</w:t>
      </w:r>
      <w:r w:rsidRPr="00B35869">
        <w:rPr>
          <w:rFonts w:ascii="Times New Roman" w:hAnsi="Times New Roman"/>
          <w:sz w:val="24"/>
          <w:szCs w:val="24"/>
        </w:rPr>
        <w:t xml:space="preserve"> установленн</w:t>
      </w:r>
      <w:r>
        <w:rPr>
          <w:rFonts w:ascii="Times New Roman" w:hAnsi="Times New Roman"/>
          <w:sz w:val="24"/>
          <w:szCs w:val="24"/>
        </w:rPr>
        <w:t>ого</w:t>
      </w:r>
      <w:r w:rsidRPr="00B35869">
        <w:rPr>
          <w:rFonts w:ascii="Times New Roman" w:hAnsi="Times New Roman"/>
          <w:sz w:val="24"/>
          <w:szCs w:val="24"/>
        </w:rPr>
        <w:t xml:space="preserve"> настоящим Положением.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</w:t>
      </w:r>
      <w:r>
        <w:rPr>
          <w:rFonts w:ascii="Times New Roman" w:hAnsi="Times New Roman"/>
          <w:sz w:val="24"/>
          <w:szCs w:val="24"/>
        </w:rPr>
        <w:t>председателя соответствующего суда или начальника Управления</w:t>
      </w:r>
      <w:r w:rsidRPr="00B35869">
        <w:rPr>
          <w:rFonts w:ascii="Times New Roman" w:hAnsi="Times New Roman"/>
          <w:sz w:val="24"/>
          <w:szCs w:val="24"/>
        </w:rPr>
        <w:t xml:space="preserve"> о факте склонения к совершению им коррупционных правонарушений.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1.8. Уведомление о фактах обращения в целях склонения государственного служащего к совершению коррупционных правонарушений осуществляется письменно по прилагаемой форме (приложени</w:t>
      </w:r>
      <w:r>
        <w:rPr>
          <w:rFonts w:ascii="Times New Roman" w:hAnsi="Times New Roman"/>
          <w:sz w:val="24"/>
          <w:szCs w:val="24"/>
        </w:rPr>
        <w:t>е</w:t>
      </w:r>
      <w:r w:rsidRPr="00B35869">
        <w:rPr>
          <w:rFonts w:ascii="Times New Roman" w:hAnsi="Times New Roman"/>
          <w:sz w:val="24"/>
          <w:szCs w:val="24"/>
        </w:rPr>
        <w:t xml:space="preserve"> № 1).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1.9. В уведомлении должны быть отражены следующие сведения: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подробные сведения о коррупционных правонарушениях, к которым склонялся гражданский служащий;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все известные сведения о физическом (юридическом) лице, склоняющем к коррупционным правонарушениям.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1.10. Согласно статье 9 Федерального закона от 25.12.2008 № 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1.11. Гражданский служащий, уведомивший </w:t>
      </w:r>
      <w:r>
        <w:rPr>
          <w:rFonts w:ascii="Times New Roman" w:hAnsi="Times New Roman"/>
          <w:sz w:val="24"/>
          <w:szCs w:val="24"/>
        </w:rPr>
        <w:t>председателя соответствующего суда или начальника Управления</w:t>
      </w:r>
      <w:r w:rsidRPr="00B35869">
        <w:rPr>
          <w:rFonts w:ascii="Times New Roman" w:hAnsi="Times New Roman"/>
          <w:sz w:val="24"/>
          <w:szCs w:val="24"/>
        </w:rPr>
        <w:t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 273-ФЗ «О противодействии коррупции», находится под защитой государства.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II. Прием и регистрация уведомлений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2.1. Уведомление гражданского служащего о фактах обращения к нему в целях склонения его к совершению коррупционных правонарушений составляется на</w:t>
      </w:r>
      <w:r>
        <w:rPr>
          <w:rFonts w:ascii="Times New Roman" w:hAnsi="Times New Roman"/>
          <w:sz w:val="24"/>
          <w:szCs w:val="24"/>
        </w:rPr>
        <w:t xml:space="preserve"> имя</w:t>
      </w:r>
      <w:r w:rsidRPr="00B35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председателя соответствующего суда или начальника Управления</w:t>
      </w:r>
      <w:r w:rsidRPr="00B35869">
        <w:rPr>
          <w:rFonts w:ascii="Times New Roman" w:hAnsi="Times New Roman"/>
          <w:sz w:val="24"/>
          <w:szCs w:val="24"/>
        </w:rPr>
        <w:t xml:space="preserve"> (лиц, </w:t>
      </w:r>
      <w:r>
        <w:rPr>
          <w:rFonts w:ascii="Times New Roman" w:hAnsi="Times New Roman"/>
          <w:sz w:val="24"/>
          <w:szCs w:val="24"/>
        </w:rPr>
        <w:t>их</w:t>
      </w:r>
      <w:r w:rsidRPr="00B35869">
        <w:rPr>
          <w:rFonts w:ascii="Times New Roman" w:hAnsi="Times New Roman"/>
          <w:sz w:val="24"/>
          <w:szCs w:val="24"/>
        </w:rPr>
        <w:t xml:space="preserve"> замещающ</w:t>
      </w:r>
      <w:r>
        <w:rPr>
          <w:rFonts w:ascii="Times New Roman" w:hAnsi="Times New Roman"/>
          <w:sz w:val="24"/>
          <w:szCs w:val="24"/>
        </w:rPr>
        <w:t>их</w:t>
      </w:r>
      <w:r w:rsidRPr="00B3586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B8742A">
        <w:rPr>
          <w:rFonts w:ascii="Times New Roman" w:hAnsi="Times New Roman"/>
          <w:sz w:val="24"/>
          <w:szCs w:val="24"/>
        </w:rPr>
        <w:t>Гражданские служащие районных (городских) судов Курской области, Курского гарнизонного военного суда представляют уведомлени</w:t>
      </w:r>
      <w:r>
        <w:rPr>
          <w:rFonts w:ascii="Times New Roman" w:hAnsi="Times New Roman"/>
          <w:sz w:val="24"/>
          <w:szCs w:val="24"/>
        </w:rPr>
        <w:t>е</w:t>
      </w:r>
      <w:r w:rsidRPr="00B8742A">
        <w:rPr>
          <w:rFonts w:ascii="Times New Roman" w:hAnsi="Times New Roman"/>
          <w:sz w:val="24"/>
          <w:szCs w:val="24"/>
        </w:rPr>
        <w:t xml:space="preserve"> лицу, ответственному за противодействие коррупции в суде, которое в срок не позднее следующего рабочего дня докладывает о поступлении уведомления председателю соответствующего суда, и, после его регистрации направляет в отдел по вопросам противодействия коррупции и организационно-правового обеспечения деятельности судов 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A37E9D" w:rsidRPr="00B8742A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B8742A">
        <w:rPr>
          <w:rFonts w:ascii="Times New Roman" w:hAnsi="Times New Roman"/>
          <w:sz w:val="24"/>
          <w:szCs w:val="24"/>
        </w:rPr>
        <w:t>Гражданские служащие Управления представляют уведомлени</w:t>
      </w:r>
      <w:r>
        <w:rPr>
          <w:rFonts w:ascii="Times New Roman" w:hAnsi="Times New Roman"/>
          <w:sz w:val="24"/>
          <w:szCs w:val="24"/>
        </w:rPr>
        <w:t>е</w:t>
      </w:r>
      <w:r w:rsidRPr="00B8742A">
        <w:rPr>
          <w:rFonts w:ascii="Times New Roman" w:hAnsi="Times New Roman"/>
          <w:sz w:val="24"/>
          <w:szCs w:val="24"/>
        </w:rPr>
        <w:t xml:space="preserve"> в отдел по вопросам противодействия коррупции и организационно-правового обеспечения деятельности судов Управления.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B35869">
        <w:rPr>
          <w:rFonts w:ascii="Times New Roman" w:hAnsi="Times New Roman"/>
          <w:sz w:val="24"/>
          <w:szCs w:val="24"/>
        </w:rPr>
        <w:t>. 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2.</w:t>
      </w:r>
      <w:r>
        <w:rPr>
          <w:rFonts w:ascii="Times New Roman" w:hAnsi="Times New Roman"/>
          <w:sz w:val="24"/>
          <w:szCs w:val="24"/>
        </w:rPr>
        <w:t>5</w:t>
      </w:r>
      <w:r w:rsidRPr="00B35869">
        <w:rPr>
          <w:rFonts w:ascii="Times New Roman" w:hAnsi="Times New Roman"/>
          <w:sz w:val="24"/>
          <w:szCs w:val="24"/>
        </w:rPr>
        <w:t xml:space="preserve">.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</w:t>
      </w:r>
      <w:r w:rsidRPr="00B8742A">
        <w:rPr>
          <w:rFonts w:ascii="Times New Roman" w:hAnsi="Times New Roman"/>
          <w:bCs/>
          <w:sz w:val="24"/>
          <w:szCs w:val="24"/>
        </w:rPr>
        <w:t>районного (городского) суда, Курского гарнизонного военного суда, Управления Судебного департамента в Курской области</w:t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к  совершению  коррупционных правонарушений (приложение № 2).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Журнал ведется</w:t>
      </w:r>
      <w:r>
        <w:rPr>
          <w:rFonts w:ascii="Times New Roman" w:hAnsi="Times New Roman"/>
          <w:sz w:val="24"/>
          <w:szCs w:val="24"/>
        </w:rPr>
        <w:t xml:space="preserve"> лицом, </w:t>
      </w:r>
      <w:r w:rsidRPr="00B8742A">
        <w:rPr>
          <w:rFonts w:ascii="Times New Roman" w:hAnsi="Times New Roman"/>
          <w:sz w:val="24"/>
          <w:szCs w:val="24"/>
        </w:rPr>
        <w:t>ответственн</w:t>
      </w:r>
      <w:r>
        <w:rPr>
          <w:rFonts w:ascii="Times New Roman" w:hAnsi="Times New Roman"/>
          <w:sz w:val="24"/>
          <w:szCs w:val="24"/>
        </w:rPr>
        <w:t>ы</w:t>
      </w:r>
      <w:r w:rsidRPr="00B8742A">
        <w:rPr>
          <w:rFonts w:ascii="Times New Roman" w:hAnsi="Times New Roman"/>
          <w:sz w:val="24"/>
          <w:szCs w:val="24"/>
        </w:rPr>
        <w:t>м за противодействие коррупции</w:t>
      </w:r>
      <w:r>
        <w:rPr>
          <w:rFonts w:ascii="Times New Roman" w:hAnsi="Times New Roman"/>
          <w:sz w:val="24"/>
          <w:szCs w:val="24"/>
        </w:rPr>
        <w:t xml:space="preserve"> в суде; </w:t>
      </w:r>
      <w:r w:rsidRPr="00B8742A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ом</w:t>
      </w:r>
      <w:r w:rsidRPr="00B8742A">
        <w:rPr>
          <w:rFonts w:ascii="Times New Roman" w:hAnsi="Times New Roman"/>
          <w:sz w:val="24"/>
          <w:szCs w:val="24"/>
        </w:rPr>
        <w:t xml:space="preserve"> по вопросам противодействия коррупции и организационно-правового обеспечения деятельности судов</w:t>
      </w:r>
      <w:r>
        <w:rPr>
          <w:rFonts w:ascii="Times New Roman" w:hAnsi="Times New Roman"/>
          <w:sz w:val="24"/>
          <w:szCs w:val="24"/>
        </w:rPr>
        <w:t xml:space="preserve"> – в Управлении</w:t>
      </w:r>
      <w:r w:rsidRPr="00B35869">
        <w:rPr>
          <w:rFonts w:ascii="Times New Roman" w:hAnsi="Times New Roman"/>
          <w:sz w:val="24"/>
          <w:szCs w:val="24"/>
        </w:rPr>
        <w:t xml:space="preserve">. 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Листы журнала должны быть пронумерованы, прошнурованы и скреплены гербовой печатью </w:t>
      </w:r>
      <w:r>
        <w:rPr>
          <w:rFonts w:ascii="Times New Roman" w:hAnsi="Times New Roman"/>
          <w:sz w:val="24"/>
          <w:szCs w:val="24"/>
        </w:rPr>
        <w:t>суда или Управления</w:t>
      </w:r>
      <w:r w:rsidRPr="00B35869">
        <w:rPr>
          <w:rFonts w:ascii="Times New Roman" w:hAnsi="Times New Roman"/>
          <w:sz w:val="24"/>
          <w:szCs w:val="24"/>
        </w:rPr>
        <w:t>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2.</w:t>
      </w:r>
      <w:r>
        <w:rPr>
          <w:rFonts w:ascii="Times New Roman" w:hAnsi="Times New Roman"/>
          <w:sz w:val="24"/>
          <w:szCs w:val="24"/>
        </w:rPr>
        <w:t>6</w:t>
      </w:r>
      <w:r w:rsidRPr="00B35869">
        <w:rPr>
          <w:rFonts w:ascii="Times New Roman" w:hAnsi="Times New Roman"/>
          <w:sz w:val="24"/>
          <w:szCs w:val="24"/>
        </w:rPr>
        <w:t>. Отказ в регистрации уведомления не допускается.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2.</w:t>
      </w:r>
      <w:r>
        <w:rPr>
          <w:rFonts w:ascii="Times New Roman" w:hAnsi="Times New Roman"/>
          <w:sz w:val="24"/>
          <w:szCs w:val="24"/>
        </w:rPr>
        <w:t>7</w:t>
      </w:r>
      <w:r w:rsidRPr="00B35869">
        <w:rPr>
          <w:rFonts w:ascii="Times New Roman" w:hAnsi="Times New Roman"/>
          <w:sz w:val="24"/>
          <w:szCs w:val="24"/>
        </w:rPr>
        <w:t xml:space="preserve">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</w:t>
      </w:r>
      <w:r w:rsidRPr="00B8742A">
        <w:rPr>
          <w:rFonts w:ascii="Times New Roman" w:hAnsi="Times New Roman"/>
          <w:bCs/>
          <w:sz w:val="24"/>
          <w:szCs w:val="24"/>
        </w:rPr>
        <w:t>районного (городского) суда, Курского гарнизонного военного суда, Управления Судебного департамента в Курской области</w:t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к совершению коррупционных правонарушений.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2.</w:t>
      </w:r>
      <w:r>
        <w:rPr>
          <w:rFonts w:ascii="Times New Roman" w:hAnsi="Times New Roman"/>
          <w:sz w:val="24"/>
          <w:szCs w:val="24"/>
        </w:rPr>
        <w:t>8</w:t>
      </w:r>
      <w:r w:rsidRPr="00B3586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Лицом, </w:t>
      </w:r>
      <w:r w:rsidRPr="00B8742A">
        <w:rPr>
          <w:rFonts w:ascii="Times New Roman" w:hAnsi="Times New Roman"/>
          <w:sz w:val="24"/>
          <w:szCs w:val="24"/>
        </w:rPr>
        <w:t>ответственн</w:t>
      </w:r>
      <w:r>
        <w:rPr>
          <w:rFonts w:ascii="Times New Roman" w:hAnsi="Times New Roman"/>
          <w:sz w:val="24"/>
          <w:szCs w:val="24"/>
        </w:rPr>
        <w:t>ы</w:t>
      </w:r>
      <w:r w:rsidRPr="00B8742A">
        <w:rPr>
          <w:rFonts w:ascii="Times New Roman" w:hAnsi="Times New Roman"/>
          <w:sz w:val="24"/>
          <w:szCs w:val="24"/>
        </w:rPr>
        <w:t>м за противодействие коррупции</w:t>
      </w:r>
      <w:r>
        <w:rPr>
          <w:rFonts w:ascii="Times New Roman" w:hAnsi="Times New Roman"/>
          <w:sz w:val="24"/>
          <w:szCs w:val="24"/>
        </w:rPr>
        <w:t xml:space="preserve"> в суде, </w:t>
      </w:r>
      <w:r w:rsidRPr="00B8742A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ом</w:t>
      </w:r>
      <w:r w:rsidRPr="00B8742A">
        <w:rPr>
          <w:rFonts w:ascii="Times New Roman" w:hAnsi="Times New Roman"/>
          <w:sz w:val="24"/>
          <w:szCs w:val="24"/>
        </w:rPr>
        <w:t xml:space="preserve"> по вопросам противодействия коррупции и организационно-правового обеспечения деятельности судов</w:t>
      </w:r>
      <w:r>
        <w:rPr>
          <w:rFonts w:ascii="Times New Roman" w:hAnsi="Times New Roman"/>
          <w:sz w:val="24"/>
          <w:szCs w:val="24"/>
        </w:rPr>
        <w:t xml:space="preserve"> в Управлении, </w:t>
      </w:r>
      <w:r w:rsidRPr="00B35869">
        <w:rPr>
          <w:rFonts w:ascii="Times New Roman" w:hAnsi="Times New Roman"/>
          <w:sz w:val="24"/>
          <w:szCs w:val="24"/>
        </w:rPr>
        <w:t>обеспечивается конфиденциальность полученных сведений.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III. Организация проверки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содержащихся в уведомлениях сведений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3.1. Зарегистрированное   уведомление   в  тот  же  день  (за исключением нерабочих дней) передается на рассмотрение </w:t>
      </w:r>
      <w:r>
        <w:rPr>
          <w:rFonts w:ascii="Times New Roman" w:hAnsi="Times New Roman"/>
          <w:sz w:val="24"/>
          <w:szCs w:val="24"/>
        </w:rPr>
        <w:t>начальнику Управления</w:t>
      </w:r>
      <w:r w:rsidRPr="00B35869">
        <w:rPr>
          <w:rFonts w:ascii="Times New Roman" w:hAnsi="Times New Roman"/>
          <w:sz w:val="24"/>
          <w:szCs w:val="24"/>
        </w:rPr>
        <w:t xml:space="preserve"> (лицу, его замещающему) для принятия решения об организации проверки содержащихся в нем сведений.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3.2. Организация проверки уведомления осуществляется </w:t>
      </w:r>
      <w:r w:rsidRPr="00B8742A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ом</w:t>
      </w:r>
      <w:r w:rsidRPr="00B8742A">
        <w:rPr>
          <w:rFonts w:ascii="Times New Roman" w:hAnsi="Times New Roman"/>
          <w:sz w:val="24"/>
          <w:szCs w:val="24"/>
        </w:rPr>
        <w:t xml:space="preserve"> по вопросам противодействия коррупции и организационно-правового обеспечения деятельности судов</w:t>
      </w:r>
      <w:r w:rsidRPr="00B35869">
        <w:rPr>
          <w:rFonts w:ascii="Times New Roman" w:hAnsi="Times New Roman"/>
          <w:sz w:val="24"/>
          <w:szCs w:val="24"/>
        </w:rPr>
        <w:t>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Проверка осуществляется во взаимодействии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42A">
        <w:rPr>
          <w:rFonts w:ascii="Times New Roman" w:hAnsi="Times New Roman"/>
          <w:bCs/>
          <w:sz w:val="24"/>
          <w:szCs w:val="24"/>
        </w:rPr>
        <w:t>районн</w:t>
      </w:r>
      <w:r>
        <w:rPr>
          <w:rFonts w:ascii="Times New Roman" w:hAnsi="Times New Roman"/>
          <w:bCs/>
          <w:sz w:val="24"/>
          <w:szCs w:val="24"/>
        </w:rPr>
        <w:t>ыми</w:t>
      </w:r>
      <w:r w:rsidRPr="00B8742A">
        <w:rPr>
          <w:rFonts w:ascii="Times New Roman" w:hAnsi="Times New Roman"/>
          <w:bCs/>
          <w:sz w:val="24"/>
          <w:szCs w:val="24"/>
        </w:rPr>
        <w:t xml:space="preserve"> (городск</w:t>
      </w:r>
      <w:r>
        <w:rPr>
          <w:rFonts w:ascii="Times New Roman" w:hAnsi="Times New Roman"/>
          <w:bCs/>
          <w:sz w:val="24"/>
          <w:szCs w:val="24"/>
        </w:rPr>
        <w:t>ими</w:t>
      </w:r>
      <w:r w:rsidRPr="00B8742A">
        <w:rPr>
          <w:rFonts w:ascii="Times New Roman" w:hAnsi="Times New Roman"/>
          <w:bCs/>
          <w:sz w:val="24"/>
          <w:szCs w:val="24"/>
        </w:rPr>
        <w:t>) суда</w:t>
      </w:r>
      <w:r>
        <w:rPr>
          <w:rFonts w:ascii="Times New Roman" w:hAnsi="Times New Roman"/>
          <w:bCs/>
          <w:sz w:val="24"/>
          <w:szCs w:val="24"/>
        </w:rPr>
        <w:t>ми</w:t>
      </w:r>
      <w:r w:rsidRPr="00B8742A">
        <w:rPr>
          <w:rFonts w:ascii="Times New Roman" w:hAnsi="Times New Roman"/>
          <w:bCs/>
          <w:sz w:val="24"/>
          <w:szCs w:val="24"/>
        </w:rPr>
        <w:t>, Курск</w:t>
      </w:r>
      <w:r>
        <w:rPr>
          <w:rFonts w:ascii="Times New Roman" w:hAnsi="Times New Roman"/>
          <w:bCs/>
          <w:sz w:val="24"/>
          <w:szCs w:val="24"/>
        </w:rPr>
        <w:t>им</w:t>
      </w:r>
      <w:bookmarkStart w:id="0" w:name="_GoBack"/>
      <w:bookmarkEnd w:id="0"/>
      <w:r w:rsidRPr="00B8742A">
        <w:rPr>
          <w:rFonts w:ascii="Times New Roman" w:hAnsi="Times New Roman"/>
          <w:bCs/>
          <w:sz w:val="24"/>
          <w:szCs w:val="24"/>
        </w:rPr>
        <w:t xml:space="preserve"> гарнизонн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B8742A">
        <w:rPr>
          <w:rFonts w:ascii="Times New Roman" w:hAnsi="Times New Roman"/>
          <w:bCs/>
          <w:sz w:val="24"/>
          <w:szCs w:val="24"/>
        </w:rPr>
        <w:t xml:space="preserve"> военн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B8742A">
        <w:rPr>
          <w:rFonts w:ascii="Times New Roman" w:hAnsi="Times New Roman"/>
          <w:bCs/>
          <w:sz w:val="24"/>
          <w:szCs w:val="24"/>
        </w:rPr>
        <w:t xml:space="preserve"> суд</w:t>
      </w:r>
      <w:r>
        <w:rPr>
          <w:rFonts w:ascii="Times New Roman" w:hAnsi="Times New Roman"/>
          <w:bCs/>
          <w:sz w:val="24"/>
          <w:szCs w:val="24"/>
        </w:rPr>
        <w:t>ом,</w:t>
      </w:r>
      <w:r w:rsidRPr="00B35869">
        <w:rPr>
          <w:rFonts w:ascii="Times New Roman" w:hAnsi="Times New Roman"/>
          <w:sz w:val="24"/>
          <w:szCs w:val="24"/>
        </w:rPr>
        <w:t xml:space="preserve"> другими структурными подразделениями</w:t>
      </w:r>
      <w:r>
        <w:rPr>
          <w:rFonts w:ascii="Times New Roman" w:hAnsi="Times New Roman"/>
          <w:sz w:val="24"/>
          <w:szCs w:val="24"/>
        </w:rPr>
        <w:t xml:space="preserve"> Управления</w:t>
      </w:r>
      <w:r w:rsidRPr="00B35869">
        <w:rPr>
          <w:rFonts w:ascii="Times New Roman" w:hAnsi="Times New Roman"/>
          <w:sz w:val="24"/>
          <w:szCs w:val="24"/>
        </w:rPr>
        <w:t>, в том числе путем проведения бесед с гражданским служащим, получения от него пояснений.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3.3. Проверка содержащихся в уведомлении сведений проводится в течение пяти рабочих дней с момента регистрации уведомления.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3.4. По окончании проверки уведомление с приложением материалов проверки представляется </w:t>
      </w:r>
      <w:r>
        <w:rPr>
          <w:rFonts w:ascii="Times New Roman" w:hAnsi="Times New Roman"/>
          <w:sz w:val="24"/>
          <w:szCs w:val="24"/>
        </w:rPr>
        <w:t>начальнику Управления</w:t>
      </w:r>
      <w:r w:rsidRPr="00B35869">
        <w:rPr>
          <w:rFonts w:ascii="Times New Roman" w:hAnsi="Times New Roman"/>
          <w:sz w:val="24"/>
          <w:szCs w:val="24"/>
        </w:rPr>
        <w:t xml:space="preserve">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Pr="00B35869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>Приложение № 1</w:t>
      </w:r>
    </w:p>
    <w:p w:rsidR="00A37E9D" w:rsidRPr="00B35869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>к Положению о порядке уведомления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федеральным государственным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гражданским</w:t>
      </w:r>
      <w:r>
        <w:rPr>
          <w:rFonts w:ascii="Times New Roman" w:hAnsi="Times New Roman"/>
          <w:b/>
          <w:bCs/>
          <w:sz w:val="24"/>
          <w:szCs w:val="24"/>
        </w:rPr>
        <w:t xml:space="preserve"> с</w:t>
      </w:r>
      <w:r w:rsidRPr="00B35869">
        <w:rPr>
          <w:rFonts w:ascii="Times New Roman" w:hAnsi="Times New Roman"/>
          <w:b/>
          <w:bCs/>
          <w:sz w:val="24"/>
          <w:szCs w:val="24"/>
        </w:rPr>
        <w:t>лужащим районного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(городского) суда, Курского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гарнизонного военного суда,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Управления Судебного департамента в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Курской области             о фактах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обращения к нему в целях склонения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к совершению коррупционных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>правонарушений,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регистрации такого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>уведомления и организации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проверки содержащихся в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Pr="00B35869">
        <w:rPr>
          <w:rFonts w:ascii="Times New Roman" w:hAnsi="Times New Roman"/>
          <w:b/>
          <w:bCs/>
          <w:sz w:val="24"/>
          <w:szCs w:val="24"/>
        </w:rPr>
        <w:t>ведомлении сведений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37E9D" w:rsidRDefault="00A37E9D" w:rsidP="0052099E">
      <w:pPr>
        <w:pStyle w:val="NormalWeb"/>
        <w:spacing w:before="0" w:beforeAutospacing="0" w:after="0" w:afterAutospacing="0"/>
        <w:ind w:left="4956"/>
      </w:pPr>
      <w:r>
        <w:t>Председателю районного (городского) суда или</w:t>
      </w:r>
    </w:p>
    <w:p w:rsidR="00A37E9D" w:rsidRDefault="00A37E9D" w:rsidP="0052099E">
      <w:pPr>
        <w:pStyle w:val="NormalWeb"/>
        <w:spacing w:before="0" w:beforeAutospacing="0" w:after="0" w:afterAutospacing="0"/>
        <w:ind w:left="4956"/>
      </w:pPr>
      <w:r>
        <w:t>Председателю Курского гарнизонного военного суда или</w:t>
      </w:r>
    </w:p>
    <w:p w:rsidR="00A37E9D" w:rsidRDefault="00A37E9D" w:rsidP="0052099E">
      <w:pPr>
        <w:pStyle w:val="NormalWeb"/>
        <w:spacing w:before="0" w:beforeAutospacing="0" w:after="0" w:afterAutospacing="0"/>
        <w:ind w:left="4956"/>
      </w:pPr>
      <w:r>
        <w:t>Начальнику Управления Судебного департамента в Курской области</w:t>
      </w:r>
    </w:p>
    <w:p w:rsidR="00A37E9D" w:rsidRDefault="00A37E9D" w:rsidP="0052099E">
      <w:pPr>
        <w:pStyle w:val="NormalWeb"/>
        <w:spacing w:before="0" w:beforeAutospacing="0" w:after="0" w:afterAutospacing="0"/>
        <w:ind w:left="4248" w:firstLine="708"/>
      </w:pPr>
      <w:r>
        <w:t xml:space="preserve">от_______________________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  <w:rPr>
          <w:rFonts w:ascii="Times New Roman" w:hAnsi="Times New Roman"/>
          <w:sz w:val="24"/>
          <w:szCs w:val="24"/>
        </w:rPr>
      </w:pPr>
      <w:r>
        <w:t xml:space="preserve">        (</w:t>
      </w:r>
      <w:r w:rsidRPr="00B35869">
        <w:rPr>
          <w:rFonts w:ascii="Times New Roman" w:hAnsi="Times New Roman"/>
          <w:sz w:val="24"/>
          <w:szCs w:val="24"/>
        </w:rPr>
        <w:t xml:space="preserve">Ф.И.О., должность федерального </w:t>
      </w:r>
    </w:p>
    <w:p w:rsidR="00A37E9D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</w:pPr>
      <w:r w:rsidRPr="00B35869">
        <w:rPr>
          <w:rFonts w:ascii="Times New Roman" w:hAnsi="Times New Roman"/>
          <w:sz w:val="24"/>
          <w:szCs w:val="24"/>
        </w:rPr>
        <w:t>государственного  гражданского служащего</w:t>
      </w:r>
      <w:r>
        <w:rPr>
          <w:rFonts w:ascii="Times New Roman" w:hAnsi="Times New Roman"/>
          <w:sz w:val="24"/>
          <w:szCs w:val="24"/>
        </w:rPr>
        <w:t>)</w:t>
      </w:r>
    </w:p>
    <w:p w:rsidR="00A37E9D" w:rsidRDefault="00A37E9D" w:rsidP="0052099E">
      <w:pPr>
        <w:pStyle w:val="NormalWeb"/>
        <w:spacing w:before="0" w:beforeAutospacing="0" w:after="0" w:afterAutospacing="0"/>
      </w:pPr>
      <w:r>
        <w:t xml:space="preserve"> </w:t>
      </w:r>
    </w:p>
    <w:p w:rsidR="00A37E9D" w:rsidRDefault="00A37E9D" w:rsidP="0052099E">
      <w:pPr>
        <w:pStyle w:val="NormalWeb"/>
        <w:spacing w:before="0" w:beforeAutospacing="0" w:after="0" w:afterAutospacing="0"/>
      </w:pPr>
      <w:r>
        <w:t xml:space="preserve">                                                                                  __________________________________</w:t>
      </w:r>
    </w:p>
    <w:p w:rsidR="00A37E9D" w:rsidRDefault="00A37E9D" w:rsidP="0052099E">
      <w:pPr>
        <w:pStyle w:val="NormalWeb"/>
        <w:spacing w:before="0" w:beforeAutospacing="0" w:after="0" w:afterAutospacing="0"/>
      </w:pPr>
      <w:r>
        <w:t xml:space="preserve">                                                                                     (место жительства, телефон)</w:t>
      </w:r>
    </w:p>
    <w:p w:rsidR="00A37E9D" w:rsidRPr="00B35869" w:rsidRDefault="00A37E9D" w:rsidP="0052099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о факте обращения в целях склонения федерального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B35869">
        <w:rPr>
          <w:rFonts w:ascii="Times New Roman" w:hAnsi="Times New Roman"/>
          <w:b/>
          <w:bCs/>
          <w:sz w:val="24"/>
          <w:szCs w:val="24"/>
        </w:rPr>
        <w:t>осударственного гражданского служащего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к совершению коррупционных правонарушений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Сообщаю, что: 1.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(описание обстоятельств, при которых стало известно о случаях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обязанностей каких-либо лиц в целях склонения его к совершению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другие обстоятельства и условия)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2.__________________________________________________________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(подробные сведения о коррупционных правонарушениях, которые должен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3.__________________________________________________________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(все известные сведения о физическом (юридическом)лице,      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склоняющем к коррупционному правонарушению)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4.___________________________________________________________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(дата,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подпись, инициалы и фамилия)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                  </w:t>
      </w: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  <w:sectPr w:rsidR="00A37E9D" w:rsidSect="005D2200">
          <w:footerReference w:type="default" r:id="rId7"/>
          <w:pgSz w:w="11905" w:h="16837"/>
          <w:pgMar w:top="1134" w:right="706" w:bottom="851" w:left="1134" w:header="720" w:footer="720" w:gutter="0"/>
          <w:cols w:space="720"/>
          <w:noEndnote/>
          <w:docGrid w:linePitch="299"/>
        </w:sectPr>
      </w:pPr>
    </w:p>
    <w:p w:rsidR="00A37E9D" w:rsidRPr="00B35869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A37E9D" w:rsidRPr="00B35869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>к Положению о порядке уведомления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федеральным государственным 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гражданским</w:t>
      </w:r>
      <w:r>
        <w:rPr>
          <w:rFonts w:ascii="Times New Roman" w:hAnsi="Times New Roman"/>
          <w:b/>
          <w:bCs/>
          <w:sz w:val="24"/>
          <w:szCs w:val="24"/>
        </w:rPr>
        <w:t xml:space="preserve"> с</w:t>
      </w:r>
      <w:r w:rsidRPr="00B35869">
        <w:rPr>
          <w:rFonts w:ascii="Times New Roman" w:hAnsi="Times New Roman"/>
          <w:b/>
          <w:bCs/>
          <w:sz w:val="24"/>
          <w:szCs w:val="24"/>
        </w:rPr>
        <w:t>лужащим районного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(городского) суда, Курского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гарнизонного военного суда, 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Управления Судебного департамента в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Курской области             о фактах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обращения к нему в целях склонения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к совершению коррупционных 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>правонарушений,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869">
        <w:rPr>
          <w:rFonts w:ascii="Times New Roman" w:hAnsi="Times New Roman"/>
          <w:b/>
          <w:bCs/>
          <w:sz w:val="24"/>
          <w:szCs w:val="24"/>
        </w:rPr>
        <w:t xml:space="preserve">регистрации такого 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35869">
        <w:rPr>
          <w:rFonts w:ascii="Times New Roman" w:hAnsi="Times New Roman"/>
          <w:b/>
          <w:bCs/>
          <w:sz w:val="24"/>
          <w:szCs w:val="24"/>
        </w:rPr>
        <w:t>уведомления и организации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           проверки содержащихся в </w:t>
      </w:r>
    </w:p>
    <w:p w:rsidR="00A37E9D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Pr="00B35869">
        <w:rPr>
          <w:rFonts w:ascii="Times New Roman" w:hAnsi="Times New Roman"/>
          <w:b/>
          <w:bCs/>
          <w:sz w:val="24"/>
          <w:szCs w:val="24"/>
        </w:rPr>
        <w:t>ведомлении сведений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Журнал</w:t>
      </w:r>
    </w:p>
    <w:p w:rsidR="00A37E9D" w:rsidRPr="00B35869" w:rsidRDefault="00A37E9D" w:rsidP="0046257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регистрации уведомлений федеральных государственных гражданских служащих районного (городского) суда, Курского гарнизонного военного суда, Управления Судебного департамента в Курской области о фактах обращения к ним в целях склонения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 xml:space="preserve"> к совершению коррупционных правонарушений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993"/>
        <w:gridCol w:w="1275"/>
        <w:gridCol w:w="851"/>
        <w:gridCol w:w="992"/>
        <w:gridCol w:w="1134"/>
        <w:gridCol w:w="1134"/>
        <w:gridCol w:w="1134"/>
        <w:gridCol w:w="1134"/>
        <w:gridCol w:w="1276"/>
      </w:tblGrid>
      <w:tr w:rsidR="00A37E9D" w:rsidRPr="00691DC8" w:rsidTr="00691DC8">
        <w:tc>
          <w:tcPr>
            <w:tcW w:w="675" w:type="dxa"/>
            <w:vMerge w:val="restart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 xml:space="preserve"> N </w:t>
            </w:r>
          </w:p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134" w:type="dxa"/>
            <w:vMerge w:val="restart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> Краткое содержа-ние уведом- ления</w:t>
            </w:r>
          </w:p>
        </w:tc>
        <w:tc>
          <w:tcPr>
            <w:tcW w:w="1134" w:type="dxa"/>
            <w:vMerge w:val="restart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> Ф.И.О. лица, приняв-шего уведом-ление</w:t>
            </w:r>
          </w:p>
        </w:tc>
        <w:tc>
          <w:tcPr>
            <w:tcW w:w="1134" w:type="dxa"/>
            <w:vMerge w:val="restart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> Подпись приняв-шего уведом-ление</w:t>
            </w:r>
          </w:p>
        </w:tc>
        <w:tc>
          <w:tcPr>
            <w:tcW w:w="1134" w:type="dxa"/>
            <w:vMerge w:val="restart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> Подпись граждан-ского служащ-его, подавшего уведом-ление</w:t>
            </w:r>
          </w:p>
        </w:tc>
        <w:tc>
          <w:tcPr>
            <w:tcW w:w="1276" w:type="dxa"/>
            <w:vMerge w:val="restart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DC8">
              <w:rPr>
                <w:rFonts w:ascii="Times New Roman" w:hAnsi="Times New Roman"/>
                <w:sz w:val="20"/>
                <w:szCs w:val="20"/>
              </w:rPr>
              <w:t> Сведения о результатах проверки</w:t>
            </w:r>
          </w:p>
        </w:tc>
      </w:tr>
      <w:tr w:rsidR="00A37E9D" w:rsidRPr="00691DC8" w:rsidTr="00691DC8">
        <w:tc>
          <w:tcPr>
            <w:tcW w:w="675" w:type="dxa"/>
            <w:vMerge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2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документ, удостоверя-ющий личность</w:t>
            </w:r>
          </w:p>
        </w:tc>
        <w:tc>
          <w:tcPr>
            <w:tcW w:w="851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долж</w:t>
            </w:r>
          </w:p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992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номер телефона</w:t>
            </w:r>
          </w:p>
        </w:tc>
        <w:tc>
          <w:tcPr>
            <w:tcW w:w="1134" w:type="dxa"/>
            <w:vMerge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7E9D" w:rsidRPr="00691DC8" w:rsidTr="00691DC8">
        <w:tc>
          <w:tcPr>
            <w:tcW w:w="6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1</w:t>
            </w:r>
          </w:p>
        </w:tc>
        <w:tc>
          <w:tcPr>
            <w:tcW w:w="993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2</w:t>
            </w:r>
          </w:p>
        </w:tc>
        <w:tc>
          <w:tcPr>
            <w:tcW w:w="12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3</w:t>
            </w:r>
          </w:p>
        </w:tc>
        <w:tc>
          <w:tcPr>
            <w:tcW w:w="851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4</w:t>
            </w:r>
          </w:p>
        </w:tc>
        <w:tc>
          <w:tcPr>
            <w:tcW w:w="992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5</w:t>
            </w: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6</w:t>
            </w: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7</w:t>
            </w: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8</w:t>
            </w: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9</w:t>
            </w:r>
          </w:p>
        </w:tc>
        <w:tc>
          <w:tcPr>
            <w:tcW w:w="1276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DC8">
              <w:rPr>
                <w:rFonts w:ascii="Times New Roman" w:hAnsi="Times New Roman"/>
                <w:sz w:val="18"/>
                <w:szCs w:val="18"/>
              </w:rPr>
              <w:t> 10</w:t>
            </w:r>
          </w:p>
        </w:tc>
      </w:tr>
      <w:tr w:rsidR="00A37E9D" w:rsidRPr="00691DC8" w:rsidTr="00691DC8">
        <w:tc>
          <w:tcPr>
            <w:tcW w:w="6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E9D" w:rsidRPr="00691DC8" w:rsidTr="00691DC8">
        <w:tc>
          <w:tcPr>
            <w:tcW w:w="6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E9D" w:rsidRPr="00691DC8" w:rsidTr="00691DC8">
        <w:tc>
          <w:tcPr>
            <w:tcW w:w="6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E9D" w:rsidRPr="00691DC8" w:rsidTr="00691DC8">
        <w:tc>
          <w:tcPr>
            <w:tcW w:w="6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E9D" w:rsidRPr="00691DC8" w:rsidRDefault="00A37E9D" w:rsidP="0069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E9D" w:rsidRPr="00B35869" w:rsidRDefault="00A37E9D" w:rsidP="005D2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9D" w:rsidRPr="00B35869" w:rsidRDefault="00A37E9D" w:rsidP="005D22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37E9D" w:rsidRPr="00B35869" w:rsidSect="003861CD">
      <w:pgSz w:w="11905" w:h="16837"/>
      <w:pgMar w:top="1134" w:right="709" w:bottom="851" w:left="68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E9D" w:rsidRDefault="00A37E9D">
      <w:pPr>
        <w:spacing w:after="0" w:line="240" w:lineRule="auto"/>
      </w:pPr>
      <w:r>
        <w:separator/>
      </w:r>
    </w:p>
  </w:endnote>
  <w:endnote w:type="continuationSeparator" w:id="0">
    <w:p w:rsidR="00A37E9D" w:rsidRDefault="00A3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9D" w:rsidRDefault="00A37E9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-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E9D" w:rsidRDefault="00A37E9D">
      <w:pPr>
        <w:spacing w:after="0" w:line="240" w:lineRule="auto"/>
      </w:pPr>
      <w:r>
        <w:separator/>
      </w:r>
    </w:p>
  </w:footnote>
  <w:footnote w:type="continuationSeparator" w:id="0">
    <w:p w:rsidR="00A37E9D" w:rsidRDefault="00A37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23B"/>
    <w:rsid w:val="000213B3"/>
    <w:rsid w:val="000257A1"/>
    <w:rsid w:val="00025D36"/>
    <w:rsid w:val="000278B1"/>
    <w:rsid w:val="00047435"/>
    <w:rsid w:val="00053B9A"/>
    <w:rsid w:val="00053DB6"/>
    <w:rsid w:val="00056722"/>
    <w:rsid w:val="000635A7"/>
    <w:rsid w:val="0006549C"/>
    <w:rsid w:val="0006615C"/>
    <w:rsid w:val="000734B2"/>
    <w:rsid w:val="000740C7"/>
    <w:rsid w:val="000813B3"/>
    <w:rsid w:val="00090C40"/>
    <w:rsid w:val="000B36E6"/>
    <w:rsid w:val="000C3677"/>
    <w:rsid w:val="000C4981"/>
    <w:rsid w:val="000D6CC5"/>
    <w:rsid w:val="000F470F"/>
    <w:rsid w:val="00104FCE"/>
    <w:rsid w:val="001111B9"/>
    <w:rsid w:val="001124EA"/>
    <w:rsid w:val="00113B44"/>
    <w:rsid w:val="00137724"/>
    <w:rsid w:val="001551E4"/>
    <w:rsid w:val="00173680"/>
    <w:rsid w:val="00182C71"/>
    <w:rsid w:val="00187300"/>
    <w:rsid w:val="00190C9E"/>
    <w:rsid w:val="001961D3"/>
    <w:rsid w:val="001A3A00"/>
    <w:rsid w:val="001B16F6"/>
    <w:rsid w:val="001B202B"/>
    <w:rsid w:val="001B3C1C"/>
    <w:rsid w:val="001B7F39"/>
    <w:rsid w:val="001C2857"/>
    <w:rsid w:val="001C5CD7"/>
    <w:rsid w:val="001F1CC4"/>
    <w:rsid w:val="001F2633"/>
    <w:rsid w:val="001F393B"/>
    <w:rsid w:val="001F3B68"/>
    <w:rsid w:val="001F79F6"/>
    <w:rsid w:val="0020137F"/>
    <w:rsid w:val="002028DF"/>
    <w:rsid w:val="002076AF"/>
    <w:rsid w:val="00226B3A"/>
    <w:rsid w:val="00236EE6"/>
    <w:rsid w:val="00255E0B"/>
    <w:rsid w:val="00257843"/>
    <w:rsid w:val="002667F7"/>
    <w:rsid w:val="00272836"/>
    <w:rsid w:val="00276617"/>
    <w:rsid w:val="00287105"/>
    <w:rsid w:val="002A07A2"/>
    <w:rsid w:val="002A2D26"/>
    <w:rsid w:val="002B5A1B"/>
    <w:rsid w:val="002C024E"/>
    <w:rsid w:val="002C3B60"/>
    <w:rsid w:val="002C6B44"/>
    <w:rsid w:val="002D0990"/>
    <w:rsid w:val="002E56BA"/>
    <w:rsid w:val="002F6197"/>
    <w:rsid w:val="00300242"/>
    <w:rsid w:val="00310A90"/>
    <w:rsid w:val="00312315"/>
    <w:rsid w:val="00315199"/>
    <w:rsid w:val="00317BD8"/>
    <w:rsid w:val="003307AA"/>
    <w:rsid w:val="00333AA9"/>
    <w:rsid w:val="003366CE"/>
    <w:rsid w:val="0034135C"/>
    <w:rsid w:val="00341B2F"/>
    <w:rsid w:val="00351B92"/>
    <w:rsid w:val="003861CD"/>
    <w:rsid w:val="00392538"/>
    <w:rsid w:val="003976EF"/>
    <w:rsid w:val="003B2F67"/>
    <w:rsid w:val="003C01C0"/>
    <w:rsid w:val="003C5442"/>
    <w:rsid w:val="003C74BD"/>
    <w:rsid w:val="003D48BE"/>
    <w:rsid w:val="003E18AF"/>
    <w:rsid w:val="003F0182"/>
    <w:rsid w:val="003F0B6F"/>
    <w:rsid w:val="003F2976"/>
    <w:rsid w:val="003F43A8"/>
    <w:rsid w:val="00400CC1"/>
    <w:rsid w:val="004032A7"/>
    <w:rsid w:val="004069A2"/>
    <w:rsid w:val="00414F0C"/>
    <w:rsid w:val="00434AAB"/>
    <w:rsid w:val="00435C5F"/>
    <w:rsid w:val="004463D9"/>
    <w:rsid w:val="0045764D"/>
    <w:rsid w:val="00462575"/>
    <w:rsid w:val="0046264B"/>
    <w:rsid w:val="00480714"/>
    <w:rsid w:val="004852F2"/>
    <w:rsid w:val="00485833"/>
    <w:rsid w:val="00492692"/>
    <w:rsid w:val="004A501C"/>
    <w:rsid w:val="004B207E"/>
    <w:rsid w:val="004C1C69"/>
    <w:rsid w:val="004C4FE1"/>
    <w:rsid w:val="005009AC"/>
    <w:rsid w:val="00505577"/>
    <w:rsid w:val="00512F1E"/>
    <w:rsid w:val="00517FA2"/>
    <w:rsid w:val="0052099E"/>
    <w:rsid w:val="00531E05"/>
    <w:rsid w:val="005332D5"/>
    <w:rsid w:val="0054287D"/>
    <w:rsid w:val="00547E37"/>
    <w:rsid w:val="00552E20"/>
    <w:rsid w:val="005551EA"/>
    <w:rsid w:val="00557A6C"/>
    <w:rsid w:val="005608B7"/>
    <w:rsid w:val="00561BA7"/>
    <w:rsid w:val="005642B6"/>
    <w:rsid w:val="00566F9C"/>
    <w:rsid w:val="00571C78"/>
    <w:rsid w:val="00572753"/>
    <w:rsid w:val="0057417D"/>
    <w:rsid w:val="00586412"/>
    <w:rsid w:val="00594AD2"/>
    <w:rsid w:val="005A0A11"/>
    <w:rsid w:val="005A2264"/>
    <w:rsid w:val="005B119D"/>
    <w:rsid w:val="005B29D3"/>
    <w:rsid w:val="005C182A"/>
    <w:rsid w:val="005C1F6B"/>
    <w:rsid w:val="005C46B8"/>
    <w:rsid w:val="005D2200"/>
    <w:rsid w:val="005D7A91"/>
    <w:rsid w:val="005E42C4"/>
    <w:rsid w:val="005F255E"/>
    <w:rsid w:val="005F4197"/>
    <w:rsid w:val="00605863"/>
    <w:rsid w:val="00607AEC"/>
    <w:rsid w:val="00610FC7"/>
    <w:rsid w:val="00613E76"/>
    <w:rsid w:val="00626AA8"/>
    <w:rsid w:val="00631919"/>
    <w:rsid w:val="00637B06"/>
    <w:rsid w:val="00660A90"/>
    <w:rsid w:val="0066698F"/>
    <w:rsid w:val="00677DA3"/>
    <w:rsid w:val="00691DC8"/>
    <w:rsid w:val="00695D67"/>
    <w:rsid w:val="00697A02"/>
    <w:rsid w:val="006A232E"/>
    <w:rsid w:val="006A37D5"/>
    <w:rsid w:val="006A5DC4"/>
    <w:rsid w:val="006B32F1"/>
    <w:rsid w:val="006B4D6B"/>
    <w:rsid w:val="006B6499"/>
    <w:rsid w:val="006C2D30"/>
    <w:rsid w:val="006C33E8"/>
    <w:rsid w:val="006C64DE"/>
    <w:rsid w:val="006D5FEA"/>
    <w:rsid w:val="006E11C2"/>
    <w:rsid w:val="006E12AC"/>
    <w:rsid w:val="006F02AD"/>
    <w:rsid w:val="006F6C58"/>
    <w:rsid w:val="00705260"/>
    <w:rsid w:val="007142E3"/>
    <w:rsid w:val="00720FD0"/>
    <w:rsid w:val="00727F4D"/>
    <w:rsid w:val="007301DA"/>
    <w:rsid w:val="00741688"/>
    <w:rsid w:val="00745B04"/>
    <w:rsid w:val="00753B0D"/>
    <w:rsid w:val="007578DF"/>
    <w:rsid w:val="00764716"/>
    <w:rsid w:val="007652E8"/>
    <w:rsid w:val="007712DB"/>
    <w:rsid w:val="00782273"/>
    <w:rsid w:val="00784F1F"/>
    <w:rsid w:val="00790DD7"/>
    <w:rsid w:val="007A0563"/>
    <w:rsid w:val="007A68C1"/>
    <w:rsid w:val="007B3C95"/>
    <w:rsid w:val="007C6E25"/>
    <w:rsid w:val="007E099C"/>
    <w:rsid w:val="007E123B"/>
    <w:rsid w:val="00810425"/>
    <w:rsid w:val="00816E9C"/>
    <w:rsid w:val="008350DF"/>
    <w:rsid w:val="0085296A"/>
    <w:rsid w:val="00856C71"/>
    <w:rsid w:val="00857516"/>
    <w:rsid w:val="00863D68"/>
    <w:rsid w:val="00873EA7"/>
    <w:rsid w:val="00875BE2"/>
    <w:rsid w:val="00880381"/>
    <w:rsid w:val="008A3DC0"/>
    <w:rsid w:val="008A78F2"/>
    <w:rsid w:val="008C00A7"/>
    <w:rsid w:val="008D498F"/>
    <w:rsid w:val="008D5D96"/>
    <w:rsid w:val="008F045E"/>
    <w:rsid w:val="008F3927"/>
    <w:rsid w:val="008F7F8B"/>
    <w:rsid w:val="009020A9"/>
    <w:rsid w:val="00902956"/>
    <w:rsid w:val="00904EBE"/>
    <w:rsid w:val="009069CB"/>
    <w:rsid w:val="0091177D"/>
    <w:rsid w:val="00922BC0"/>
    <w:rsid w:val="00927CF7"/>
    <w:rsid w:val="009349BA"/>
    <w:rsid w:val="0095004B"/>
    <w:rsid w:val="0095150F"/>
    <w:rsid w:val="00961378"/>
    <w:rsid w:val="00962DB0"/>
    <w:rsid w:val="00972E71"/>
    <w:rsid w:val="00977A02"/>
    <w:rsid w:val="00977A3F"/>
    <w:rsid w:val="00977AA5"/>
    <w:rsid w:val="00987B8D"/>
    <w:rsid w:val="009934E1"/>
    <w:rsid w:val="00994CE4"/>
    <w:rsid w:val="009966AA"/>
    <w:rsid w:val="009A0B2B"/>
    <w:rsid w:val="009B1A31"/>
    <w:rsid w:val="009B5E4E"/>
    <w:rsid w:val="009C2C93"/>
    <w:rsid w:val="009C6258"/>
    <w:rsid w:val="009D01C5"/>
    <w:rsid w:val="009D66E0"/>
    <w:rsid w:val="009E2691"/>
    <w:rsid w:val="009E2F6B"/>
    <w:rsid w:val="009F485C"/>
    <w:rsid w:val="00A01C0C"/>
    <w:rsid w:val="00A13C26"/>
    <w:rsid w:val="00A17F10"/>
    <w:rsid w:val="00A22BCC"/>
    <w:rsid w:val="00A35379"/>
    <w:rsid w:val="00A37E9D"/>
    <w:rsid w:val="00A55DBB"/>
    <w:rsid w:val="00A6026C"/>
    <w:rsid w:val="00A650F1"/>
    <w:rsid w:val="00A72189"/>
    <w:rsid w:val="00A73542"/>
    <w:rsid w:val="00AA24B6"/>
    <w:rsid w:val="00AA3DF6"/>
    <w:rsid w:val="00AA44BC"/>
    <w:rsid w:val="00AA7288"/>
    <w:rsid w:val="00AB365F"/>
    <w:rsid w:val="00AB3AFC"/>
    <w:rsid w:val="00AB7623"/>
    <w:rsid w:val="00AC2AEF"/>
    <w:rsid w:val="00AD10DF"/>
    <w:rsid w:val="00AD2A71"/>
    <w:rsid w:val="00AD4CD8"/>
    <w:rsid w:val="00AD670A"/>
    <w:rsid w:val="00B119EF"/>
    <w:rsid w:val="00B11AE3"/>
    <w:rsid w:val="00B12DA7"/>
    <w:rsid w:val="00B15089"/>
    <w:rsid w:val="00B15C6D"/>
    <w:rsid w:val="00B179B3"/>
    <w:rsid w:val="00B239B3"/>
    <w:rsid w:val="00B310BA"/>
    <w:rsid w:val="00B321F3"/>
    <w:rsid w:val="00B35869"/>
    <w:rsid w:val="00B47160"/>
    <w:rsid w:val="00B5401F"/>
    <w:rsid w:val="00B57BF1"/>
    <w:rsid w:val="00B64520"/>
    <w:rsid w:val="00B715A2"/>
    <w:rsid w:val="00B86DD5"/>
    <w:rsid w:val="00B8742A"/>
    <w:rsid w:val="00B959B4"/>
    <w:rsid w:val="00BA7D85"/>
    <w:rsid w:val="00BB2D25"/>
    <w:rsid w:val="00BB6C64"/>
    <w:rsid w:val="00BC7FD4"/>
    <w:rsid w:val="00BD3151"/>
    <w:rsid w:val="00BD4252"/>
    <w:rsid w:val="00BD561D"/>
    <w:rsid w:val="00BE20B9"/>
    <w:rsid w:val="00BF17FD"/>
    <w:rsid w:val="00BF240B"/>
    <w:rsid w:val="00BF4C22"/>
    <w:rsid w:val="00BF763A"/>
    <w:rsid w:val="00C0404E"/>
    <w:rsid w:val="00C05DA0"/>
    <w:rsid w:val="00C51F2B"/>
    <w:rsid w:val="00C548D5"/>
    <w:rsid w:val="00C5609E"/>
    <w:rsid w:val="00C60285"/>
    <w:rsid w:val="00C65B92"/>
    <w:rsid w:val="00C86CD0"/>
    <w:rsid w:val="00C946F0"/>
    <w:rsid w:val="00C97302"/>
    <w:rsid w:val="00CA6AAE"/>
    <w:rsid w:val="00CB31B3"/>
    <w:rsid w:val="00CD1314"/>
    <w:rsid w:val="00CD391F"/>
    <w:rsid w:val="00CD5D4F"/>
    <w:rsid w:val="00CD6CBA"/>
    <w:rsid w:val="00CE155F"/>
    <w:rsid w:val="00CE1EDF"/>
    <w:rsid w:val="00CE47B5"/>
    <w:rsid w:val="00CE7572"/>
    <w:rsid w:val="00CF154E"/>
    <w:rsid w:val="00D022E7"/>
    <w:rsid w:val="00D025C4"/>
    <w:rsid w:val="00D05A68"/>
    <w:rsid w:val="00D07C32"/>
    <w:rsid w:val="00D140FC"/>
    <w:rsid w:val="00D21D10"/>
    <w:rsid w:val="00D25882"/>
    <w:rsid w:val="00D3055A"/>
    <w:rsid w:val="00D30D99"/>
    <w:rsid w:val="00D41517"/>
    <w:rsid w:val="00D541C3"/>
    <w:rsid w:val="00D60822"/>
    <w:rsid w:val="00D63005"/>
    <w:rsid w:val="00D66FA2"/>
    <w:rsid w:val="00D707C3"/>
    <w:rsid w:val="00D725E9"/>
    <w:rsid w:val="00D80007"/>
    <w:rsid w:val="00D82BD9"/>
    <w:rsid w:val="00D904A4"/>
    <w:rsid w:val="00DA072F"/>
    <w:rsid w:val="00DA0E92"/>
    <w:rsid w:val="00DA39BD"/>
    <w:rsid w:val="00DA4237"/>
    <w:rsid w:val="00DB2370"/>
    <w:rsid w:val="00DE193F"/>
    <w:rsid w:val="00DF73BF"/>
    <w:rsid w:val="00E00947"/>
    <w:rsid w:val="00E012AC"/>
    <w:rsid w:val="00E0155B"/>
    <w:rsid w:val="00E01AF2"/>
    <w:rsid w:val="00E15915"/>
    <w:rsid w:val="00E260A5"/>
    <w:rsid w:val="00E32047"/>
    <w:rsid w:val="00E35A40"/>
    <w:rsid w:val="00E40C37"/>
    <w:rsid w:val="00E4131C"/>
    <w:rsid w:val="00E5680B"/>
    <w:rsid w:val="00E61D8D"/>
    <w:rsid w:val="00E710E4"/>
    <w:rsid w:val="00E72D7C"/>
    <w:rsid w:val="00E92BF4"/>
    <w:rsid w:val="00E93F9A"/>
    <w:rsid w:val="00EA4B95"/>
    <w:rsid w:val="00EB3A3A"/>
    <w:rsid w:val="00EB40BB"/>
    <w:rsid w:val="00EB691B"/>
    <w:rsid w:val="00ED1624"/>
    <w:rsid w:val="00ED2CCA"/>
    <w:rsid w:val="00ED4A20"/>
    <w:rsid w:val="00ED7A9A"/>
    <w:rsid w:val="00EF444E"/>
    <w:rsid w:val="00F06B9D"/>
    <w:rsid w:val="00F11615"/>
    <w:rsid w:val="00F11BF4"/>
    <w:rsid w:val="00F1564E"/>
    <w:rsid w:val="00F21EDC"/>
    <w:rsid w:val="00F25314"/>
    <w:rsid w:val="00F2721F"/>
    <w:rsid w:val="00F34FDA"/>
    <w:rsid w:val="00F41B1E"/>
    <w:rsid w:val="00F435E5"/>
    <w:rsid w:val="00F45EE5"/>
    <w:rsid w:val="00F53D4B"/>
    <w:rsid w:val="00F61EC8"/>
    <w:rsid w:val="00F712CC"/>
    <w:rsid w:val="00F715CF"/>
    <w:rsid w:val="00F86611"/>
    <w:rsid w:val="00F86A16"/>
    <w:rsid w:val="00F9073F"/>
    <w:rsid w:val="00FB133F"/>
    <w:rsid w:val="00FC4C01"/>
    <w:rsid w:val="00FD21D5"/>
    <w:rsid w:val="00FD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0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5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520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0654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1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C51BDD03DE90C536986DA1B3FFFD9FA473934836C9B42A0C6055CCBD5515369E6FA693EDC38902HDu3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6</Pages>
  <Words>2100</Words>
  <Characters>11974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USD</cp:lastModifiedBy>
  <cp:revision>11</cp:revision>
  <cp:lastPrinted>2016-05-05T09:04:00Z</cp:lastPrinted>
  <dcterms:created xsi:type="dcterms:W3CDTF">2016-04-20T13:25:00Z</dcterms:created>
  <dcterms:modified xsi:type="dcterms:W3CDTF">2016-10-27T11:29:00Z</dcterms:modified>
</cp:coreProperties>
</file>