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0C0FE8" w:rsidRPr="005D14F3" w:rsidRDefault="005D14F3" w:rsidP="000C0FE8">
      <w:pPr>
        <w:jc w:val="both"/>
        <w:rPr>
          <w:sz w:val="26"/>
          <w:szCs w:val="26"/>
        </w:rPr>
      </w:pPr>
      <w:r w:rsidRPr="005D14F3">
        <w:rPr>
          <w:sz w:val="26"/>
          <w:szCs w:val="26"/>
        </w:rPr>
        <w:t xml:space="preserve">В </w:t>
      </w:r>
      <w:proofErr w:type="spellStart"/>
      <w:r w:rsidR="003D6A32">
        <w:rPr>
          <w:sz w:val="26"/>
          <w:szCs w:val="26"/>
        </w:rPr>
        <w:t>Уржумский</w:t>
      </w:r>
      <w:proofErr w:type="spellEnd"/>
      <w:r w:rsidR="003D6A32">
        <w:rPr>
          <w:sz w:val="26"/>
          <w:szCs w:val="26"/>
        </w:rPr>
        <w:t xml:space="preserve"> районный суд Кировской области</w:t>
      </w:r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proofErr w:type="gramStart"/>
      <w:r w:rsidRPr="005D14F3">
        <w:t>(Ф.И.О.</w:t>
      </w:r>
      <w:r w:rsidR="005D14F3" w:rsidRPr="005D14F3">
        <w:t>, должность в соответствии с приказом</w:t>
      </w:r>
      <w:proofErr w:type="gramEnd"/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8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характера своей (своего)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41" w:rsidRDefault="00185741" w:rsidP="00FA5B05">
      <w:r>
        <w:separator/>
      </w:r>
    </w:p>
  </w:endnote>
  <w:endnote w:type="continuationSeparator" w:id="0">
    <w:p w:rsidR="00185741" w:rsidRDefault="00185741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41" w:rsidRDefault="00185741" w:rsidP="00FA5B05">
      <w:r>
        <w:separator/>
      </w:r>
    </w:p>
  </w:footnote>
  <w:footnote w:type="continuationSeparator" w:id="0">
    <w:p w:rsidR="00185741" w:rsidRDefault="00185741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A32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85741"/>
    <w:rsid w:val="001C2734"/>
    <w:rsid w:val="001D4E6D"/>
    <w:rsid w:val="00205B15"/>
    <w:rsid w:val="00260937"/>
    <w:rsid w:val="00300F5D"/>
    <w:rsid w:val="00304865"/>
    <w:rsid w:val="003843FC"/>
    <w:rsid w:val="003A7662"/>
    <w:rsid w:val="003D035D"/>
    <w:rsid w:val="003D6A32"/>
    <w:rsid w:val="004F282E"/>
    <w:rsid w:val="005163EA"/>
    <w:rsid w:val="005D14F3"/>
    <w:rsid w:val="00623343"/>
    <w:rsid w:val="00630089"/>
    <w:rsid w:val="00662561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9749B9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DC271F"/>
    <w:rsid w:val="00F1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103;&#1074;&#1083;&#1077;&#1085;&#1080;&#1077;%20&#1086;%20&#1085;&#1077;&#1074;&#1086;&#1079;&#1084;&#1086;&#1078;&#1085;&#1086;&#1089;&#1090;&#1080;%20&#1087;&#1088;&#1077;&#1076;&#1089;&#1090;&#1072;&#1074;&#1080;&#1090;&#1100;%20&#1089;&#1074;&#1077;&#1076;&#1077;&#1085;&#1080;&#1103;%20&#1086;%20&#1076;&#1086;&#1093;&#1086;&#1076;&#1072;&#1093;%20&#1059;&#1057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73C29-CDEA-4082-A8E3-C6E20A5D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о невозможности представить сведения о доходах УСД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2023-04-14T09:48:00Z</cp:lastPrinted>
  <dcterms:created xsi:type="dcterms:W3CDTF">2026-04-06T07:01:00Z</dcterms:created>
  <dcterms:modified xsi:type="dcterms:W3CDTF">2026-04-06T07:03:00Z</dcterms:modified>
</cp:coreProperties>
</file>