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87" w:rsidRPr="00612434" w:rsidRDefault="00F03C87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F03C87" w:rsidRPr="00612434" w:rsidRDefault="00F03C87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F03C87" w:rsidRPr="00612434" w:rsidRDefault="00F03C87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Сыктывкарского городского суда Республики Коми</w:t>
      </w:r>
    </w:p>
    <w:p w:rsidR="00F03C87" w:rsidRPr="00612434" w:rsidRDefault="00F03C87" w:rsidP="00A00953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Pr="0089549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28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89549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</w:t>
      </w:r>
      <w:r w:rsidRPr="0089549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24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г. № </w:t>
      </w:r>
      <w:r w:rsidRPr="0089549E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133</w:t>
      </w:r>
    </w:p>
    <w:p w:rsidR="00F03C87" w:rsidRDefault="00F03C87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F03C87" w:rsidRPr="00612434" w:rsidRDefault="00F03C87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F03C87" w:rsidRDefault="00F03C87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  <w:r w:rsidRPr="00CA545A">
        <w:rPr>
          <w:rFonts w:ascii="Times New Roman" w:hAnsi="Times New Roman"/>
          <w:b/>
          <w:bCs/>
          <w:color w:val="000000"/>
          <w:sz w:val="26"/>
          <w:szCs w:val="26"/>
        </w:rPr>
        <w:t xml:space="preserve">Сыктывкарском городском суде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Р</w:t>
      </w:r>
      <w:r w:rsidRPr="00CA545A">
        <w:rPr>
          <w:rFonts w:ascii="Times New Roman" w:hAnsi="Times New Roman"/>
          <w:b/>
          <w:bCs/>
          <w:color w:val="000000"/>
          <w:sz w:val="26"/>
          <w:szCs w:val="26"/>
        </w:rPr>
        <w:t>еспублики Коми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C6029B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F03C87" w:rsidRPr="00414629" w:rsidRDefault="00F03C87" w:rsidP="008F4B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387"/>
        <w:gridCol w:w="2622"/>
        <w:gridCol w:w="1791"/>
        <w:gridCol w:w="4042"/>
      </w:tblGrid>
      <w:tr w:rsidR="00F03C87" w:rsidRPr="005D2C92" w:rsidTr="00E374AC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87" w:rsidRPr="005D2C92" w:rsidRDefault="00F03C8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87" w:rsidRPr="005D2C92" w:rsidRDefault="00F03C8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87" w:rsidRPr="005D2C92" w:rsidRDefault="00F03C8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C87" w:rsidRPr="005D2C92" w:rsidRDefault="00F03C8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F03C87" w:rsidRPr="005D2C92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1. Меры по совершенствованию нормативных правовых актов в сфере противодействия коррупции </w:t>
            </w:r>
          </w:p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Pr="00CA545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Сыктывкарском городском суде Республики Коми</w:t>
            </w:r>
          </w:p>
        </w:tc>
      </w:tr>
      <w:tr w:rsidR="00F03C87" w:rsidRPr="005D2C92" w:rsidTr="00E374AC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End w:id="1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14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нормативных правовых актов в </w:t>
            </w:r>
            <w:r w:rsidRPr="00CA545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Сыктывкарском городском суде Республики Коми</w:t>
            </w: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(далее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B03E8A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B03E8A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B03E8A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B0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B03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воевременная актуализация нормативной правовой базы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связи с изменениями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антикоррупционном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законодательстве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учетом результатов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оценки коррупционных рисков</w:t>
            </w:r>
          </w:p>
        </w:tc>
      </w:tr>
      <w:tr w:rsidR="00F03C87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552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Обеспечение соблюдения федеральными государственными гражданскими служащими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Сыктывкарского городского суда Республики Коми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и требований к служебному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поведению в связи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исполнением ими должностных обязанностей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105"/>
            <w:bookmarkEnd w:id="2"/>
            <w:r w:rsidRPr="005D2C9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Обеспечение деятельности аттестационных комиссий, Конкурсной комиссии для проведения конкурса на замещение вакантной должности федеральной государственной гражданской службы в суде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E374AC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E374AC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E374AC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E3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Default="00F03C87" w:rsidP="00E3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1B2FCC" w:rsidRDefault="00F03C87" w:rsidP="00E3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E3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>
              <w:rPr>
                <w:rStyle w:val="112pt"/>
                <w:szCs w:val="24"/>
              </w:rPr>
              <w:t xml:space="preserve">Начальники </w:t>
            </w:r>
          </w:p>
          <w:p w:rsidR="00F03C87" w:rsidRPr="005D2C92" w:rsidRDefault="00F03C87" w:rsidP="00E37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12pt"/>
                <w:szCs w:val="24"/>
              </w:rPr>
              <w:t>структурных подразделений суда (отделов)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F1649">
            <w:pPr>
              <w:spacing w:after="0" w:line="240" w:lineRule="auto"/>
              <w:ind w:right="100" w:hanging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ценка профессиональной служебной деятельности, профессионального уровня федеральных государственных гражданских служащих (далее – государственные гражданские служащие),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 xml:space="preserve"> созданной в указанных целях комиссией. </w:t>
            </w:r>
          </w:p>
          <w:p w:rsidR="00F03C87" w:rsidRPr="005D2C92" w:rsidRDefault="00F03C87" w:rsidP="000F1649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 xml:space="preserve"> осуществляется проведение служебных проверок.</w:t>
            </w:r>
          </w:p>
          <w:p w:rsidR="00F03C87" w:rsidRPr="005D2C92" w:rsidRDefault="00F03C87" w:rsidP="000F1649">
            <w:pPr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профессиональной деятельности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 государственными гражданскими служащими суда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B93FF2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B93FF2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B93FF2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B93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Default="00F03C87" w:rsidP="00B93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  <w:lang w:val="en-US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77B21" w:rsidRDefault="00F03C87" w:rsidP="00B93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0"/>
                <w:szCs w:val="10"/>
                <w:lang w:val="en-US"/>
              </w:rPr>
            </w:pPr>
          </w:p>
          <w:p w:rsidR="00F03C87" w:rsidRDefault="00F03C87" w:rsidP="00A7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>
              <w:rPr>
                <w:rStyle w:val="112pt"/>
                <w:szCs w:val="24"/>
              </w:rPr>
              <w:t xml:space="preserve">Начальники </w:t>
            </w:r>
          </w:p>
          <w:p w:rsidR="00F03C87" w:rsidRPr="00A77B21" w:rsidRDefault="00F03C87" w:rsidP="00A77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112pt"/>
                <w:szCs w:val="24"/>
              </w:rPr>
              <w:t>структурных подразделений суда (отделов)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F1649">
            <w:pPr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сполнение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F03C87" w:rsidRPr="005D2C92" w:rsidTr="001B2FCC">
        <w:trPr>
          <w:trHeight w:val="212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B93FF2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B93FF2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B93FF2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B93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B93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случаев несоблюдения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084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  <w:lang w:val="en-US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522962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 w:val="10"/>
                <w:szCs w:val="10"/>
                <w:lang w:val="en-US"/>
              </w:rPr>
            </w:pPr>
          </w:p>
          <w:p w:rsidR="00F03C87" w:rsidRDefault="00F03C87" w:rsidP="0052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>
              <w:rPr>
                <w:rStyle w:val="112pt"/>
                <w:szCs w:val="24"/>
              </w:rPr>
              <w:t xml:space="preserve">Начальники </w:t>
            </w:r>
          </w:p>
          <w:p w:rsidR="00F03C87" w:rsidRPr="00522962" w:rsidRDefault="00F03C87" w:rsidP="00522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Style w:val="112pt"/>
                <w:szCs w:val="24"/>
              </w:rPr>
              <w:t>структурных подразделений суда (отделов)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03C87" w:rsidRPr="005D2C92" w:rsidRDefault="00F03C87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условий для исполнения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возможности его возникновения 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исполнением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 xml:space="preserve">суда обязанности по получению разрешения представителя нанимателя на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084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ыявление случаев несоблюдения государственными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обязанности по получению разрешения представителя нанимателя на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участие на безвозмездной основе в управлении некоммерческими организациями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11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контроля за исполнением 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 xml:space="preserve">постановления Правительства Российской Федерации от 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D2C92">
                <w:rPr>
                  <w:rFonts w:ascii="Times New Roman" w:hAnsi="Times New Roman"/>
                  <w:sz w:val="24"/>
                  <w:szCs w:val="24"/>
                </w:rPr>
                <w:t>2020 г</w:t>
              </w:r>
            </w:smartTag>
            <w:r w:rsidRPr="005D2C92">
              <w:rPr>
                <w:rFonts w:ascii="Times New Roman" w:hAnsi="Times New Roman"/>
                <w:sz w:val="24"/>
                <w:szCs w:val="24"/>
              </w:rPr>
              <w:t xml:space="preserve">. № 1602 «Положение о порядке участия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084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случаев несоблюдения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порядка </w:t>
            </w:r>
            <w:r w:rsidRPr="005D2C92">
              <w:rPr>
                <w:rFonts w:ascii="Times New Roman" w:hAnsi="Times New Roman"/>
                <w:sz w:val="24"/>
                <w:szCs w:val="24"/>
              </w:rPr>
              <w:t xml:space="preserve">участия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5D2C92">
                <w:rPr>
                  <w:rFonts w:ascii="Times New Roman" w:hAnsi="Times New Roman"/>
                  <w:sz w:val="24"/>
                  <w:szCs w:val="24"/>
                </w:rPr>
                <w:t>2018 г</w:t>
              </w:r>
            </w:smartTag>
            <w:r w:rsidRPr="005D2C92">
              <w:rPr>
                <w:rFonts w:ascii="Times New Roman" w:hAnsi="Times New Roman"/>
                <w:sz w:val="24"/>
                <w:szCs w:val="24"/>
              </w:rPr>
              <w:t>. № 228 «О реестре лиц, уволенных в связи с утратой доверия»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084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084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  <w:p w:rsidR="00F03C87" w:rsidRPr="005D2C92" w:rsidRDefault="00F03C8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F1649">
            <w:pPr>
              <w:autoSpaceDE w:val="0"/>
              <w:autoSpaceDN w:val="0"/>
              <w:spacing w:after="0" w:line="240" w:lineRule="auto"/>
              <w:ind w:right="10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чет сведений об увольнении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9585E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государственными гражданскими служащими, замещающими должности федеральной государственной гражданской службы в суде,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размещались общедоступная информация, а также данные, позволяющие их идентифицировать</w:t>
            </w:r>
          </w:p>
          <w:p w:rsidR="00F03C87" w:rsidRPr="005D2C92" w:rsidRDefault="00F03C87" w:rsidP="0009585E">
            <w:pPr>
              <w:pStyle w:val="NoSpacing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CB6EBD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CB6EBD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CB6EBD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CB6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CB6EBD">
            <w:pPr>
              <w:pStyle w:val="NoSpacing"/>
              <w:ind w:right="-14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F03C87" w:rsidRPr="005D2C92" w:rsidRDefault="00F03C87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случаев несоблюдения 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F03C87" w:rsidRPr="005D2C92" w:rsidRDefault="00F03C87" w:rsidP="000F1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0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2.9.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 государственных гражданских служащих суда, судей (мировых судей), а также их супруг (супругов) и несовершеннолетних детей за отчетные периоды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D808EA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Default="00F03C87" w:rsidP="00D808EA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D808EA" w:rsidRDefault="00F03C87" w:rsidP="00D808EA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D8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D808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03C87" w:rsidRPr="005D2C92" w:rsidRDefault="00F03C87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признаков нарушения норм законодательства Российской Федерации о противодействии коррупции в части, касающейся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ыявления случаев непредставления сведений о доходах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расходах, об имуществе и обязательствах имущественного характера или представления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нарушением срока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деятельность комиссии по проверке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супруги (супруга) и несовершеннолетних детей</w:t>
            </w:r>
          </w:p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F10F0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Комиссии по проверке достоверности и полноты представляемых судьями сведений 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F03C87" w:rsidRDefault="00F03C87" w:rsidP="00DD4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</w:p>
          <w:p w:rsidR="00F03C87" w:rsidRDefault="00F03C87" w:rsidP="00DD4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C87" w:rsidRPr="00994078" w:rsidRDefault="00F03C87" w:rsidP="00DD43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Комиссии по проверке достоверности и полноты представляемых судьями сведений 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>об имуществе и обязательствах имущественного характера</w:t>
            </w:r>
          </w:p>
          <w:p w:rsidR="00F03C87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3C87" w:rsidRPr="00994078" w:rsidRDefault="00F03C87" w:rsidP="00DD4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ежегодно,</w:t>
            </w:r>
          </w:p>
          <w:p w:rsidR="00F03C87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год</w:t>
            </w:r>
          </w:p>
          <w:p w:rsidR="00F03C87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(не позднее </w:t>
            </w:r>
          </w:p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1 декабря)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Выявление признаков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расходах, об имуществе и обязательствах имущественного характера и (или) представления неполных (недостоверных) сведений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передачу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 судьи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супруги (супруга) и несовершеннолетних детей в отдел государственной службы и кадров Управления Судебного департамента в Республике Коми для приобщения                            к личному делу судьи</w:t>
            </w:r>
          </w:p>
          <w:p w:rsidR="00F03C87" w:rsidRPr="005D2C92" w:rsidRDefault="00F03C87" w:rsidP="005D2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994078" w:rsidRDefault="00F03C87" w:rsidP="00BC2E0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Секретарь </w:t>
            </w:r>
          </w:p>
          <w:p w:rsidR="00F03C87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Комиссии по проверке достоверности </w:t>
            </w:r>
          </w:p>
          <w:p w:rsidR="00F03C87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и полноты представляемых </w:t>
            </w:r>
          </w:p>
          <w:p w:rsidR="00F03C87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судьями сведений </w:t>
            </w:r>
          </w:p>
          <w:p w:rsidR="00F03C87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о доходах, расходах, </w:t>
            </w:r>
          </w:p>
          <w:p w:rsidR="00F03C87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 xml:space="preserve">об имуществе </w:t>
            </w:r>
          </w:p>
          <w:p w:rsidR="00F03C87" w:rsidRPr="005D2C92" w:rsidRDefault="00F03C87" w:rsidP="00BC2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078">
              <w:rPr>
                <w:rFonts w:ascii="Times New Roman" w:hAnsi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ежегодно, </w:t>
            </w:r>
          </w:p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месяца с момента завершения декларационной кампании, </w:t>
            </w:r>
          </w:p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 </w:t>
            </w:r>
          </w:p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позднее </w:t>
            </w:r>
          </w:p>
          <w:p w:rsidR="00F03C87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декабря года, следующего </w:t>
            </w:r>
          </w:p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отчетным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сохранности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ствах имущественного характера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его супруги (супруга) и несовершеннолетних детей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613 «Вопросы противодействия коррупции» на официальном сайте суда сведений о доходах, расходах, об имуществе и обязательствах имущественного характера государственных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а также их супруг (супругов) и несовершеннолетних детей за отчетные периоды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794CAB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79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79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срок, 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превышающий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открытости и доступности информации о соблюдении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противодействии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22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794CAB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79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79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03C87" w:rsidRPr="005D2C92" w:rsidRDefault="00F03C87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20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сведений о доходах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расходах, об имуществе и обязательствах имущественного характера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866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 имуществе и обязательствах имущественного характера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794CAB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794CAB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794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до 30 июля</w:t>
            </w:r>
          </w:p>
          <w:p w:rsidR="00F03C87" w:rsidRPr="005D2C92" w:rsidRDefault="00F03C8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признаков нарушения законодательства Российской Федерации о противодействии коррупции в части представления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неполных и недостоверных сведений о доходах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F03C87" w:rsidRPr="005D2C92" w:rsidRDefault="00F03C8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контроля за соответствием расходов  государственных гражданских служащих суда, а также их супруг (супругов) и несовершеннолетних детей их доходам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F03C87" w:rsidRPr="005D2C92" w:rsidRDefault="00F03C8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соблюдением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суда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ыявление несоблюдения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гражданскими служащими 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03C87" w:rsidRPr="005D2C92" w:rsidRDefault="00F03C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государственными гражданскими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F03C87" w:rsidRPr="005D2C92" w:rsidRDefault="00F03C87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  <w:p w:rsidR="00F03C87" w:rsidRPr="005D2C92" w:rsidRDefault="00F03C87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autoSpaceDE w:val="0"/>
              <w:autoSpaceDN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признаков несоблюдения принципов служебного поведения, поступков, порочащих честь и достоинство государственных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конфликтных ситуаций, способных нанести ущерб их репутации или авторитету государственных органов 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D2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государственных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ктуализация анкет </w:t>
            </w:r>
            <w:r w:rsidRPr="005D2C92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государственных гражданских служащих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Ведение Реестра (списка) уволенных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A55130" w:rsidRDefault="00F03C87" w:rsidP="00A55130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периода,</w:t>
            </w:r>
          </w:p>
          <w:p w:rsidR="00F03C87" w:rsidRPr="005D2C92" w:rsidRDefault="00F03C8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</w:t>
            </w:r>
            <w:r w:rsidRPr="00827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договора в случаях,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предусмотренных</w:t>
            </w:r>
            <w:r w:rsidRPr="00827035">
              <w:rPr>
                <w:rFonts w:ascii="Times New Roman" w:hAnsi="Times New Roman"/>
                <w:color w:val="000000"/>
                <w:spacing w:val="-18"/>
                <w:sz w:val="24"/>
                <w:szCs w:val="24"/>
              </w:rPr>
              <w:t xml:space="preserve"> законодательством Российской Федерации о</w:t>
            </w:r>
            <w:r w:rsidRPr="008270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противодействии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D9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представления в Управление Судебного департамента в Республике Коми сведений о ходе реализации мер по противодействию коррупции в суде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55130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A551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сроки, установленные Управлением Судебного департамента в Республике Коми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827035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7035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анализа и обобщения  полученных сведений о ходе реализации мер по противодействию коррупции в суде, представление, направление информации в установленные сроки в Управление Судебного департамента в Республике Коми</w:t>
            </w:r>
          </w:p>
        </w:tc>
      </w:tr>
      <w:tr w:rsidR="00F03C87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02C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br w:type="page"/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 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Сыктывкарском городском суде Республики Коми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F03C87" w:rsidRPr="005D2C92" w:rsidRDefault="00F03C8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3C87" w:rsidRPr="005D2C92" w:rsidRDefault="00F03C87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1C1078" w:rsidRDefault="00F03C87" w:rsidP="003B3CA9">
            <w:pPr>
              <w:jc w:val="center"/>
              <w:rPr>
                <w:rStyle w:val="12pt"/>
              </w:rPr>
            </w:pPr>
            <w:r w:rsidRPr="001C1078">
              <w:rPr>
                <w:rStyle w:val="12pt"/>
              </w:rPr>
              <w:t>Администратор суда</w:t>
            </w:r>
          </w:p>
          <w:p w:rsidR="00F03C87" w:rsidRDefault="00F03C87" w:rsidP="003B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2pt"/>
              </w:rPr>
            </w:pPr>
            <w:r>
              <w:rPr>
                <w:rStyle w:val="12pt"/>
              </w:rPr>
              <w:t xml:space="preserve">Отдел информатизации </w:t>
            </w:r>
          </w:p>
          <w:p w:rsidR="00F03C87" w:rsidRPr="005D2C92" w:rsidRDefault="00F03C87" w:rsidP="003B3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Style w:val="12pt"/>
              </w:rPr>
              <w:t xml:space="preserve">и материально-технического </w:t>
            </w:r>
            <w:r w:rsidRPr="001C1078">
              <w:rPr>
                <w:rStyle w:val="112pt"/>
                <w:szCs w:val="24"/>
              </w:rPr>
              <w:t>обеспечения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Надлежащее использование и обеспечение сохранности государственного имущества</w:t>
            </w:r>
          </w:p>
        </w:tc>
      </w:tr>
      <w:tr w:rsidR="00F03C87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</w:p>
          <w:p w:rsidR="00F03C87" w:rsidRPr="005D2C92" w:rsidRDefault="00F03C87" w:rsidP="00AB4E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деятельности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Сыктывкарского городского суда Республики Коми</w:t>
            </w:r>
            <w:r w:rsidRPr="005D2C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F03C87" w:rsidRPr="005D2C92" w:rsidTr="00E374AC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оценки коррупционных рисков, возникающих  при реализации судом своих функций 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F03C87" w:rsidRPr="005D2C92" w:rsidRDefault="00F03C87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инимизация коррупционных рисков при реализации функций</w:t>
            </w:r>
          </w:p>
        </w:tc>
      </w:tr>
      <w:tr w:rsidR="00F03C87" w:rsidRPr="005D2C92" w:rsidTr="00E374AC">
        <w:trPr>
          <w:trHeight w:val="9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E74D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36E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оценки коррупционных рисков, возникающих  при реализации судом своих функций в Управление Судебного департамента в Республике Коми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36E6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ежегодно, в сроки, установленные Управлением Судебного департамента в Республике Коми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воевременная корректировка Перечня коррупционно-опасных функций судов, Перечня должностей судов по представлению сведений, Перечня должностей судов, замещение которых влечет за собой размещение сведений о доходах, расходах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 имуществе и обязатель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ствах имущественного характера</w:t>
            </w:r>
          </w:p>
        </w:tc>
      </w:tr>
      <w:tr w:rsidR="00F03C87" w:rsidRPr="005D2C92" w:rsidTr="00387A11">
        <w:trPr>
          <w:trHeight w:val="44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3" w:name="Par182"/>
            <w:bookmarkEnd w:id="3"/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противодействии коррупции для государственных гражданских служащих суда, судей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П</w:t>
            </w: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овышение уровня знани</w:t>
            </w:r>
            <w:r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>й</w:t>
            </w:r>
            <w:r w:rsidRPr="005D2C92">
              <w:rPr>
                <w:rFonts w:ascii="Times New Roman" w:hAnsi="Times New Roman"/>
                <w:color w:val="000000"/>
                <w:spacing w:val="-6"/>
                <w:position w:val="-2"/>
                <w:sz w:val="24"/>
                <w:szCs w:val="24"/>
              </w:rPr>
              <w:t xml:space="preserve"> законодательства о противодействии коррупции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государственных гражданских служащих суд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, судей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проведения внутриведомственных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 государст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венными гражданскими служащими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суда, судей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овышение уровня профессионализма, актуализация знаний государственных гражданских служащих суда, судей по вопросам противодействия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Организация участия гражданских служащих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знакомление государственных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актами суда, Верховного Суда Российской Федерации, Управления Судебного департамента в Республике Коми, Судебного департамента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5.4.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319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Разъяснение порядка заполнения и представления  государственными гражданскими служащими суда, судьями справок о доходах, расходах,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Начальник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Style w:val="112pt"/>
                <w:szCs w:val="24"/>
              </w:rPr>
            </w:pPr>
            <w:r w:rsidRPr="001C1078">
              <w:rPr>
                <w:rStyle w:val="112pt"/>
                <w:szCs w:val="24"/>
              </w:rPr>
              <w:t>Заместитель начальника отдела кадров</w:t>
            </w:r>
            <w:r>
              <w:rPr>
                <w:rStyle w:val="112pt"/>
                <w:szCs w:val="24"/>
              </w:rPr>
              <w:t xml:space="preserve"> 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  <w:szCs w:val="24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F03C87" w:rsidRPr="005D2C92" w:rsidRDefault="00F03C87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овышение качества заполнения государственными гражданскими служащими, судьями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F03C87" w:rsidRPr="005D2C92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</w:t>
            </w:r>
          </w:p>
          <w:p w:rsidR="00F03C87" w:rsidRPr="005D2C92" w:rsidRDefault="00F03C87" w:rsidP="00475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2C9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противодействия коррупции, а также обеспечение доступности информации о деятельности </w:t>
            </w:r>
          </w:p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Сыктывкарского городского суда Республики Коми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 xml:space="preserve">Помощник 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председателя суда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информатизации</w:t>
            </w:r>
          </w:p>
          <w:p w:rsidR="00F03C87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материально-технического обеспечения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0C24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ыявление и предупреждение коррупционных правонарушений в деятельности суда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проверок по выявленным в печатных и электронных средствах массовой информации фактам проявления коррупции в суде и применение соответствующих мер реагирования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</w:t>
            </w:r>
          </w:p>
          <w:p w:rsidR="00F03C87" w:rsidRPr="002E1ED4" w:rsidRDefault="00F03C87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F03C87" w:rsidRPr="001C1078" w:rsidRDefault="00F03C87" w:rsidP="002E1ED4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2E1ED4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6D1C26" w:rsidRDefault="00F03C87" w:rsidP="002E1ED4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2E1ED4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5D2C92" w:rsidRDefault="00F03C87" w:rsidP="00D60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C1078">
              <w:rPr>
                <w:rStyle w:val="112pt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постоянно, </w:t>
            </w:r>
          </w:p>
          <w:p w:rsidR="00F03C87" w:rsidRPr="005D2C92" w:rsidRDefault="00F03C87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2pt"/>
              </w:rPr>
              <w:t xml:space="preserve">Начальник </w:t>
            </w:r>
            <w:r w:rsidRPr="001C1078">
              <w:rPr>
                <w:rStyle w:val="112pt"/>
              </w:rPr>
              <w:t>отдела информатизации</w:t>
            </w:r>
          </w:p>
          <w:p w:rsidR="00F03C87" w:rsidRPr="001C1078" w:rsidRDefault="00F03C87" w:rsidP="00194E49">
            <w:pPr>
              <w:spacing w:after="0"/>
              <w:jc w:val="center"/>
              <w:rPr>
                <w:rStyle w:val="12pt"/>
              </w:rPr>
            </w:pPr>
            <w:r w:rsidRPr="001C1078">
              <w:rPr>
                <w:rStyle w:val="112pt"/>
              </w:rPr>
              <w:t>и материально-технического обеспечения</w:t>
            </w:r>
          </w:p>
          <w:p w:rsidR="00F03C87" w:rsidRPr="00194E49" w:rsidRDefault="00F03C87" w:rsidP="00194E49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194E49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2pt"/>
              </w:rPr>
              <w:t xml:space="preserve">Заместитель начальника </w:t>
            </w:r>
            <w:r w:rsidRPr="001C1078">
              <w:rPr>
                <w:rStyle w:val="112pt"/>
              </w:rPr>
              <w:t>отдела информатизации</w:t>
            </w:r>
          </w:p>
          <w:p w:rsidR="00F03C87" w:rsidRPr="005D2C92" w:rsidRDefault="00F03C87" w:rsidP="00194E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078">
              <w:rPr>
                <w:rStyle w:val="112pt"/>
              </w:rPr>
              <w:t>и материально-технического обеспечения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беспечение открытости и доступности информации об антикоррупционной деятельности в суде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6.4.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в суде по вопросам, связанным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Default="00F03C87" w:rsidP="006D1C26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6D1C26" w:rsidRDefault="00F03C87" w:rsidP="006D1C26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5D2C92" w:rsidRDefault="00F03C87" w:rsidP="006D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О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суда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с населением и институтами гражданского общества по вопросам противодействия коррупции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6.5.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6D1C26">
            <w:pPr>
              <w:spacing w:after="0"/>
              <w:jc w:val="center"/>
              <w:rPr>
                <w:rStyle w:val="112pt"/>
              </w:rPr>
            </w:pPr>
            <w:r>
              <w:rPr>
                <w:rStyle w:val="112pt"/>
              </w:rPr>
              <w:t>Помощник председателя суда</w:t>
            </w:r>
          </w:p>
          <w:p w:rsidR="00F03C87" w:rsidRPr="006D1C26" w:rsidRDefault="00F03C87" w:rsidP="006D1C26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6D1C26" w:rsidRDefault="00F03C87" w:rsidP="006D1C26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6D1C26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5D2C92" w:rsidRDefault="00F03C87" w:rsidP="006D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6.6.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4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взаимодействия с Комиссией Совета судей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еспублики Коми</w:t>
            </w:r>
            <w:bookmarkStart w:id="4" w:name="_GoBack"/>
            <w:bookmarkEnd w:id="4"/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суда</w:t>
            </w:r>
          </w:p>
          <w:p w:rsidR="00F03C87" w:rsidRPr="006D1C26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председателя суда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F03C87" w:rsidRPr="005D2C92" w:rsidRDefault="00F03C8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рактическое взаимодействие с Комиссией Совета судей Республики Коми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направленное на реализацию положений антикоррупционного законодательства и соблюдение судьями требований, установленных Законом Российской Федерации от 26 июня 1992 г. № 3132-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en-US"/>
              </w:rPr>
              <w:t>I</w:t>
            </w:r>
            <w:r w:rsidRPr="005D2C92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«О статусе судей в Российской Федерации» и Кодексом судейской этики</w:t>
            </w:r>
          </w:p>
        </w:tc>
      </w:tr>
      <w:tr w:rsidR="00F03C87" w:rsidRPr="005D2C92" w:rsidTr="00E374A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F81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6.7.</w:t>
            </w:r>
          </w:p>
        </w:tc>
        <w:tc>
          <w:tcPr>
            <w:tcW w:w="6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1C1078" w:rsidRDefault="00F03C87" w:rsidP="006E01DF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Начальник отдела кадров</w:t>
            </w:r>
          </w:p>
          <w:p w:rsidR="00F03C87" w:rsidRPr="001C1078" w:rsidRDefault="00F03C87" w:rsidP="006E01DF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и делопроизводства</w:t>
            </w:r>
          </w:p>
          <w:p w:rsidR="00F03C87" w:rsidRPr="006D1C26" w:rsidRDefault="00F03C87" w:rsidP="006E01DF">
            <w:pPr>
              <w:spacing w:after="0"/>
              <w:jc w:val="center"/>
              <w:rPr>
                <w:rStyle w:val="112pt"/>
                <w:sz w:val="10"/>
                <w:szCs w:val="10"/>
              </w:rPr>
            </w:pPr>
          </w:p>
          <w:p w:rsidR="00F03C87" w:rsidRPr="001C1078" w:rsidRDefault="00F03C87" w:rsidP="006E01DF">
            <w:pPr>
              <w:spacing w:after="0"/>
              <w:jc w:val="center"/>
              <w:rPr>
                <w:rStyle w:val="112pt"/>
              </w:rPr>
            </w:pPr>
            <w:r w:rsidRPr="001C1078">
              <w:rPr>
                <w:rStyle w:val="112pt"/>
              </w:rPr>
              <w:t>Заместитель начальника отдела кадров</w:t>
            </w:r>
          </w:p>
          <w:p w:rsidR="00F03C87" w:rsidRPr="005D2C92" w:rsidRDefault="00F03C87" w:rsidP="006E0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1078">
              <w:rPr>
                <w:rStyle w:val="112pt"/>
              </w:rPr>
              <w:t>и делопроизводства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C87" w:rsidRPr="005D2C92" w:rsidRDefault="00F03C87" w:rsidP="00AD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10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овышение результативности и эффективности работы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2C92">
              <w:rPr>
                <w:rFonts w:ascii="Times New Roman" w:hAnsi="Times New Roman"/>
                <w:color w:val="000000"/>
                <w:sz w:val="24"/>
                <w:szCs w:val="24"/>
              </w:rPr>
              <w:t>с указанными обращениями</w:t>
            </w:r>
          </w:p>
        </w:tc>
      </w:tr>
    </w:tbl>
    <w:p w:rsidR="00F03C87" w:rsidRPr="005D2C92" w:rsidRDefault="00F03C87" w:rsidP="000C24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F03C87" w:rsidRPr="005D2C92" w:rsidSect="0089549E">
      <w:headerReference w:type="default" r:id="rId7"/>
      <w:pgSz w:w="16838" w:h="11906" w:orient="landscape" w:code="9"/>
      <w:pgMar w:top="737" w:right="638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C87" w:rsidRDefault="00F03C87" w:rsidP="00C966C5">
      <w:pPr>
        <w:spacing w:after="0" w:line="240" w:lineRule="auto"/>
      </w:pPr>
      <w:r>
        <w:separator/>
      </w:r>
    </w:p>
  </w:endnote>
  <w:endnote w:type="continuationSeparator" w:id="1">
    <w:p w:rsidR="00F03C87" w:rsidRDefault="00F03C8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C87" w:rsidRDefault="00F03C87" w:rsidP="00C966C5">
      <w:pPr>
        <w:spacing w:after="0" w:line="240" w:lineRule="auto"/>
      </w:pPr>
      <w:r>
        <w:separator/>
      </w:r>
    </w:p>
  </w:footnote>
  <w:footnote w:type="continuationSeparator" w:id="1">
    <w:p w:rsidR="00F03C87" w:rsidRDefault="00F03C8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C87" w:rsidRPr="007F62F3" w:rsidRDefault="00F03C87">
    <w:pPr>
      <w:pStyle w:val="Header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:rsidR="00F03C87" w:rsidRDefault="00F03C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75E"/>
    <w:rsid w:val="00000945"/>
    <w:rsid w:val="00001792"/>
    <w:rsid w:val="00002293"/>
    <w:rsid w:val="00002C11"/>
    <w:rsid w:val="00004741"/>
    <w:rsid w:val="00005F52"/>
    <w:rsid w:val="00006B58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471E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431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8B5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24B0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649"/>
    <w:rsid w:val="000F17CD"/>
    <w:rsid w:val="000F60C6"/>
    <w:rsid w:val="00100851"/>
    <w:rsid w:val="00102458"/>
    <w:rsid w:val="001036C4"/>
    <w:rsid w:val="00103BC7"/>
    <w:rsid w:val="00105584"/>
    <w:rsid w:val="00106042"/>
    <w:rsid w:val="00106BF0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5EF4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181F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421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4E49"/>
    <w:rsid w:val="001950D9"/>
    <w:rsid w:val="001A348F"/>
    <w:rsid w:val="001A442E"/>
    <w:rsid w:val="001A555F"/>
    <w:rsid w:val="001A715B"/>
    <w:rsid w:val="001A7925"/>
    <w:rsid w:val="001B2606"/>
    <w:rsid w:val="001B2FCC"/>
    <w:rsid w:val="001B31F1"/>
    <w:rsid w:val="001B6266"/>
    <w:rsid w:val="001B6542"/>
    <w:rsid w:val="001B71DB"/>
    <w:rsid w:val="001B750D"/>
    <w:rsid w:val="001C1078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0C91"/>
    <w:rsid w:val="001E11AB"/>
    <w:rsid w:val="001E2698"/>
    <w:rsid w:val="001E26A9"/>
    <w:rsid w:val="001E429B"/>
    <w:rsid w:val="001E5665"/>
    <w:rsid w:val="001E7114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07BEE"/>
    <w:rsid w:val="002100A1"/>
    <w:rsid w:val="00210547"/>
    <w:rsid w:val="002107E0"/>
    <w:rsid w:val="00210880"/>
    <w:rsid w:val="00210D55"/>
    <w:rsid w:val="002138F9"/>
    <w:rsid w:val="002141EA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2B82"/>
    <w:rsid w:val="002D36BD"/>
    <w:rsid w:val="002D40DB"/>
    <w:rsid w:val="002D4ABD"/>
    <w:rsid w:val="002D5F37"/>
    <w:rsid w:val="002D676E"/>
    <w:rsid w:val="002D67A8"/>
    <w:rsid w:val="002D7247"/>
    <w:rsid w:val="002D795E"/>
    <w:rsid w:val="002E02C6"/>
    <w:rsid w:val="002E1379"/>
    <w:rsid w:val="002E1D2C"/>
    <w:rsid w:val="002E1ED4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1DD7"/>
    <w:rsid w:val="00302BA5"/>
    <w:rsid w:val="0030376D"/>
    <w:rsid w:val="003037B4"/>
    <w:rsid w:val="00303E1D"/>
    <w:rsid w:val="00305BB1"/>
    <w:rsid w:val="00306646"/>
    <w:rsid w:val="00311C59"/>
    <w:rsid w:val="00311DD1"/>
    <w:rsid w:val="003135F9"/>
    <w:rsid w:val="003144AC"/>
    <w:rsid w:val="00314662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66D"/>
    <w:rsid w:val="003378CA"/>
    <w:rsid w:val="003402C3"/>
    <w:rsid w:val="003413BF"/>
    <w:rsid w:val="00341DC8"/>
    <w:rsid w:val="00343A56"/>
    <w:rsid w:val="00343B9A"/>
    <w:rsid w:val="00343E62"/>
    <w:rsid w:val="00347BF7"/>
    <w:rsid w:val="0035370E"/>
    <w:rsid w:val="00354D21"/>
    <w:rsid w:val="00357105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9DD"/>
    <w:rsid w:val="0038770E"/>
    <w:rsid w:val="00387A11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2B6A"/>
    <w:rsid w:val="003B2EB8"/>
    <w:rsid w:val="003B30DC"/>
    <w:rsid w:val="003B38FC"/>
    <w:rsid w:val="003B3B74"/>
    <w:rsid w:val="003B3B8D"/>
    <w:rsid w:val="003B3CA9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B4E"/>
    <w:rsid w:val="003D7DEC"/>
    <w:rsid w:val="003E0978"/>
    <w:rsid w:val="003E0A0B"/>
    <w:rsid w:val="003E1152"/>
    <w:rsid w:val="003E15D9"/>
    <w:rsid w:val="003E18BB"/>
    <w:rsid w:val="003E1C80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3F7FC0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629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8B3"/>
    <w:rsid w:val="00430DF9"/>
    <w:rsid w:val="004328DE"/>
    <w:rsid w:val="004346E3"/>
    <w:rsid w:val="00434A62"/>
    <w:rsid w:val="00434AAB"/>
    <w:rsid w:val="00434D28"/>
    <w:rsid w:val="004359A4"/>
    <w:rsid w:val="00436B75"/>
    <w:rsid w:val="00436E62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4BC7"/>
    <w:rsid w:val="004654FF"/>
    <w:rsid w:val="00466834"/>
    <w:rsid w:val="00466CC2"/>
    <w:rsid w:val="00470000"/>
    <w:rsid w:val="00470A55"/>
    <w:rsid w:val="00473AE1"/>
    <w:rsid w:val="004755C1"/>
    <w:rsid w:val="004757FA"/>
    <w:rsid w:val="00477235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5C3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2962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2718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5FB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07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2C92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2A6"/>
    <w:rsid w:val="00680D36"/>
    <w:rsid w:val="00683096"/>
    <w:rsid w:val="00683306"/>
    <w:rsid w:val="00683677"/>
    <w:rsid w:val="006853ED"/>
    <w:rsid w:val="0068543B"/>
    <w:rsid w:val="00685D43"/>
    <w:rsid w:val="00687B85"/>
    <w:rsid w:val="00687C4D"/>
    <w:rsid w:val="00692558"/>
    <w:rsid w:val="006934EC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31BD"/>
    <w:rsid w:val="006C41ED"/>
    <w:rsid w:val="006C6895"/>
    <w:rsid w:val="006C716E"/>
    <w:rsid w:val="006D1C26"/>
    <w:rsid w:val="006D382A"/>
    <w:rsid w:val="006D4F5D"/>
    <w:rsid w:val="006D59B0"/>
    <w:rsid w:val="006D696B"/>
    <w:rsid w:val="006D74A2"/>
    <w:rsid w:val="006D78ED"/>
    <w:rsid w:val="006E0138"/>
    <w:rsid w:val="006E01DF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49A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19CE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2A1B"/>
    <w:rsid w:val="00734FB9"/>
    <w:rsid w:val="007422BD"/>
    <w:rsid w:val="00745DBC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4CAB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35E8"/>
    <w:rsid w:val="00824689"/>
    <w:rsid w:val="00827035"/>
    <w:rsid w:val="00827B79"/>
    <w:rsid w:val="00832482"/>
    <w:rsid w:val="008327CB"/>
    <w:rsid w:val="0084237B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66CA1"/>
    <w:rsid w:val="008708A0"/>
    <w:rsid w:val="008712E4"/>
    <w:rsid w:val="00872681"/>
    <w:rsid w:val="00872D47"/>
    <w:rsid w:val="00875188"/>
    <w:rsid w:val="00876A24"/>
    <w:rsid w:val="00881AE3"/>
    <w:rsid w:val="0088267A"/>
    <w:rsid w:val="008843D3"/>
    <w:rsid w:val="00885B39"/>
    <w:rsid w:val="008874B5"/>
    <w:rsid w:val="00887987"/>
    <w:rsid w:val="0089114E"/>
    <w:rsid w:val="00893DC7"/>
    <w:rsid w:val="0089549E"/>
    <w:rsid w:val="00895CE3"/>
    <w:rsid w:val="008969D3"/>
    <w:rsid w:val="008A0ED2"/>
    <w:rsid w:val="008A15B7"/>
    <w:rsid w:val="008A2279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461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A37"/>
    <w:rsid w:val="008D372A"/>
    <w:rsid w:val="008D3C83"/>
    <w:rsid w:val="008D52D5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77C9B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07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0A2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46E8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9D0"/>
    <w:rsid w:val="00A31D65"/>
    <w:rsid w:val="00A337A9"/>
    <w:rsid w:val="00A364F8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840"/>
    <w:rsid w:val="00A50B4A"/>
    <w:rsid w:val="00A50DC8"/>
    <w:rsid w:val="00A510EF"/>
    <w:rsid w:val="00A525EF"/>
    <w:rsid w:val="00A5322B"/>
    <w:rsid w:val="00A54B94"/>
    <w:rsid w:val="00A55130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5F4A"/>
    <w:rsid w:val="00A773B7"/>
    <w:rsid w:val="00A773DE"/>
    <w:rsid w:val="00A77B21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97BF3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4B13"/>
    <w:rsid w:val="00AB4E65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947"/>
    <w:rsid w:val="00AD2F13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27C"/>
    <w:rsid w:val="00B00A87"/>
    <w:rsid w:val="00B0133B"/>
    <w:rsid w:val="00B0249E"/>
    <w:rsid w:val="00B02A46"/>
    <w:rsid w:val="00B03DB8"/>
    <w:rsid w:val="00B03E8A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40C"/>
    <w:rsid w:val="00B24129"/>
    <w:rsid w:val="00B2526E"/>
    <w:rsid w:val="00B255E6"/>
    <w:rsid w:val="00B26FBD"/>
    <w:rsid w:val="00B31CEA"/>
    <w:rsid w:val="00B33C44"/>
    <w:rsid w:val="00B33F0A"/>
    <w:rsid w:val="00B355E3"/>
    <w:rsid w:val="00B375DF"/>
    <w:rsid w:val="00B40FC6"/>
    <w:rsid w:val="00B43050"/>
    <w:rsid w:val="00B4377D"/>
    <w:rsid w:val="00B440CD"/>
    <w:rsid w:val="00B47279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3789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3FF2"/>
    <w:rsid w:val="00B94E81"/>
    <w:rsid w:val="00B95505"/>
    <w:rsid w:val="00B95A30"/>
    <w:rsid w:val="00B97B31"/>
    <w:rsid w:val="00B97D35"/>
    <w:rsid w:val="00BA0032"/>
    <w:rsid w:val="00BA181C"/>
    <w:rsid w:val="00BA19BB"/>
    <w:rsid w:val="00BA28B2"/>
    <w:rsid w:val="00BA2CAD"/>
    <w:rsid w:val="00BA42AD"/>
    <w:rsid w:val="00BA4D82"/>
    <w:rsid w:val="00BA7BBC"/>
    <w:rsid w:val="00BB08F4"/>
    <w:rsid w:val="00BB16F6"/>
    <w:rsid w:val="00BB2861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0E"/>
    <w:rsid w:val="00BC2EDA"/>
    <w:rsid w:val="00BC32CD"/>
    <w:rsid w:val="00BC3504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2F7D"/>
    <w:rsid w:val="00C03DD6"/>
    <w:rsid w:val="00C04B26"/>
    <w:rsid w:val="00C05700"/>
    <w:rsid w:val="00C05C45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F74"/>
    <w:rsid w:val="00C6029B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545A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6EBD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0DAB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5CEF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651B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0F0C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2D0"/>
    <w:rsid w:val="00D808EA"/>
    <w:rsid w:val="00D82110"/>
    <w:rsid w:val="00D84305"/>
    <w:rsid w:val="00D862F1"/>
    <w:rsid w:val="00D865AD"/>
    <w:rsid w:val="00D868CA"/>
    <w:rsid w:val="00D90425"/>
    <w:rsid w:val="00D926FF"/>
    <w:rsid w:val="00D92F22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2D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439C"/>
    <w:rsid w:val="00DD6774"/>
    <w:rsid w:val="00DD70EA"/>
    <w:rsid w:val="00DE4624"/>
    <w:rsid w:val="00DE5786"/>
    <w:rsid w:val="00DE64CB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028B"/>
    <w:rsid w:val="00E03173"/>
    <w:rsid w:val="00E06CC8"/>
    <w:rsid w:val="00E07269"/>
    <w:rsid w:val="00E0791F"/>
    <w:rsid w:val="00E102A4"/>
    <w:rsid w:val="00E1107A"/>
    <w:rsid w:val="00E11A89"/>
    <w:rsid w:val="00E12030"/>
    <w:rsid w:val="00E128E5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2FE5"/>
    <w:rsid w:val="00E33379"/>
    <w:rsid w:val="00E34949"/>
    <w:rsid w:val="00E374AC"/>
    <w:rsid w:val="00E42F8C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DB3"/>
    <w:rsid w:val="00E74E33"/>
    <w:rsid w:val="00E76185"/>
    <w:rsid w:val="00E762BC"/>
    <w:rsid w:val="00E76BB3"/>
    <w:rsid w:val="00E803B1"/>
    <w:rsid w:val="00E8210B"/>
    <w:rsid w:val="00E83D5E"/>
    <w:rsid w:val="00E850E4"/>
    <w:rsid w:val="00E8548C"/>
    <w:rsid w:val="00E85925"/>
    <w:rsid w:val="00E862AE"/>
    <w:rsid w:val="00E87A3E"/>
    <w:rsid w:val="00E9005D"/>
    <w:rsid w:val="00E904B7"/>
    <w:rsid w:val="00E907DC"/>
    <w:rsid w:val="00E929DB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3C87"/>
    <w:rsid w:val="00F066B5"/>
    <w:rsid w:val="00F10F03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2398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342F"/>
    <w:rsid w:val="00F551D3"/>
    <w:rsid w:val="00F564D2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18FD"/>
    <w:rsid w:val="00F82DDE"/>
    <w:rsid w:val="00F84FBB"/>
    <w:rsid w:val="00F86632"/>
    <w:rsid w:val="00F86778"/>
    <w:rsid w:val="00F86FBD"/>
    <w:rsid w:val="00F86FD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280"/>
    <w:pPr>
      <w:spacing w:after="200" w:line="276" w:lineRule="auto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72E0F"/>
    <w:pPr>
      <w:ind w:left="720"/>
      <w:contextualSpacing/>
    </w:pPr>
  </w:style>
  <w:style w:type="table" w:styleId="TableGrid">
    <w:name w:val="Table Grid"/>
    <w:basedOn w:val="TableNormal"/>
    <w:uiPriority w:val="99"/>
    <w:rsid w:val="00822D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132A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6C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D47EE8"/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CD13BF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rsid w:val="00CD13B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2pt">
    <w:name w:val="Основной текст + 12 pt"/>
    <w:uiPriority w:val="99"/>
    <w:rsid w:val="006C31BD"/>
    <w:rPr>
      <w:rFonts w:ascii="Times New Roman" w:hAnsi="Times New Roman"/>
      <w:spacing w:val="0"/>
      <w:sz w:val="24"/>
    </w:rPr>
  </w:style>
  <w:style w:type="character" w:customStyle="1" w:styleId="112pt">
    <w:name w:val="Заголовок №1 + 12 pt"/>
    <w:uiPriority w:val="99"/>
    <w:rsid w:val="00B03E8A"/>
    <w:rPr>
      <w:rFonts w:ascii="Times New Roman" w:hAnsi="Times New Roman"/>
      <w:spacing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8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8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28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535</TotalTime>
  <Pages>13</Pages>
  <Words>3597</Words>
  <Characters>20506</Characters>
  <Application>Microsoft Office Outlook</Application>
  <DocSecurity>0</DocSecurity>
  <Lines>0</Lines>
  <Paragraphs>0</Paragraphs>
  <ScaleCrop>false</ScaleCrop>
  <Company>SERVER-IIS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User</cp:lastModifiedBy>
  <cp:revision>40</cp:revision>
  <cp:lastPrinted>2025-01-10T07:23:00Z</cp:lastPrinted>
  <dcterms:created xsi:type="dcterms:W3CDTF">2025-01-09T07:03:00Z</dcterms:created>
  <dcterms:modified xsi:type="dcterms:W3CDTF">2025-01-10T11:50:00Z</dcterms:modified>
</cp:coreProperties>
</file>