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9D" w:rsidRDefault="001E269D" w:rsidP="00A9291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E269D" w:rsidRDefault="001E269D" w:rsidP="00A92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председателя</w:t>
      </w:r>
    </w:p>
    <w:p w:rsidR="001E269D" w:rsidRDefault="001E269D" w:rsidP="00A92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Суксунского районного суда </w:t>
      </w:r>
    </w:p>
    <w:p w:rsidR="001E269D" w:rsidRDefault="001E269D" w:rsidP="00A92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1E269D" w:rsidRDefault="001E269D" w:rsidP="00A929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E269D" w:rsidRDefault="001E269D" w:rsidP="00A92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«17»апреля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 w:cs="Times New Roman"/>
            <w:sz w:val="28"/>
            <w:szCs w:val="28"/>
          </w:rPr>
          <w:t>2023 г</w:t>
        </w:r>
      </w:smartTag>
      <w:r>
        <w:rPr>
          <w:rFonts w:ascii="Times New Roman" w:hAnsi="Times New Roman" w:cs="Times New Roman"/>
          <w:sz w:val="28"/>
          <w:szCs w:val="28"/>
        </w:rPr>
        <w:t>. №9</w:t>
      </w:r>
    </w:p>
    <w:p w:rsidR="001E269D" w:rsidRDefault="001E269D" w:rsidP="00A92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269D" w:rsidRDefault="001E269D" w:rsidP="003B394D">
      <w:pPr>
        <w:shd w:val="clear" w:color="auto" w:fill="FFFFFF"/>
        <w:spacing w:after="0" w:line="240" w:lineRule="auto"/>
        <w:ind w:right="60" w:firstLine="724"/>
        <w:rPr>
          <w:rFonts w:ascii="Times New Roman" w:hAnsi="Times New Roman"/>
          <w:color w:val="000000"/>
          <w:sz w:val="28"/>
          <w:szCs w:val="28"/>
        </w:rPr>
      </w:pPr>
    </w:p>
    <w:p w:rsidR="001E269D" w:rsidRPr="004D04F6" w:rsidRDefault="001E269D" w:rsidP="00CF3F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1E269D" w:rsidRPr="004D04F6" w:rsidRDefault="001E269D" w:rsidP="00C75EE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порядке сообщения лицами, замещающими должности федеральной государственной гражданской службы в </w:t>
      </w:r>
      <w:r w:rsidRPr="00633116">
        <w:rPr>
          <w:rFonts w:ascii="Times New Roman" w:hAnsi="Times New Roman"/>
          <w:b/>
          <w:sz w:val="28"/>
          <w:szCs w:val="28"/>
          <w:u w:val="single"/>
        </w:rPr>
        <w:t>Суксунском районном суде Пермского края</w:t>
      </w:r>
      <w:r w:rsidRPr="006331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E269D" w:rsidRDefault="001E269D" w:rsidP="00CF3F5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D04F6">
        <w:rPr>
          <w:rFonts w:ascii="Times New Roman" w:hAnsi="Times New Roman"/>
          <w:color w:val="000000"/>
          <w:sz w:val="28"/>
          <w:szCs w:val="28"/>
        </w:rPr>
        <w:t> </w:t>
      </w:r>
    </w:p>
    <w:p w:rsidR="001E269D" w:rsidRPr="006B23F2" w:rsidRDefault="001E269D" w:rsidP="00CF3F5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A205D">
        <w:rPr>
          <w:rFonts w:ascii="Times New Roman" w:hAnsi="Times New Roman"/>
          <w:b/>
          <w:color w:val="000000"/>
          <w:sz w:val="28"/>
          <w:szCs w:val="28"/>
        </w:rPr>
        <w:t>Общие положения</w:t>
      </w:r>
    </w:p>
    <w:p w:rsidR="001E269D" w:rsidRPr="006B23F2" w:rsidRDefault="001E269D" w:rsidP="007A205D">
      <w:pPr>
        <w:pStyle w:val="ListParagraph"/>
        <w:shd w:val="clear" w:color="auto" w:fill="FFFFFF"/>
        <w:spacing w:after="0" w:line="240" w:lineRule="auto"/>
        <w:ind w:left="1444" w:right="20"/>
        <w:rPr>
          <w:rFonts w:ascii="Times New Roman" w:hAnsi="Times New Roman"/>
          <w:b/>
          <w:color w:val="000000"/>
          <w:sz w:val="28"/>
          <w:szCs w:val="28"/>
        </w:rPr>
      </w:pPr>
    </w:p>
    <w:p w:rsidR="001E269D" w:rsidRDefault="001E269D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Настоящее Положение о порядке сообщения лицами, замещающими должности федеральной государственной гражданской службы в </w:t>
      </w:r>
      <w:r w:rsidRPr="00633116">
        <w:rPr>
          <w:rFonts w:ascii="Times New Roman" w:hAnsi="Times New Roman"/>
          <w:sz w:val="28"/>
          <w:szCs w:val="28"/>
          <w:u w:val="single"/>
        </w:rPr>
        <w:t>Суксунском районном суде Пермского края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 возникновении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 </w:t>
      </w:r>
      <w:r w:rsidRPr="00633116">
        <w:rPr>
          <w:rFonts w:ascii="Times New Roman" w:hAnsi="Times New Roman"/>
          <w:sz w:val="28"/>
          <w:szCs w:val="28"/>
          <w:u w:val="single"/>
        </w:rPr>
        <w:t>С</w:t>
      </w:r>
      <w:r>
        <w:rPr>
          <w:rFonts w:ascii="Times New Roman" w:hAnsi="Times New Roman"/>
          <w:sz w:val="28"/>
          <w:szCs w:val="28"/>
          <w:u w:val="single"/>
        </w:rPr>
        <w:t>уксунского районного суда</w:t>
      </w:r>
      <w:r w:rsidRPr="00633116">
        <w:rPr>
          <w:rFonts w:ascii="Times New Roman" w:hAnsi="Times New Roman"/>
          <w:sz w:val="28"/>
          <w:szCs w:val="28"/>
          <w:u w:val="single"/>
        </w:rPr>
        <w:t xml:space="preserve"> Пермского края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(далее – гражданский служащий,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E269D" w:rsidRDefault="001E269D" w:rsidP="00DD39FC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961F58">
        <w:rPr>
          <w:rFonts w:ascii="Times New Roman" w:hAnsi="Times New Roman"/>
          <w:color w:val="000000"/>
          <w:sz w:val="28"/>
          <w:szCs w:val="28"/>
        </w:rPr>
        <w:t xml:space="preserve">Положение разработано в соответствии с федеральными законами от 27 июля </w:t>
      </w:r>
      <w:smartTag w:uri="urn:schemas-microsoft-com:office:smarttags" w:element="metricconverter">
        <w:smartTagPr>
          <w:attr w:name="ProductID" w:val="2015 г"/>
        </w:smartTagPr>
        <w:r w:rsidRPr="00961F58">
          <w:rPr>
            <w:rFonts w:ascii="Times New Roman" w:hAnsi="Times New Roman"/>
            <w:color w:val="000000"/>
            <w:sz w:val="28"/>
            <w:szCs w:val="28"/>
          </w:rPr>
          <w:t>2004 г</w:t>
        </w:r>
      </w:smartTag>
      <w:r w:rsidRPr="00961F58">
        <w:rPr>
          <w:rFonts w:ascii="Times New Roman" w:hAnsi="Times New Roman"/>
          <w:color w:val="000000"/>
          <w:sz w:val="28"/>
          <w:szCs w:val="28"/>
        </w:rPr>
        <w:t xml:space="preserve">. № 79-ФЗ «О государственной гражданской службе Российской Федерации», от 25 декабря </w:t>
      </w:r>
      <w:smartTag w:uri="urn:schemas-microsoft-com:office:smarttags" w:element="metricconverter">
        <w:smartTagPr>
          <w:attr w:name="ProductID" w:val="2015 г"/>
        </w:smartTagPr>
        <w:r w:rsidRPr="00961F58">
          <w:rPr>
            <w:rFonts w:ascii="Times New Roman" w:hAnsi="Times New Roman"/>
            <w:color w:val="000000"/>
            <w:sz w:val="28"/>
            <w:szCs w:val="28"/>
          </w:rPr>
          <w:t>2008 г</w:t>
        </w:r>
      </w:smartTag>
      <w:r w:rsidRPr="00961F58">
        <w:rPr>
          <w:rFonts w:ascii="Times New Roman" w:hAnsi="Times New Roman"/>
          <w:color w:val="000000"/>
          <w:sz w:val="28"/>
          <w:szCs w:val="28"/>
        </w:rPr>
        <w:t xml:space="preserve">. № 273-ФЗ «О противодействии коррупции» и Указом Президента Российской Федерации от 22 декабря </w:t>
      </w:r>
      <w:smartTag w:uri="urn:schemas-microsoft-com:office:smarttags" w:element="metricconverter">
        <w:smartTagPr>
          <w:attr w:name="ProductID" w:val="2015 г"/>
        </w:smartTagPr>
        <w:r w:rsidRPr="00961F58">
          <w:rPr>
            <w:rFonts w:ascii="Times New Roman" w:hAnsi="Times New Roman"/>
            <w:color w:val="000000"/>
            <w:sz w:val="28"/>
            <w:szCs w:val="28"/>
          </w:rPr>
          <w:t>2015 г</w:t>
        </w:r>
      </w:smartTag>
      <w:r w:rsidRPr="00961F58">
        <w:rPr>
          <w:rFonts w:ascii="Times New Roman" w:hAnsi="Times New Roman"/>
          <w:color w:val="000000"/>
          <w:sz w:val="28"/>
          <w:szCs w:val="28"/>
        </w:rPr>
        <w:t>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1E269D" w:rsidRDefault="001E269D" w:rsidP="0078069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1E269D" w:rsidRDefault="001E269D" w:rsidP="00780691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1E269D" w:rsidRDefault="001E269D" w:rsidP="0018696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A5D48">
        <w:rPr>
          <w:rFonts w:ascii="Times New Roman" w:hAnsi="Times New Roman" w:cs="Times New Roman"/>
          <w:sz w:val="28"/>
          <w:szCs w:val="28"/>
        </w:rPr>
        <w:t xml:space="preserve">б) </w:t>
      </w:r>
      <w:r w:rsidRPr="00396076">
        <w:rPr>
          <w:rFonts w:ascii="Times New Roman" w:hAnsi="Times New Roman" w:cs="Times New Roman"/>
          <w:sz w:val="28"/>
          <w:szCs w:val="28"/>
        </w:rPr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1E269D" w:rsidRDefault="001E269D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>в) гражданские служащие - федеральные государственные гражданские служащие</w:t>
      </w:r>
      <w:r w:rsidRPr="00633116">
        <w:rPr>
          <w:rFonts w:ascii="Times New Roman" w:hAnsi="Times New Roman"/>
          <w:sz w:val="28"/>
          <w:szCs w:val="28"/>
          <w:u w:val="single"/>
        </w:rPr>
        <w:t xml:space="preserve"> С</w:t>
      </w:r>
      <w:r>
        <w:rPr>
          <w:rFonts w:ascii="Times New Roman" w:hAnsi="Times New Roman"/>
          <w:sz w:val="28"/>
          <w:szCs w:val="28"/>
          <w:u w:val="single"/>
        </w:rPr>
        <w:t>уксунского районного суда</w:t>
      </w:r>
      <w:r w:rsidRPr="00633116">
        <w:rPr>
          <w:rFonts w:ascii="Times New Roman" w:hAnsi="Times New Roman"/>
          <w:sz w:val="28"/>
          <w:szCs w:val="28"/>
          <w:u w:val="single"/>
        </w:rPr>
        <w:t xml:space="preserve"> Пермского края</w:t>
      </w:r>
      <w:r w:rsidRPr="00396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суд)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:rsidR="001E269D" w:rsidRDefault="001E269D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представитель нанимателя – председатель суда (лицо, его замещающее).</w:t>
      </w:r>
    </w:p>
    <w:p w:rsidR="001E269D" w:rsidRDefault="001E269D" w:rsidP="00DD39FC">
      <w:pPr>
        <w:pStyle w:val="ConsPlusNormal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052FD">
        <w:rPr>
          <w:rFonts w:ascii="Times New Roman" w:hAnsi="Times New Roman" w:cs="Times New Roman"/>
          <w:sz w:val="28"/>
          <w:szCs w:val="28"/>
        </w:rPr>
        <w:t>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1E269D" w:rsidRDefault="001E269D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>
        <w:rPr>
          <w:rFonts w:ascii="Times New Roman" w:hAnsi="Times New Roman" w:cs="Times New Roman"/>
          <w:sz w:val="28"/>
          <w:szCs w:val="28"/>
        </w:rPr>
        <w:t>–председателя суда (лицо, его замещающее)</w:t>
      </w:r>
      <w:r w:rsidRPr="00D052FD">
        <w:rPr>
          <w:rFonts w:ascii="Times New Roman" w:hAnsi="Times New Roman" w:cs="Times New Roman"/>
          <w:sz w:val="28"/>
          <w:szCs w:val="28"/>
        </w:rPr>
        <w:t xml:space="preserve"> как только ему станет об этом известно, либо на следующий рабочий день.</w:t>
      </w:r>
    </w:p>
    <w:p w:rsidR="001E269D" w:rsidRDefault="001E269D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47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Сообщение оформляется </w:t>
      </w:r>
      <w:r w:rsidRPr="00A70E33">
        <w:rPr>
          <w:rFonts w:ascii="Times New Roman" w:hAnsi="Times New Roman"/>
          <w:color w:val="000000"/>
          <w:sz w:val="28"/>
          <w:szCs w:val="28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E269D" w:rsidRDefault="001E269D" w:rsidP="00DD39FC">
      <w:pPr>
        <w:pStyle w:val="ListParagraph"/>
        <w:shd w:val="clear" w:color="auto" w:fill="FFFFFF"/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Гражданские служащие составляют Уведомление на имя председателя суда (лицу, его замещающее) согласно прилагаемой форме (Приложение № 1) и направляют его и иные дополнительные материалы лицу, ответственному за вопросы противодействия коррупции в суде.</w:t>
      </w:r>
    </w:p>
    <w:p w:rsidR="001E269D" w:rsidRDefault="001E269D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если гражданский служащий по объективным причинам не может передать Уведомление лично, он направляет его по почте, либо каналам факсимильной связи.</w:t>
      </w:r>
    </w:p>
    <w:p w:rsidR="001E269D" w:rsidRDefault="001E269D" w:rsidP="00186969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Уведомлении должны быть отражены следующие сведения:</w:t>
      </w:r>
    </w:p>
    <w:p w:rsidR="001E269D" w:rsidRDefault="001E269D" w:rsidP="00C27F69">
      <w:pPr>
        <w:pStyle w:val="ListParagraph"/>
        <w:shd w:val="clear" w:color="auto" w:fill="FFFFFF"/>
        <w:tabs>
          <w:tab w:val="left" w:pos="0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фамилия, имя, отчество, замещаемая должность и номер мобильного телефона, направившего Уведомление;</w:t>
      </w:r>
    </w:p>
    <w:p w:rsidR="001E269D" w:rsidRDefault="001E269D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E269D" w:rsidRDefault="001E269D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должностные обязанности, на исполнение которых влияет или может повлиять личная заинтересованность;</w:t>
      </w:r>
    </w:p>
    <w:p w:rsidR="001E269D" w:rsidRDefault="001E269D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г) предлагаемые меры по предотвращению или урегулированию конфликта интересов;</w:t>
      </w:r>
    </w:p>
    <w:p w:rsidR="001E269D" w:rsidRDefault="001E269D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1E269D" w:rsidRDefault="001E269D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 рассмотрения такого Уведомления.</w:t>
      </w:r>
    </w:p>
    <w:p w:rsidR="001E269D" w:rsidRDefault="001E269D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Уведомление подлежит обязательной регистрации лицом, ответственным за вопросы противодействия коррупции в суде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согласно прилагаемой форме (Приложение № 2).</w:t>
      </w:r>
    </w:p>
    <w:p w:rsidR="001E269D" w:rsidRDefault="001E269D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1E269D" w:rsidRDefault="001E269D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1E269D" w:rsidRDefault="001E269D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Листы Журнала должны быть пронумерованы, прошиты и заверены печатью суда.</w:t>
      </w:r>
    </w:p>
    <w:p w:rsidR="001E269D" w:rsidRDefault="001E269D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Журнал хранится в месте, защищенном от несанкционированного проникновения.</w:t>
      </w:r>
    </w:p>
    <w:p w:rsidR="001E269D" w:rsidRDefault="001E269D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1E269D" w:rsidRDefault="001E269D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осуществляет предварительное рассмотрение Уведомления. В ходе предварительного рассмотрения Уведомления лицо, ответственное за вопросы противодействия коррупции в суде имеет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Pr="00E314DD">
        <w:rPr>
          <w:rFonts w:ascii="Times New Roman" w:hAnsi="Times New Roman"/>
          <w:color w:val="000000"/>
          <w:sz w:val="28"/>
          <w:szCs w:val="28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:rsidR="001E269D" w:rsidRDefault="001E269D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Лицо, ответственное за вопросы противодействия коррупции в суде в течение 7 дней со дня поступления Уведомления представляет председателю суда (лицу, его замещающее) докладную записку с результатами предварительного рассмотрения Уведомления.</w:t>
      </w:r>
    </w:p>
    <w:p w:rsidR="001E269D" w:rsidRPr="00A75883" w:rsidRDefault="001E269D" w:rsidP="00DD39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направления запросов, указанных в пункте 9 настоящего положения, лицо, ответственное за вопросы противодействия коррупции в суде представляет заключение и материалы председателю суда(лицу, его замещающее) в течение 45 дней со дня поступления Уведомления. Указанный срок может быть продлен, но не более чем на 30 дней.</w:t>
      </w:r>
    </w:p>
    <w:p w:rsidR="001E269D" w:rsidRDefault="001E269D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Председатель суда (лицо, его замещающее) по результатам предварительного рассмотрения принимает одно из следующих решений:</w:t>
      </w:r>
    </w:p>
    <w:p w:rsidR="001E269D" w:rsidRDefault="001E269D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1E269D" w:rsidRDefault="001E269D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признать, что 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1E269D" w:rsidRDefault="001E269D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1E269D" w:rsidRDefault="001E269D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о необходимости рассмотреть Уведомление на заседании Комиссии.</w:t>
      </w:r>
    </w:p>
    <w:p w:rsidR="001E269D" w:rsidRDefault="001E269D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(лицо, его замещающее)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1E269D" w:rsidRDefault="001E269D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принятия решения, предусмотренного подпунктом «в» пункта 11 настоящего Положения, председатель суда (лицо, его замещающее) рассматривает вопрос о проведении в установленном порядке проверки в отношении лица, направившего Уведомление.</w:t>
      </w:r>
    </w:p>
    <w:p w:rsidR="001E269D" w:rsidRDefault="001E269D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принятия решения, предусмотренного подпунктом «г»пункта 11 настоящего Положения, Уведомление, заключение и другие материалы направляются в Комиссию.</w:t>
      </w:r>
    </w:p>
    <w:p w:rsidR="001E269D" w:rsidRDefault="001E269D" w:rsidP="00F242F4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72.65pt;margin-top:-3.15pt;width:221.65pt;height:5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>
              <w:txbxContent>
                <w:p w:rsidR="001E269D" w:rsidRPr="00C75EED" w:rsidRDefault="001E269D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outlineLvl w:val="1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Приложение </w:t>
                  </w:r>
                  <w:r w:rsidRPr="003D0A91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 xml:space="preserve"> 1</w:t>
                  </w:r>
                </w:p>
                <w:p w:rsidR="001E269D" w:rsidRPr="00C75EED" w:rsidRDefault="001E269D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 xml:space="preserve">к Положениюо порядке сообщения лицами,замещающими должности федеральнойгосударственной гражданской службыв </w:t>
                  </w:r>
                  <w:r w:rsidRPr="00D74108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(наименование суда)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 xml:space="preserve"> о возникновенииличной заинтересованности приисполнении должностных обязанностей,которая приводит или может привестик конфликту интересов</w:t>
                  </w:r>
                </w:p>
                <w:p w:rsidR="001E269D" w:rsidRDefault="001E269D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Председателю</w:t>
                  </w:r>
                </w:p>
                <w:p w:rsidR="001E269D" w:rsidRPr="00495E74" w:rsidRDefault="001E269D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5E74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>(наименование суда)</w:t>
                  </w:r>
                </w:p>
                <w:p w:rsidR="001E269D" w:rsidRPr="00C75EED" w:rsidRDefault="001E269D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75EED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____________________________</w:t>
                  </w:r>
                </w:p>
                <w:p w:rsidR="001E269D" w:rsidRPr="00D73D9E" w:rsidRDefault="001E269D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hAnsi="Times New Roman"/>
                      <w:sz w:val="20"/>
                      <w:szCs w:val="20"/>
                    </w:rPr>
                    <w:t>(Ф.И.О.)</w:t>
                  </w:r>
                  <w:r w:rsidRPr="00D73D9E">
                    <w:rPr>
                      <w:rFonts w:ascii="Times New Roman" w:hAnsi="Times New Roman"/>
                      <w:sz w:val="26"/>
                      <w:szCs w:val="26"/>
                    </w:rPr>
                    <w:t>от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___________________________</w:t>
                  </w:r>
                </w:p>
                <w:p w:rsidR="001E269D" w:rsidRPr="00D73D9E" w:rsidRDefault="001E269D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hAnsi="Times New Roman"/>
                      <w:sz w:val="20"/>
                      <w:szCs w:val="20"/>
                    </w:rPr>
                    <w:t>(наименование должности)</w:t>
                  </w:r>
                  <w:r w:rsidRPr="00C75EED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____________________________</w:t>
                  </w:r>
                </w:p>
                <w:p w:rsidR="001E269D" w:rsidRPr="00D73D9E" w:rsidRDefault="001E269D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hAnsi="Times New Roman"/>
                      <w:sz w:val="20"/>
                      <w:szCs w:val="20"/>
                    </w:rPr>
                    <w:t>(Ф.И.О., номер телефона)</w:t>
                  </w:r>
                  <w:r w:rsidRPr="00C75EED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__________________________</w:t>
                  </w:r>
                </w:p>
                <w:p w:rsidR="001E269D" w:rsidRPr="00C75EED" w:rsidRDefault="001E269D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E269D" w:rsidRDefault="001E269D" w:rsidP="00D73D9E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left:0;text-align:left;margin-left:250.7pt;margin-top:-31.95pt;width:11.25pt;height:19.5pt;z-index:251656704" strokecolor="white"/>
        </w:pict>
      </w: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2" w:name="P99"/>
      <w:bookmarkEnd w:id="2"/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Pr="00C75EE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5EED">
        <w:rPr>
          <w:rFonts w:ascii="Times New Roman" w:hAnsi="Times New Roman"/>
          <w:sz w:val="26"/>
          <w:szCs w:val="26"/>
        </w:rPr>
        <w:t>Уведомление</w:t>
      </w:r>
    </w:p>
    <w:p w:rsidR="001E269D" w:rsidRPr="00C75EED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5EED">
        <w:rPr>
          <w:rFonts w:ascii="Times New Roman" w:hAnsi="Times New Roman"/>
          <w:sz w:val="26"/>
          <w:szCs w:val="26"/>
        </w:rPr>
        <w:t>о возникновении личной заинтересованности при исполнениидолжностных обязанностей, которая приводит или можетпривести к конфликту интересов</w:t>
      </w:r>
    </w:p>
    <w:p w:rsidR="001E269D" w:rsidRPr="003D0A91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Pr="003D0A91" w:rsidRDefault="001E269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E269D" w:rsidRDefault="001E269D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A91">
        <w:rPr>
          <w:rFonts w:ascii="Times New Roman" w:hAnsi="Times New Roman"/>
          <w:sz w:val="26"/>
          <w:szCs w:val="26"/>
        </w:rPr>
        <w:t xml:space="preserve">Я, </w:t>
      </w: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1E269D" w:rsidRPr="00E60048" w:rsidRDefault="001E269D" w:rsidP="00E6004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60048">
        <w:rPr>
          <w:rFonts w:ascii="Times New Roman" w:hAnsi="Times New Roman"/>
          <w:sz w:val="20"/>
          <w:szCs w:val="20"/>
        </w:rPr>
        <w:t>(Ф.И.О.)</w:t>
      </w:r>
    </w:p>
    <w:p w:rsidR="001E269D" w:rsidRPr="00C75EED" w:rsidRDefault="001E269D" w:rsidP="00E60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D0A91">
        <w:rPr>
          <w:rFonts w:ascii="Times New Roman" w:hAnsi="Times New Roman"/>
          <w:sz w:val="26"/>
          <w:szCs w:val="26"/>
        </w:rPr>
        <w:t>с</w:t>
      </w:r>
      <w:r w:rsidRPr="00C75EED">
        <w:rPr>
          <w:rFonts w:ascii="Times New Roman" w:hAnsi="Times New Roman"/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rFonts w:ascii="Times New Roman" w:hAnsi="Times New Roman"/>
          <w:sz w:val="26"/>
          <w:szCs w:val="26"/>
        </w:rPr>
        <w:t xml:space="preserve"> должностных обязанностей,</w:t>
      </w:r>
      <w:r w:rsidRPr="00C75EED">
        <w:rPr>
          <w:rFonts w:ascii="Times New Roman" w:hAnsi="Times New Roman"/>
          <w:sz w:val="26"/>
          <w:szCs w:val="26"/>
        </w:rPr>
        <w:t xml:space="preserve"> которая приводит или может привести к конфликтуинтересов (нужное подчеркнуть).</w:t>
      </w:r>
    </w:p>
    <w:p w:rsidR="001E269D" w:rsidRDefault="001E269D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A91">
        <w:rPr>
          <w:rFonts w:ascii="Times New Roman" w:hAnsi="Times New Roman"/>
          <w:sz w:val="26"/>
          <w:szCs w:val="26"/>
        </w:rPr>
        <w:t xml:space="preserve">Обстоятельства, являющиеся основанием </w:t>
      </w:r>
      <w:r w:rsidRPr="00C75EED">
        <w:rPr>
          <w:rFonts w:ascii="Times New Roman" w:hAnsi="Times New Roman"/>
          <w:sz w:val="26"/>
          <w:szCs w:val="26"/>
        </w:rPr>
        <w:t>возникно</w:t>
      </w:r>
      <w:r w:rsidRPr="003D0A91">
        <w:rPr>
          <w:rFonts w:ascii="Times New Roman" w:hAnsi="Times New Roman"/>
          <w:sz w:val="26"/>
          <w:szCs w:val="26"/>
        </w:rPr>
        <w:t xml:space="preserve">вения </w:t>
      </w:r>
      <w:r w:rsidRPr="00C75EED">
        <w:rPr>
          <w:rFonts w:ascii="Times New Roman" w:hAnsi="Times New Roman"/>
          <w:sz w:val="26"/>
          <w:szCs w:val="26"/>
        </w:rPr>
        <w:t>личной</w:t>
      </w:r>
      <w:r w:rsidRPr="003D0A91">
        <w:rPr>
          <w:rFonts w:ascii="Times New Roman" w:hAnsi="Times New Roman"/>
          <w:sz w:val="26"/>
          <w:szCs w:val="26"/>
        </w:rPr>
        <w:t xml:space="preserve"> заинтересованности: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1E269D" w:rsidRDefault="001E269D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EED">
        <w:rPr>
          <w:rFonts w:ascii="Times New Roman" w:hAnsi="Times New Roman"/>
          <w:sz w:val="26"/>
          <w:szCs w:val="26"/>
        </w:rPr>
        <w:t>Должност</w:t>
      </w:r>
      <w:r w:rsidRPr="003D0A91">
        <w:rPr>
          <w:rFonts w:ascii="Times New Roman" w:hAnsi="Times New Roman"/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rFonts w:ascii="Times New Roman" w:hAnsi="Times New Roman"/>
          <w:sz w:val="26"/>
          <w:szCs w:val="26"/>
        </w:rPr>
        <w:t>может</w:t>
      </w:r>
      <w:r w:rsidRPr="003D0A91">
        <w:rPr>
          <w:rFonts w:ascii="Times New Roman" w:hAnsi="Times New Roman"/>
          <w:sz w:val="26"/>
          <w:szCs w:val="26"/>
        </w:rPr>
        <w:t xml:space="preserve"> повлиять личная заинтересованность</w:t>
      </w:r>
      <w:r>
        <w:rPr>
          <w:rFonts w:ascii="Times New Roman" w:hAnsi="Times New Roman"/>
          <w:sz w:val="28"/>
          <w:szCs w:val="28"/>
        </w:rPr>
        <w:t>:</w:t>
      </w:r>
      <w:r w:rsidRPr="00C75EED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1E269D" w:rsidRDefault="001E269D" w:rsidP="004259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269D" w:rsidRDefault="001E269D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0A91">
        <w:rPr>
          <w:rFonts w:ascii="Times New Roman" w:hAnsi="Times New Roman"/>
          <w:sz w:val="26"/>
          <w:szCs w:val="26"/>
        </w:rPr>
        <w:t>Предлагаемы</w:t>
      </w:r>
      <w:r>
        <w:rPr>
          <w:rFonts w:ascii="Times New Roman" w:hAnsi="Times New Roman"/>
          <w:sz w:val="26"/>
          <w:szCs w:val="26"/>
        </w:rPr>
        <w:t>е</w:t>
      </w:r>
      <w:r w:rsidRPr="003D0A91">
        <w:rPr>
          <w:rFonts w:ascii="Times New Roman" w:hAnsi="Times New Roman"/>
          <w:sz w:val="26"/>
          <w:szCs w:val="26"/>
        </w:rPr>
        <w:t xml:space="preserve"> меры по предотвращению или урегулированию конфликта интересов:</w:t>
      </w:r>
      <w:r w:rsidRPr="00C75EED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C75EE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E269D" w:rsidRDefault="001E269D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269D" w:rsidRDefault="001E269D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0A91">
        <w:rPr>
          <w:rFonts w:ascii="Times New Roman" w:hAnsi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1E269D" w:rsidRDefault="001E269D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269D" w:rsidRPr="00C75EED" w:rsidRDefault="001E269D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D0A91">
        <w:rPr>
          <w:rFonts w:ascii="Times New Roman" w:hAnsi="Times New Roman"/>
          <w:sz w:val="26"/>
          <w:szCs w:val="26"/>
        </w:rPr>
        <w:t>Н</w:t>
      </w:r>
      <w:r w:rsidRPr="00C75EED">
        <w:rPr>
          <w:rFonts w:ascii="Times New Roman" w:hAnsi="Times New Roman"/>
          <w:sz w:val="26"/>
          <w:szCs w:val="26"/>
        </w:rPr>
        <w:t>амереваюсь</w:t>
      </w:r>
      <w:r w:rsidRPr="003D0A91">
        <w:rPr>
          <w:rFonts w:ascii="Times New Roman" w:hAnsi="Times New Roman"/>
          <w:sz w:val="26"/>
          <w:szCs w:val="26"/>
        </w:rPr>
        <w:t xml:space="preserve">/не намереваюсь </w:t>
      </w:r>
      <w:r w:rsidRPr="00C75EED">
        <w:rPr>
          <w:rFonts w:ascii="Times New Roman" w:hAnsi="Times New Roman"/>
          <w:sz w:val="26"/>
          <w:szCs w:val="26"/>
        </w:rPr>
        <w:t>лично присутствовать на заседании Комиссии</w:t>
      </w:r>
      <w:r w:rsidRPr="003D0A91">
        <w:rPr>
          <w:rFonts w:ascii="Times New Roman" w:hAnsi="Times New Roman"/>
          <w:color w:val="000000"/>
          <w:sz w:val="26"/>
          <w:szCs w:val="26"/>
        </w:rPr>
        <w:t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1E269D" w:rsidRDefault="001E269D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69D" w:rsidRDefault="001E269D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269D" w:rsidRDefault="001E269D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269D" w:rsidRDefault="001E269D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269D" w:rsidRPr="00C75EED" w:rsidRDefault="001E269D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0A91">
        <w:rPr>
          <w:rFonts w:ascii="Times New Roman" w:hAnsi="Times New Roman"/>
          <w:sz w:val="26"/>
          <w:szCs w:val="26"/>
        </w:rPr>
        <w:t>«</w:t>
      </w:r>
      <w:r w:rsidRPr="00C75EED">
        <w:rPr>
          <w:rFonts w:ascii="Times New Roman" w:hAnsi="Times New Roman"/>
          <w:sz w:val="26"/>
          <w:szCs w:val="26"/>
        </w:rPr>
        <w:t>__</w:t>
      </w:r>
      <w:r w:rsidRPr="003D0A91">
        <w:rPr>
          <w:rFonts w:ascii="Times New Roman" w:hAnsi="Times New Roman"/>
          <w:sz w:val="26"/>
          <w:szCs w:val="26"/>
        </w:rPr>
        <w:t>»</w:t>
      </w:r>
      <w:r w:rsidRPr="00C75EED">
        <w:rPr>
          <w:rFonts w:ascii="Times New Roman" w:hAnsi="Times New Roman"/>
          <w:sz w:val="26"/>
          <w:szCs w:val="26"/>
        </w:rPr>
        <w:t xml:space="preserve"> ________</w:t>
      </w:r>
      <w:r w:rsidRPr="003D0A91">
        <w:rPr>
          <w:rFonts w:ascii="Times New Roman" w:hAnsi="Times New Roman"/>
          <w:sz w:val="26"/>
          <w:szCs w:val="26"/>
        </w:rPr>
        <w:t>______</w:t>
      </w:r>
      <w:r w:rsidRPr="00C75EED">
        <w:rPr>
          <w:rFonts w:ascii="Times New Roman" w:hAnsi="Times New Roman"/>
          <w:sz w:val="26"/>
          <w:szCs w:val="26"/>
        </w:rPr>
        <w:t xml:space="preserve"> 20__ г.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1E269D" w:rsidRDefault="001E269D" w:rsidP="0010301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75EED">
        <w:rPr>
          <w:rFonts w:ascii="Times New Roman" w:hAnsi="Times New Roman"/>
          <w:sz w:val="20"/>
          <w:szCs w:val="20"/>
        </w:rPr>
        <w:t xml:space="preserve">(дата)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(п</w:t>
      </w:r>
      <w:r w:rsidRPr="00C75EED">
        <w:rPr>
          <w:rFonts w:ascii="Times New Roman" w:hAnsi="Times New Roman"/>
          <w:sz w:val="20"/>
          <w:szCs w:val="20"/>
        </w:rPr>
        <w:t>одпись</w:t>
      </w:r>
      <w:r>
        <w:rPr>
          <w:rFonts w:ascii="Times New Roman" w:hAnsi="Times New Roman"/>
          <w:sz w:val="20"/>
          <w:szCs w:val="20"/>
        </w:rPr>
        <w:t xml:space="preserve"> и расшифровка подписи лица,</w:t>
      </w:r>
    </w:p>
    <w:p w:rsidR="001E269D" w:rsidRPr="00C75EED" w:rsidRDefault="001E269D" w:rsidP="0010301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направившего уведомление)</w:t>
      </w:r>
    </w:p>
    <w:p w:rsidR="001E269D" w:rsidRPr="00C75EED" w:rsidRDefault="001E269D" w:rsidP="001030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279.3pt;margin-top:-9.9pt;width:219pt;height:176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<v:textbox style="mso-next-textbox:#_x0000_s1028">
              <w:txbxContent>
                <w:p w:rsidR="001E269D" w:rsidRPr="00FC54A0" w:rsidRDefault="001E269D" w:rsidP="00D73D9E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Приложение № 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</w:t>
                  </w:r>
                </w:p>
                <w:p w:rsidR="001E269D" w:rsidRPr="00C75EED" w:rsidRDefault="001E269D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 xml:space="preserve">к Положениюо порядке сообщения лицами,замещающими должности федеральнойгосударственной гражданской службыв </w:t>
                  </w:r>
                  <w:r w:rsidRPr="00D74108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(наименование суда)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 xml:space="preserve"> о возникновенииличной заинтересованности приисполнении должностных обязанностей,которая приводит или может привестик конфликту интересов</w:t>
                  </w:r>
                </w:p>
                <w:p w:rsidR="001E269D" w:rsidRPr="00D73D9E" w:rsidRDefault="001E269D" w:rsidP="00D73D9E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интересов</w:t>
                  </w:r>
                </w:p>
                <w:p w:rsidR="001E269D" w:rsidRDefault="001E269D" w:rsidP="00D73D9E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D73D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Pr="008072F1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  <w:r w:rsidRPr="008072F1">
        <w:rPr>
          <w:rFonts w:ascii="Times New Roman" w:hAnsi="Times New Roman"/>
          <w:color w:val="000000"/>
          <w:sz w:val="28"/>
          <w:szCs w:val="28"/>
        </w:rPr>
        <w:t>Журнал</w:t>
      </w: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FC54A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8072F1">
        <w:rPr>
          <w:rFonts w:ascii="Times New Roman" w:hAnsi="Times New Roman"/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1E269D" w:rsidRPr="008072F1" w:rsidRDefault="001E269D" w:rsidP="00FC54A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8072F1">
        <w:rPr>
          <w:rFonts w:ascii="Times New Roman" w:hAnsi="Times New Roman"/>
          <w:color w:val="000000"/>
          <w:sz w:val="26"/>
          <w:szCs w:val="26"/>
        </w:rPr>
        <w:t xml:space="preserve">при исполнении должностных обязанностей, которая приводит </w:t>
      </w:r>
    </w:p>
    <w:p w:rsidR="001E269D" w:rsidRPr="008072F1" w:rsidRDefault="001E269D" w:rsidP="00FC54A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8072F1">
        <w:rPr>
          <w:rFonts w:ascii="Times New Roman" w:hAnsi="Times New Roman"/>
          <w:color w:val="000000"/>
          <w:sz w:val="26"/>
          <w:szCs w:val="26"/>
        </w:rPr>
        <w:t>или может привести к конфликту интересов</w:t>
      </w: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1E269D" w:rsidRDefault="001E269D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4"/>
        <w:gridCol w:w="2339"/>
        <w:gridCol w:w="1657"/>
        <w:gridCol w:w="1663"/>
        <w:gridCol w:w="1783"/>
        <w:gridCol w:w="2092"/>
      </w:tblGrid>
      <w:tr w:rsidR="001E269D" w:rsidRPr="001F08A1" w:rsidTr="001F08A1">
        <w:tc>
          <w:tcPr>
            <w:tcW w:w="604" w:type="dxa"/>
          </w:tcPr>
          <w:p w:rsidR="001E269D" w:rsidRPr="001F08A1" w:rsidRDefault="001E269D" w:rsidP="001F0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8A1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39" w:type="dxa"/>
          </w:tcPr>
          <w:p w:rsidR="001E269D" w:rsidRPr="001F08A1" w:rsidRDefault="001E269D" w:rsidP="001F0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8A1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1E269D" w:rsidRPr="001F08A1" w:rsidRDefault="001E269D" w:rsidP="001F0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8A1">
              <w:rPr>
                <w:rFonts w:ascii="Times New Roman" w:hAnsi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1E269D" w:rsidRPr="001F08A1" w:rsidRDefault="001E269D" w:rsidP="001F0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Ф.И.О. </w:t>
            </w:r>
          </w:p>
          <w:p w:rsidR="001E269D" w:rsidRPr="001F08A1" w:rsidRDefault="001E269D" w:rsidP="001F0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8A1">
              <w:rPr>
                <w:rFonts w:ascii="Times New Roman" w:hAnsi="Times New Roman"/>
                <w:color w:val="000000"/>
                <w:sz w:val="24"/>
                <w:szCs w:val="24"/>
              </w:rPr>
              <w:t>и подпись подавшего уведомление</w:t>
            </w:r>
          </w:p>
        </w:tc>
        <w:tc>
          <w:tcPr>
            <w:tcW w:w="1783" w:type="dxa"/>
          </w:tcPr>
          <w:p w:rsidR="001E269D" w:rsidRPr="001F08A1" w:rsidRDefault="001E269D" w:rsidP="001F0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8A1">
              <w:rPr>
                <w:rFonts w:ascii="Times New Roman" w:hAnsi="Times New Roman"/>
                <w:color w:val="000000"/>
                <w:sz w:val="24"/>
                <w:szCs w:val="24"/>
              </w:rPr>
              <w:t>Должность подавшего уведомление</w:t>
            </w:r>
          </w:p>
        </w:tc>
        <w:tc>
          <w:tcPr>
            <w:tcW w:w="2092" w:type="dxa"/>
          </w:tcPr>
          <w:p w:rsidR="001E269D" w:rsidRPr="001F08A1" w:rsidRDefault="001E269D" w:rsidP="001F0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8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Ф.И.О. </w:t>
            </w:r>
          </w:p>
          <w:p w:rsidR="001E269D" w:rsidRPr="001F08A1" w:rsidRDefault="001E269D" w:rsidP="001F0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8A1">
              <w:rPr>
                <w:rFonts w:ascii="Times New Roman" w:hAnsi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1E269D" w:rsidRPr="001F08A1" w:rsidTr="001F08A1">
        <w:tc>
          <w:tcPr>
            <w:tcW w:w="604" w:type="dxa"/>
          </w:tcPr>
          <w:p w:rsidR="001E269D" w:rsidRPr="001F08A1" w:rsidRDefault="001E269D" w:rsidP="001F0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08A1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E269D" w:rsidRPr="001F08A1" w:rsidTr="001F08A1">
        <w:tc>
          <w:tcPr>
            <w:tcW w:w="604" w:type="dxa"/>
          </w:tcPr>
          <w:p w:rsidR="001E269D" w:rsidRPr="001F08A1" w:rsidRDefault="001E269D" w:rsidP="001F0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08A1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E269D" w:rsidRPr="001F08A1" w:rsidTr="001F08A1">
        <w:tc>
          <w:tcPr>
            <w:tcW w:w="604" w:type="dxa"/>
          </w:tcPr>
          <w:p w:rsidR="001E269D" w:rsidRPr="001F08A1" w:rsidRDefault="001E269D" w:rsidP="001F0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08A1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E269D" w:rsidRPr="001F08A1" w:rsidTr="001F08A1">
        <w:tc>
          <w:tcPr>
            <w:tcW w:w="604" w:type="dxa"/>
          </w:tcPr>
          <w:p w:rsidR="001E269D" w:rsidRPr="001F08A1" w:rsidRDefault="001E269D" w:rsidP="001F0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08A1"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1E269D" w:rsidRPr="001F08A1" w:rsidRDefault="001E269D" w:rsidP="001F08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E269D" w:rsidRPr="00C75EED" w:rsidRDefault="001E269D" w:rsidP="00807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1E269D" w:rsidRPr="00C75EED" w:rsidSect="00934F9B">
      <w:headerReference w:type="default" r:id="rId7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69D" w:rsidRDefault="001E269D" w:rsidP="00EC15A7">
      <w:pPr>
        <w:spacing w:after="0" w:line="240" w:lineRule="auto"/>
      </w:pPr>
      <w:r>
        <w:separator/>
      </w:r>
    </w:p>
  </w:endnote>
  <w:endnote w:type="continuationSeparator" w:id="1">
    <w:p w:rsidR="001E269D" w:rsidRDefault="001E269D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69D" w:rsidRDefault="001E269D" w:rsidP="00EC15A7">
      <w:pPr>
        <w:spacing w:after="0" w:line="240" w:lineRule="auto"/>
      </w:pPr>
      <w:r>
        <w:separator/>
      </w:r>
    </w:p>
  </w:footnote>
  <w:footnote w:type="continuationSeparator" w:id="1">
    <w:p w:rsidR="001E269D" w:rsidRDefault="001E269D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69D" w:rsidRPr="00934F9B" w:rsidRDefault="001E269D">
    <w:pPr>
      <w:pStyle w:val="Header"/>
      <w:jc w:val="center"/>
    </w:pPr>
    <w:r w:rsidRPr="00934F9B">
      <w:rPr>
        <w:rFonts w:ascii="Times New Roman" w:hAnsi="Times New Roman"/>
        <w:sz w:val="26"/>
        <w:szCs w:val="26"/>
      </w:rPr>
      <w:fldChar w:fldCharType="begin"/>
    </w:r>
    <w:r w:rsidRPr="00934F9B">
      <w:rPr>
        <w:rFonts w:ascii="Times New Roman" w:hAnsi="Times New Roman"/>
        <w:sz w:val="26"/>
        <w:szCs w:val="26"/>
      </w:rPr>
      <w:instrText>PAGE   \* MERGEFORMAT</w:instrText>
    </w:r>
    <w:r w:rsidRPr="00934F9B">
      <w:rPr>
        <w:rFonts w:ascii="Times New Roman" w:hAnsi="Times New Roman"/>
        <w:sz w:val="26"/>
        <w:szCs w:val="26"/>
      </w:rPr>
      <w:fldChar w:fldCharType="separate"/>
    </w:r>
    <w:r>
      <w:rPr>
        <w:rFonts w:ascii="Times New Roman" w:hAnsi="Times New Roman"/>
        <w:noProof/>
        <w:sz w:val="26"/>
        <w:szCs w:val="26"/>
      </w:rPr>
      <w:t>2</w:t>
    </w:r>
    <w:r w:rsidRPr="00934F9B">
      <w:rPr>
        <w:rFonts w:ascii="Times New Roman" w:hAnsi="Times New Roman"/>
        <w:sz w:val="26"/>
        <w:szCs w:val="26"/>
      </w:rPr>
      <w:fldChar w:fldCharType="end"/>
    </w:r>
  </w:p>
  <w:p w:rsidR="001E269D" w:rsidRDefault="001E26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4F6"/>
    <w:rsid w:val="00033312"/>
    <w:rsid w:val="0006536B"/>
    <w:rsid w:val="00083AC9"/>
    <w:rsid w:val="0009486D"/>
    <w:rsid w:val="000F67D0"/>
    <w:rsid w:val="00103018"/>
    <w:rsid w:val="00114E26"/>
    <w:rsid w:val="00115AA3"/>
    <w:rsid w:val="001241EA"/>
    <w:rsid w:val="0015412E"/>
    <w:rsid w:val="00186969"/>
    <w:rsid w:val="00190592"/>
    <w:rsid w:val="001A4789"/>
    <w:rsid w:val="001E22DB"/>
    <w:rsid w:val="001E269D"/>
    <w:rsid w:val="001F08A1"/>
    <w:rsid w:val="001F6CC6"/>
    <w:rsid w:val="0020429F"/>
    <w:rsid w:val="00224FEF"/>
    <w:rsid w:val="00234498"/>
    <w:rsid w:val="00241CE7"/>
    <w:rsid w:val="0029425B"/>
    <w:rsid w:val="0031063A"/>
    <w:rsid w:val="00317A7D"/>
    <w:rsid w:val="003816BC"/>
    <w:rsid w:val="00396076"/>
    <w:rsid w:val="003A2EFC"/>
    <w:rsid w:val="003B394D"/>
    <w:rsid w:val="003D0A91"/>
    <w:rsid w:val="003D46A4"/>
    <w:rsid w:val="00405478"/>
    <w:rsid w:val="004069C0"/>
    <w:rsid w:val="00407243"/>
    <w:rsid w:val="00411B16"/>
    <w:rsid w:val="004259ED"/>
    <w:rsid w:val="0044075E"/>
    <w:rsid w:val="0045469C"/>
    <w:rsid w:val="00495E74"/>
    <w:rsid w:val="004C272D"/>
    <w:rsid w:val="004D04F6"/>
    <w:rsid w:val="004E197F"/>
    <w:rsid w:val="005072A1"/>
    <w:rsid w:val="00516550"/>
    <w:rsid w:val="0052462C"/>
    <w:rsid w:val="005337F3"/>
    <w:rsid w:val="005466BA"/>
    <w:rsid w:val="00547DB8"/>
    <w:rsid w:val="00551C44"/>
    <w:rsid w:val="00595806"/>
    <w:rsid w:val="005A02CB"/>
    <w:rsid w:val="005C631A"/>
    <w:rsid w:val="005D7E16"/>
    <w:rsid w:val="005F04B0"/>
    <w:rsid w:val="005F6990"/>
    <w:rsid w:val="00601344"/>
    <w:rsid w:val="00614361"/>
    <w:rsid w:val="00625001"/>
    <w:rsid w:val="00631ED0"/>
    <w:rsid w:val="006330A7"/>
    <w:rsid w:val="00633116"/>
    <w:rsid w:val="0063792F"/>
    <w:rsid w:val="006574D7"/>
    <w:rsid w:val="0066245A"/>
    <w:rsid w:val="00666EDF"/>
    <w:rsid w:val="006853F3"/>
    <w:rsid w:val="00692FD0"/>
    <w:rsid w:val="006B23F2"/>
    <w:rsid w:val="006B2987"/>
    <w:rsid w:val="006C60AC"/>
    <w:rsid w:val="00711853"/>
    <w:rsid w:val="0073325B"/>
    <w:rsid w:val="0076359C"/>
    <w:rsid w:val="007648D8"/>
    <w:rsid w:val="00771ECA"/>
    <w:rsid w:val="00780691"/>
    <w:rsid w:val="00781FF9"/>
    <w:rsid w:val="007A205D"/>
    <w:rsid w:val="007E063A"/>
    <w:rsid w:val="007E3623"/>
    <w:rsid w:val="007F153D"/>
    <w:rsid w:val="008072F1"/>
    <w:rsid w:val="00827C8C"/>
    <w:rsid w:val="00830FF1"/>
    <w:rsid w:val="00846B2D"/>
    <w:rsid w:val="008B08B1"/>
    <w:rsid w:val="008B0C5F"/>
    <w:rsid w:val="008C0D3F"/>
    <w:rsid w:val="008C567E"/>
    <w:rsid w:val="008D1003"/>
    <w:rsid w:val="008E33CE"/>
    <w:rsid w:val="008F2390"/>
    <w:rsid w:val="008F3D82"/>
    <w:rsid w:val="00934F9B"/>
    <w:rsid w:val="009433D7"/>
    <w:rsid w:val="00952AAE"/>
    <w:rsid w:val="009569A7"/>
    <w:rsid w:val="00961F58"/>
    <w:rsid w:val="00965E78"/>
    <w:rsid w:val="009A698B"/>
    <w:rsid w:val="009B5679"/>
    <w:rsid w:val="009C165F"/>
    <w:rsid w:val="009E2C10"/>
    <w:rsid w:val="009F2B86"/>
    <w:rsid w:val="00A2542A"/>
    <w:rsid w:val="00A443BD"/>
    <w:rsid w:val="00A66CC6"/>
    <w:rsid w:val="00A70E33"/>
    <w:rsid w:val="00A75883"/>
    <w:rsid w:val="00A92911"/>
    <w:rsid w:val="00AA1CA9"/>
    <w:rsid w:val="00AB3155"/>
    <w:rsid w:val="00AC538E"/>
    <w:rsid w:val="00AD0DA5"/>
    <w:rsid w:val="00AD149C"/>
    <w:rsid w:val="00AE5ADC"/>
    <w:rsid w:val="00B02DAF"/>
    <w:rsid w:val="00B07842"/>
    <w:rsid w:val="00B16015"/>
    <w:rsid w:val="00B33FFF"/>
    <w:rsid w:val="00B40B7C"/>
    <w:rsid w:val="00B4794D"/>
    <w:rsid w:val="00B6514E"/>
    <w:rsid w:val="00B76F01"/>
    <w:rsid w:val="00B77F73"/>
    <w:rsid w:val="00BA2CE8"/>
    <w:rsid w:val="00BC0F58"/>
    <w:rsid w:val="00BD0599"/>
    <w:rsid w:val="00BD2636"/>
    <w:rsid w:val="00BE6866"/>
    <w:rsid w:val="00BF34CF"/>
    <w:rsid w:val="00C22E1A"/>
    <w:rsid w:val="00C243B1"/>
    <w:rsid w:val="00C27F69"/>
    <w:rsid w:val="00C373DE"/>
    <w:rsid w:val="00C4193A"/>
    <w:rsid w:val="00C42A66"/>
    <w:rsid w:val="00C60C51"/>
    <w:rsid w:val="00C61C4D"/>
    <w:rsid w:val="00C75EED"/>
    <w:rsid w:val="00CA5D48"/>
    <w:rsid w:val="00CB51BC"/>
    <w:rsid w:val="00CB5809"/>
    <w:rsid w:val="00CF3F54"/>
    <w:rsid w:val="00D01C77"/>
    <w:rsid w:val="00D02073"/>
    <w:rsid w:val="00D052FD"/>
    <w:rsid w:val="00D10895"/>
    <w:rsid w:val="00D2381B"/>
    <w:rsid w:val="00D45759"/>
    <w:rsid w:val="00D524C9"/>
    <w:rsid w:val="00D525CE"/>
    <w:rsid w:val="00D541D7"/>
    <w:rsid w:val="00D73D9E"/>
    <w:rsid w:val="00D74108"/>
    <w:rsid w:val="00D75F98"/>
    <w:rsid w:val="00D812C5"/>
    <w:rsid w:val="00D835F0"/>
    <w:rsid w:val="00D83808"/>
    <w:rsid w:val="00D908A8"/>
    <w:rsid w:val="00D95EE4"/>
    <w:rsid w:val="00D95FC0"/>
    <w:rsid w:val="00DB687E"/>
    <w:rsid w:val="00DC2A97"/>
    <w:rsid w:val="00DD2FE3"/>
    <w:rsid w:val="00DD39FC"/>
    <w:rsid w:val="00DD712A"/>
    <w:rsid w:val="00E15927"/>
    <w:rsid w:val="00E314DD"/>
    <w:rsid w:val="00E36056"/>
    <w:rsid w:val="00E418D5"/>
    <w:rsid w:val="00E60048"/>
    <w:rsid w:val="00E96F48"/>
    <w:rsid w:val="00EC15A7"/>
    <w:rsid w:val="00F02001"/>
    <w:rsid w:val="00F17D58"/>
    <w:rsid w:val="00F242F4"/>
    <w:rsid w:val="00F2615D"/>
    <w:rsid w:val="00F378CC"/>
    <w:rsid w:val="00F44F50"/>
    <w:rsid w:val="00F53BA0"/>
    <w:rsid w:val="00F6184C"/>
    <w:rsid w:val="00F63FB1"/>
    <w:rsid w:val="00F8011E"/>
    <w:rsid w:val="00F95579"/>
    <w:rsid w:val="00F955D9"/>
    <w:rsid w:val="00F95738"/>
    <w:rsid w:val="00FA3143"/>
    <w:rsid w:val="00FC54A0"/>
    <w:rsid w:val="00FD4F13"/>
    <w:rsid w:val="00FD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A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">
    <w:name w:val="30"/>
    <w:basedOn w:val="Normal"/>
    <w:uiPriority w:val="99"/>
    <w:rsid w:val="004D04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">
    <w:name w:val="3"/>
    <w:basedOn w:val="DefaultParagraphFont"/>
    <w:uiPriority w:val="99"/>
    <w:rsid w:val="004D04F6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4D04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D04F6"/>
    <w:rPr>
      <w:rFonts w:ascii="Times New Roman" w:hAnsi="Times New Roman" w:cs="Times New Roman"/>
      <w:sz w:val="24"/>
      <w:szCs w:val="24"/>
    </w:rPr>
  </w:style>
  <w:style w:type="character" w:customStyle="1" w:styleId="a0">
    <w:name w:val="a0"/>
    <w:basedOn w:val="DefaultParagraphFont"/>
    <w:uiPriority w:val="99"/>
    <w:rsid w:val="004D04F6"/>
    <w:rPr>
      <w:rFonts w:cs="Times New Roman"/>
    </w:rPr>
  </w:style>
  <w:style w:type="paragraph" w:styleId="ListParagraph">
    <w:name w:val="List Paragraph"/>
    <w:basedOn w:val="Normal"/>
    <w:uiPriority w:val="99"/>
    <w:qFormat/>
    <w:rsid w:val="00711853"/>
    <w:pPr>
      <w:ind w:left="720"/>
      <w:contextualSpacing/>
    </w:pPr>
  </w:style>
  <w:style w:type="paragraph" w:customStyle="1" w:styleId="70">
    <w:name w:val="70"/>
    <w:basedOn w:val="Normal"/>
    <w:uiPriority w:val="99"/>
    <w:rsid w:val="00F801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">
    <w:name w:val="7"/>
    <w:basedOn w:val="DefaultParagraphFont"/>
    <w:uiPriority w:val="99"/>
    <w:rsid w:val="00F8011E"/>
    <w:rPr>
      <w:rFonts w:cs="Times New Roman"/>
    </w:rPr>
  </w:style>
  <w:style w:type="paragraph" w:customStyle="1" w:styleId="a3">
    <w:name w:val="a3"/>
    <w:basedOn w:val="Normal"/>
    <w:uiPriority w:val="99"/>
    <w:rsid w:val="00F801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2">
    <w:name w:val="a2"/>
    <w:basedOn w:val="DefaultParagraphFont"/>
    <w:uiPriority w:val="99"/>
    <w:rsid w:val="00F8011E"/>
    <w:rPr>
      <w:rFonts w:cs="Times New Roman"/>
    </w:rPr>
  </w:style>
  <w:style w:type="character" w:customStyle="1" w:styleId="tahoma">
    <w:name w:val="tahoma"/>
    <w:basedOn w:val="DefaultParagraphFont"/>
    <w:uiPriority w:val="99"/>
    <w:rsid w:val="00F8011E"/>
    <w:rPr>
      <w:rFonts w:cs="Times New Roman"/>
    </w:rPr>
  </w:style>
  <w:style w:type="table" w:styleId="TableGrid">
    <w:name w:val="Table Grid"/>
    <w:basedOn w:val="TableNormal"/>
    <w:uiPriority w:val="99"/>
    <w:rsid w:val="00C42A6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C15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15A7"/>
    <w:rPr>
      <w:rFonts w:cs="Times New Roman"/>
    </w:rPr>
  </w:style>
  <w:style w:type="paragraph" w:customStyle="1" w:styleId="ConsPlusNormal">
    <w:name w:val="ConsPlusNormal"/>
    <w:uiPriority w:val="99"/>
    <w:rsid w:val="00961F58"/>
    <w:pPr>
      <w:widowControl w:val="0"/>
      <w:autoSpaceDE w:val="0"/>
      <w:autoSpaceDN w:val="0"/>
    </w:pPr>
    <w:rPr>
      <w:rFonts w:cs="Calibri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9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7</Pages>
  <Words>1855</Words>
  <Characters>10577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sushenceva</dc:creator>
  <cp:keywords/>
  <dc:description/>
  <cp:lastModifiedBy>суд</cp:lastModifiedBy>
  <cp:revision>5</cp:revision>
  <cp:lastPrinted>2023-04-17T05:57:00Z</cp:lastPrinted>
  <dcterms:created xsi:type="dcterms:W3CDTF">2023-04-17T05:36:00Z</dcterms:created>
  <dcterms:modified xsi:type="dcterms:W3CDTF">2023-04-17T05:59:00Z</dcterms:modified>
</cp:coreProperties>
</file>