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17" w:rsidRDefault="006A4217" w:rsidP="000C43A7">
      <w:pPr>
        <w:pStyle w:val="1"/>
        <w:shd w:val="clear" w:color="auto" w:fill="auto"/>
        <w:spacing w:after="0" w:line="240" w:lineRule="auto"/>
        <w:ind w:left="6335"/>
        <w:rPr>
          <w:b/>
          <w:bCs/>
        </w:rPr>
      </w:pPr>
      <w:r>
        <w:rPr>
          <w:b/>
          <w:bCs/>
        </w:rPr>
        <w:t>Утверждена приказом председателя Суджанского районного суда Курской области</w:t>
      </w:r>
    </w:p>
    <w:p w:rsidR="006A4217" w:rsidRPr="000C43A7" w:rsidRDefault="006A4217" w:rsidP="000C43A7">
      <w:pPr>
        <w:pStyle w:val="1"/>
        <w:shd w:val="clear" w:color="auto" w:fill="auto"/>
        <w:spacing w:after="0" w:line="240" w:lineRule="auto"/>
        <w:ind w:left="6335"/>
        <w:rPr>
          <w:rFonts w:cs="Arial Unicode MS"/>
          <w:b/>
          <w:bCs/>
        </w:rPr>
      </w:pPr>
      <w:r>
        <w:rPr>
          <w:b/>
          <w:bCs/>
        </w:rPr>
        <w:t>от 29.11.2024г. № 33</w:t>
      </w:r>
    </w:p>
    <w:p w:rsidR="006A4217" w:rsidRDefault="006A4217" w:rsidP="008D49EF">
      <w:pPr>
        <w:pStyle w:val="1"/>
        <w:shd w:val="clear" w:color="auto" w:fill="auto"/>
        <w:spacing w:after="0" w:line="240" w:lineRule="auto"/>
        <w:ind w:firstLine="709"/>
        <w:jc w:val="center"/>
        <w:rPr>
          <w:rFonts w:cs="Arial Unicode MS"/>
          <w:b/>
          <w:bCs/>
          <w:sz w:val="48"/>
          <w:szCs w:val="48"/>
        </w:rPr>
      </w:pPr>
    </w:p>
    <w:p w:rsidR="006A4217" w:rsidRPr="008D49EF" w:rsidRDefault="006A4217" w:rsidP="008D49EF">
      <w:pPr>
        <w:pStyle w:val="1"/>
        <w:shd w:val="clear" w:color="auto" w:fill="auto"/>
        <w:spacing w:after="0" w:line="240" w:lineRule="auto"/>
        <w:ind w:firstLine="709"/>
        <w:jc w:val="center"/>
        <w:rPr>
          <w:b/>
          <w:bCs/>
        </w:rPr>
      </w:pPr>
      <w:r w:rsidRPr="000C43A7">
        <w:rPr>
          <w:b/>
          <w:bCs/>
          <w:sz w:val="48"/>
          <w:szCs w:val="48"/>
        </w:rPr>
        <w:t>инструкция</w:t>
      </w:r>
      <w:r w:rsidRPr="008D49EF">
        <w:rPr>
          <w:rFonts w:cs="Arial Unicode MS"/>
        </w:rPr>
        <w:br/>
      </w:r>
      <w:r w:rsidRPr="008D49EF">
        <w:rPr>
          <w:b/>
          <w:bCs/>
        </w:rPr>
        <w:t>о сопровождении инвалидов и других маломобильных групп населения</w:t>
      </w:r>
      <w:r>
        <w:rPr>
          <w:b/>
          <w:bCs/>
        </w:rPr>
        <w:t xml:space="preserve"> </w:t>
      </w:r>
      <w:r w:rsidRPr="008D49EF">
        <w:rPr>
          <w:b/>
          <w:bCs/>
        </w:rPr>
        <w:t>в здании</w:t>
      </w:r>
      <w:r>
        <w:rPr>
          <w:b/>
          <w:bCs/>
        </w:rPr>
        <w:t xml:space="preserve"> </w:t>
      </w:r>
      <w:r w:rsidRPr="008D49EF">
        <w:rPr>
          <w:b/>
          <w:bCs/>
        </w:rPr>
        <w:t>Суджанского районного суда Курской области при реализации права на судебную защиту</w:t>
      </w:r>
    </w:p>
    <w:p w:rsidR="006A4217" w:rsidRDefault="006A4217" w:rsidP="008D49EF">
      <w:pPr>
        <w:pStyle w:val="1"/>
        <w:shd w:val="clear" w:color="auto" w:fill="auto"/>
        <w:spacing w:after="0" w:line="240" w:lineRule="auto"/>
        <w:ind w:firstLine="709"/>
        <w:jc w:val="center"/>
        <w:rPr>
          <w:rFonts w:cs="Arial Unicode MS"/>
        </w:rPr>
      </w:pPr>
    </w:p>
    <w:p w:rsidR="006A4217" w:rsidRPr="000C43A7" w:rsidRDefault="006A4217" w:rsidP="00BF527E">
      <w:pPr>
        <w:pStyle w:val="1"/>
        <w:numPr>
          <w:ilvl w:val="0"/>
          <w:numId w:val="1"/>
        </w:numPr>
        <w:shd w:val="clear" w:color="auto" w:fill="auto"/>
        <w:tabs>
          <w:tab w:val="left" w:pos="336"/>
        </w:tabs>
        <w:spacing w:after="0" w:line="240" w:lineRule="auto"/>
        <w:ind w:firstLine="709"/>
        <w:jc w:val="center"/>
        <w:rPr>
          <w:b/>
          <w:bCs/>
        </w:rPr>
      </w:pPr>
      <w:r w:rsidRPr="000C43A7">
        <w:rPr>
          <w:b/>
          <w:bCs/>
        </w:rPr>
        <w:t>О</w:t>
      </w:r>
      <w:bookmarkStart w:id="0" w:name="_GoBack"/>
      <w:bookmarkEnd w:id="0"/>
      <w:r w:rsidRPr="000C43A7">
        <w:rPr>
          <w:b/>
          <w:bCs/>
        </w:rPr>
        <w:t>бщие положения</w:t>
      </w:r>
    </w:p>
    <w:p w:rsidR="006A4217" w:rsidRDefault="006A4217" w:rsidP="00BF527E">
      <w:pPr>
        <w:pStyle w:val="1"/>
        <w:shd w:val="clear" w:color="auto" w:fill="auto"/>
        <w:tabs>
          <w:tab w:val="left" w:pos="336"/>
        </w:tabs>
        <w:spacing w:after="0" w:line="240" w:lineRule="auto"/>
        <w:ind w:firstLine="709"/>
        <w:rPr>
          <w:rFonts w:cs="Arial Unicode MS"/>
        </w:rPr>
      </w:pPr>
    </w:p>
    <w:p w:rsidR="006A4217" w:rsidRDefault="006A4217" w:rsidP="00BF527E">
      <w:pPr>
        <w:pStyle w:val="1"/>
        <w:numPr>
          <w:ilvl w:val="1"/>
          <w:numId w:val="1"/>
        </w:numPr>
        <w:shd w:val="clear" w:color="auto" w:fill="auto"/>
        <w:spacing w:after="0" w:line="240" w:lineRule="auto"/>
        <w:ind w:firstLine="709"/>
        <w:jc w:val="both"/>
      </w:pPr>
      <w:r>
        <w:t>Инструкция о сопровождении инвалидов и других маломобильных групп населения в здании Суджанского районного суда Курской области при реализации права на судебную защиту (далее – Инструкция) содержит следующие термины:</w:t>
      </w:r>
    </w:p>
    <w:p w:rsidR="006A4217" w:rsidRPr="000A4717" w:rsidRDefault="006A4217" w:rsidP="00BF527E">
      <w:pPr>
        <w:pStyle w:val="ListParagraph"/>
        <w:widowControl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4717">
        <w:rPr>
          <w:rFonts w:ascii="Times New Roman" w:hAnsi="Times New Roman" w:cs="Times New Roman"/>
          <w:color w:val="auto"/>
          <w:sz w:val="28"/>
          <w:szCs w:val="28"/>
        </w:rPr>
        <w:t xml:space="preserve">Инвалид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0A4717">
        <w:rPr>
          <w:rFonts w:ascii="Times New Roman" w:hAnsi="Times New Roman" w:cs="Times New Roman"/>
          <w:color w:val="auto"/>
          <w:sz w:val="28"/>
          <w:szCs w:val="28"/>
        </w:rPr>
        <w:t>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6A4217" w:rsidRPr="000A4717" w:rsidRDefault="006A4217" w:rsidP="00BF527E">
      <w:pPr>
        <w:pStyle w:val="ListParagraph"/>
        <w:widowControl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4717">
        <w:rPr>
          <w:rFonts w:ascii="Times New Roman" w:hAnsi="Times New Roman" w:cs="Times New Roman"/>
          <w:color w:val="auto"/>
          <w:sz w:val="28"/>
          <w:szCs w:val="28"/>
        </w:rPr>
        <w:t xml:space="preserve">Ограничение жизнедеятельности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A4717">
        <w:rPr>
          <w:rFonts w:ascii="Times New Roman" w:hAnsi="Times New Roman" w:cs="Times New Roman"/>
          <w:color w:val="auto"/>
          <w:sz w:val="28"/>
          <w:szCs w:val="28"/>
        </w:rPr>
        <w:t xml:space="preserve">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6A4217" w:rsidRPr="000A4717" w:rsidRDefault="006A4217" w:rsidP="00BF527E">
      <w:pPr>
        <w:pStyle w:val="1"/>
        <w:shd w:val="clear" w:color="auto" w:fill="auto"/>
        <w:spacing w:after="0" w:line="240" w:lineRule="auto"/>
        <w:ind w:firstLine="709"/>
        <w:jc w:val="both"/>
      </w:pPr>
      <w:r w:rsidRPr="000A4717">
        <w:t>Маломобильные группы населения - люди, испытывающие затруднения при самостоятельном передвижении, получении услуги, необходимой информации или при ориентировании в пространстве. К маломобильным группам населения относятся инвалиды, люди с временным нарушением здоровья, беременные женщины, люди преклонного возраста, люди с детскими колясками, обладающие явными признаками маломобильности, нуждающиеся в оказании сторонней физической помощи при реализации права на судебную защиту в суде.</w:t>
      </w:r>
    </w:p>
    <w:p w:rsidR="006A4217" w:rsidRDefault="006A4217" w:rsidP="00BF527E">
      <w:pPr>
        <w:pStyle w:val="1"/>
        <w:numPr>
          <w:ilvl w:val="1"/>
          <w:numId w:val="1"/>
        </w:numPr>
        <w:shd w:val="clear" w:color="auto" w:fill="auto"/>
        <w:spacing w:after="0" w:line="240" w:lineRule="auto"/>
        <w:ind w:firstLine="709"/>
        <w:jc w:val="both"/>
      </w:pPr>
      <w:r>
        <w:t>Инструкция содержит условия обеспечения беспрепятственного доступа инвалидов и других маломобильных групп населенияв здание Суджанского районного суда Курской области (далее – суд), порядок сопровождения инвалидов и других маломобильных групп населения (далее ИММГН)  в суде и за его пределами при реализации права на судебную защиту.</w:t>
      </w:r>
    </w:p>
    <w:p w:rsidR="006A4217" w:rsidRDefault="006A4217" w:rsidP="00BF527E">
      <w:pPr>
        <w:pStyle w:val="1"/>
        <w:numPr>
          <w:ilvl w:val="1"/>
          <w:numId w:val="1"/>
        </w:numPr>
        <w:shd w:val="clear" w:color="auto" w:fill="auto"/>
        <w:tabs>
          <w:tab w:val="left" w:pos="563"/>
        </w:tabs>
        <w:spacing w:after="0" w:line="240" w:lineRule="auto"/>
        <w:ind w:firstLine="709"/>
        <w:jc w:val="both"/>
      </w:pPr>
      <w:r>
        <w:t>Правом сопровождения в суде и за его пределами обладают лица, которые имеют признаки маломобильности.</w:t>
      </w:r>
    </w:p>
    <w:p w:rsidR="006A4217" w:rsidRDefault="006A4217" w:rsidP="00BF527E">
      <w:pPr>
        <w:pStyle w:val="1"/>
        <w:numPr>
          <w:ilvl w:val="1"/>
          <w:numId w:val="1"/>
        </w:numPr>
        <w:shd w:val="clear" w:color="auto" w:fill="auto"/>
        <w:tabs>
          <w:tab w:val="left" w:pos="596"/>
        </w:tabs>
        <w:spacing w:after="0" w:line="240" w:lineRule="auto"/>
        <w:ind w:firstLine="709"/>
        <w:jc w:val="both"/>
      </w:pPr>
      <w:r>
        <w:t>Доступ в суд маломобильного гражданина осуществляется в соответствии с Правилами внутреннего распорядка суда и Правилами пребывания посетителей, установленными председателем суда.</w:t>
      </w:r>
    </w:p>
    <w:p w:rsidR="006A4217" w:rsidRDefault="006A4217" w:rsidP="00BF527E">
      <w:pPr>
        <w:pStyle w:val="1"/>
        <w:shd w:val="clear" w:color="auto" w:fill="auto"/>
        <w:tabs>
          <w:tab w:val="left" w:pos="596"/>
        </w:tabs>
        <w:spacing w:after="0" w:line="240" w:lineRule="auto"/>
        <w:ind w:firstLine="709"/>
        <w:jc w:val="both"/>
        <w:rPr>
          <w:rFonts w:cs="Arial Unicode MS"/>
        </w:rPr>
      </w:pPr>
    </w:p>
    <w:p w:rsidR="006A4217" w:rsidRPr="000C43A7" w:rsidRDefault="006A4217" w:rsidP="0015517D">
      <w:pPr>
        <w:pStyle w:val="1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240" w:lineRule="auto"/>
        <w:ind w:firstLine="709"/>
        <w:jc w:val="center"/>
        <w:rPr>
          <w:b/>
          <w:bCs/>
        </w:rPr>
      </w:pPr>
      <w:r w:rsidRPr="000C43A7">
        <w:rPr>
          <w:b/>
          <w:bCs/>
        </w:rPr>
        <w:t>Условия обеспечения беспрепятственного доступа инвалидов и других маломобильных групп населения в здание Суджанского районного суда Курской области</w:t>
      </w:r>
    </w:p>
    <w:p w:rsidR="006A4217" w:rsidRDefault="006A4217" w:rsidP="00BF527E">
      <w:pPr>
        <w:pStyle w:val="1"/>
        <w:shd w:val="clear" w:color="auto" w:fill="auto"/>
        <w:spacing w:after="0" w:line="240" w:lineRule="auto"/>
        <w:ind w:firstLine="709"/>
        <w:jc w:val="center"/>
        <w:rPr>
          <w:rFonts w:cs="Arial Unicode MS"/>
        </w:rPr>
      </w:pPr>
    </w:p>
    <w:p w:rsidR="006A4217" w:rsidRDefault="006A4217" w:rsidP="00BF527E">
      <w:pPr>
        <w:pStyle w:val="1"/>
        <w:numPr>
          <w:ilvl w:val="1"/>
          <w:numId w:val="1"/>
        </w:numPr>
        <w:shd w:val="clear" w:color="auto" w:fill="auto"/>
        <w:tabs>
          <w:tab w:val="left" w:pos="722"/>
        </w:tabs>
        <w:spacing w:after="0" w:line="240" w:lineRule="auto"/>
        <w:ind w:firstLine="709"/>
        <w:jc w:val="both"/>
      </w:pPr>
      <w:r>
        <w:t>Для личного транспорта инвалидов и других маломобильных групп населения на автостоянке, расположенной на территории суда, выделяется определенное парковочное место для ИММГН, обозначенное соответствующими дорожными знаками согласно ПДД РФ (по возможности).</w:t>
      </w:r>
    </w:p>
    <w:p w:rsidR="006A4217" w:rsidRDefault="006A4217" w:rsidP="00BF527E">
      <w:pPr>
        <w:pStyle w:val="1"/>
        <w:numPr>
          <w:ilvl w:val="1"/>
          <w:numId w:val="1"/>
        </w:numPr>
        <w:shd w:val="clear" w:color="auto" w:fill="auto"/>
        <w:tabs>
          <w:tab w:val="left" w:pos="596"/>
        </w:tabs>
        <w:spacing w:after="0" w:line="240" w:lineRule="auto"/>
        <w:ind w:firstLine="709"/>
        <w:jc w:val="both"/>
      </w:pPr>
      <w:r>
        <w:t>Кнопкой-вызовом оборудован лестничный подъем для ИММГН при входе в здание суда. Кнопка-вызов обозначена соответствующей информационной табличкой</w:t>
      </w:r>
    </w:p>
    <w:p w:rsidR="006A4217" w:rsidRDefault="006A4217" w:rsidP="00BF527E">
      <w:pPr>
        <w:pStyle w:val="1"/>
        <w:numPr>
          <w:ilvl w:val="1"/>
          <w:numId w:val="1"/>
        </w:numPr>
        <w:shd w:val="clear" w:color="auto" w:fill="auto"/>
        <w:tabs>
          <w:tab w:val="left" w:pos="596"/>
        </w:tabs>
        <w:spacing w:after="0" w:line="240" w:lineRule="auto"/>
        <w:ind w:firstLine="709"/>
        <w:jc w:val="both"/>
      </w:pPr>
      <w:r>
        <w:t>Маломобильные лица пользуются приоритетным правом при подаче документов в приемную суда и обслуживаются вне очереди.</w:t>
      </w:r>
    </w:p>
    <w:p w:rsidR="006A4217" w:rsidRDefault="006A4217" w:rsidP="00BF527E">
      <w:pPr>
        <w:pStyle w:val="1"/>
        <w:numPr>
          <w:ilvl w:val="1"/>
          <w:numId w:val="1"/>
        </w:numPr>
        <w:shd w:val="clear" w:color="auto" w:fill="auto"/>
        <w:tabs>
          <w:tab w:val="left" w:pos="596"/>
        </w:tabs>
        <w:spacing w:after="0" w:line="240" w:lineRule="auto"/>
        <w:ind w:firstLine="709"/>
        <w:jc w:val="both"/>
      </w:pPr>
      <w:r>
        <w:t>Судебные заседания с участием маломобильных групп населения проводятся на 1 этаже здания суда (по возможности).</w:t>
      </w:r>
    </w:p>
    <w:p w:rsidR="006A4217" w:rsidRDefault="006A4217" w:rsidP="00BF527E">
      <w:pPr>
        <w:pStyle w:val="1"/>
        <w:shd w:val="clear" w:color="auto" w:fill="auto"/>
        <w:tabs>
          <w:tab w:val="left" w:pos="596"/>
        </w:tabs>
        <w:spacing w:after="0" w:line="240" w:lineRule="auto"/>
        <w:ind w:firstLine="709"/>
        <w:jc w:val="both"/>
        <w:rPr>
          <w:rFonts w:cs="Arial Unicode MS"/>
        </w:rPr>
      </w:pPr>
    </w:p>
    <w:p w:rsidR="006A4217" w:rsidRPr="000C43A7" w:rsidRDefault="006A4217" w:rsidP="007F6F6A">
      <w:pPr>
        <w:pStyle w:val="1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240" w:lineRule="auto"/>
        <w:ind w:firstLine="709"/>
        <w:jc w:val="center"/>
        <w:rPr>
          <w:b/>
          <w:bCs/>
        </w:rPr>
      </w:pPr>
      <w:r w:rsidRPr="000C43A7">
        <w:rPr>
          <w:b/>
          <w:bCs/>
        </w:rPr>
        <w:t>Порядок обеспечения беспрепятственного доступа инвалидов и маломобильных групп населения в здание Суджанского районного суда Курской области</w:t>
      </w:r>
    </w:p>
    <w:p w:rsidR="006A4217" w:rsidRPr="000C43A7" w:rsidRDefault="006A4217" w:rsidP="00BF527E">
      <w:pPr>
        <w:pStyle w:val="1"/>
        <w:shd w:val="clear" w:color="auto" w:fill="auto"/>
        <w:spacing w:after="0" w:line="240" w:lineRule="auto"/>
        <w:ind w:firstLine="709"/>
        <w:jc w:val="center"/>
        <w:rPr>
          <w:rFonts w:cs="Arial Unicode MS"/>
          <w:b/>
          <w:bCs/>
        </w:rPr>
      </w:pPr>
    </w:p>
    <w:p w:rsidR="006A4217" w:rsidRPr="00B1255B" w:rsidRDefault="006A4217" w:rsidP="00BF527E">
      <w:pPr>
        <w:pStyle w:val="1"/>
        <w:numPr>
          <w:ilvl w:val="1"/>
          <w:numId w:val="1"/>
        </w:numPr>
        <w:shd w:val="clear" w:color="auto" w:fill="auto"/>
        <w:tabs>
          <w:tab w:val="left" w:pos="596"/>
        </w:tabs>
        <w:spacing w:after="0" w:line="240" w:lineRule="auto"/>
        <w:ind w:firstLine="709"/>
        <w:jc w:val="both"/>
        <w:rPr>
          <w:color w:val="auto"/>
        </w:rPr>
      </w:pPr>
      <w:r w:rsidRPr="00B1255B">
        <w:rPr>
          <w:color w:val="auto"/>
        </w:rPr>
        <w:t>Перед входом в здание суда</w:t>
      </w:r>
      <w:r>
        <w:rPr>
          <w:color w:val="auto"/>
        </w:rPr>
        <w:t xml:space="preserve"> </w:t>
      </w:r>
      <w:r w:rsidRPr="00B1255B">
        <w:rPr>
          <w:color w:val="auto"/>
        </w:rPr>
        <w:t>сопровождающему маломобильного гражданина необходимо нажать кнопку-вызов. По вызову явится работник суда и судебный пристав по ОУПДС</w:t>
      </w:r>
      <w:r>
        <w:rPr>
          <w:color w:val="auto"/>
        </w:rPr>
        <w:t xml:space="preserve"> </w:t>
      </w:r>
      <w:r w:rsidRPr="00B1255B">
        <w:rPr>
          <w:color w:val="auto"/>
        </w:rPr>
        <w:t>для сопровождения (оказания помощи по перемещению в здании).</w:t>
      </w:r>
    </w:p>
    <w:p w:rsidR="006A4217" w:rsidRPr="00B1255B" w:rsidRDefault="006A4217" w:rsidP="00BF527E">
      <w:pPr>
        <w:pStyle w:val="1"/>
        <w:numPr>
          <w:ilvl w:val="1"/>
          <w:numId w:val="1"/>
        </w:numPr>
        <w:shd w:val="clear" w:color="auto" w:fill="auto"/>
        <w:tabs>
          <w:tab w:val="left" w:pos="596"/>
        </w:tabs>
        <w:spacing w:after="0" w:line="240" w:lineRule="auto"/>
        <w:ind w:firstLine="709"/>
        <w:jc w:val="both"/>
        <w:rPr>
          <w:color w:val="auto"/>
        </w:rPr>
      </w:pPr>
      <w:r w:rsidRPr="00B1255B">
        <w:rPr>
          <w:color w:val="auto"/>
        </w:rPr>
        <w:t>Работник суда, ответственный за сопровождение маломобильных групп населения и судебный пристав по ОУПДС</w:t>
      </w:r>
      <w:r>
        <w:rPr>
          <w:color w:val="auto"/>
        </w:rPr>
        <w:t xml:space="preserve"> </w:t>
      </w:r>
      <w:r w:rsidRPr="00B1255B">
        <w:rPr>
          <w:color w:val="auto"/>
        </w:rPr>
        <w:t>встречает и сопровождает маломобильного гражданина, при необходимости оказывает помощь при посадке маломобильного гражданина в транспортное средство (высадке из транспортного средства), по доставке его в суд и сопровождение в зал судебного заседания или в приемную суда.</w:t>
      </w:r>
    </w:p>
    <w:p w:rsidR="006A4217" w:rsidRDefault="006A4217" w:rsidP="00BF527E">
      <w:pPr>
        <w:pStyle w:val="1"/>
        <w:shd w:val="clear" w:color="auto" w:fill="auto"/>
        <w:spacing w:after="0" w:line="240" w:lineRule="auto"/>
        <w:ind w:firstLine="709"/>
        <w:jc w:val="both"/>
      </w:pPr>
      <w:r>
        <w:t>Данное лицо также ответственно за эвакуацию маломобильного лица из суда в случае наступления чрезвычайной ситуации.</w:t>
      </w:r>
    </w:p>
    <w:p w:rsidR="006A4217" w:rsidRDefault="006A4217" w:rsidP="00BF527E">
      <w:pPr>
        <w:pStyle w:val="1"/>
        <w:numPr>
          <w:ilvl w:val="1"/>
          <w:numId w:val="1"/>
        </w:numPr>
        <w:shd w:val="clear" w:color="auto" w:fill="auto"/>
        <w:tabs>
          <w:tab w:val="left" w:pos="754"/>
        </w:tabs>
        <w:spacing w:after="0" w:line="240" w:lineRule="auto"/>
        <w:ind w:firstLine="709"/>
        <w:jc w:val="both"/>
      </w:pPr>
      <w:r>
        <w:t>Маломобильный гражданин вправе предварительно уведомить ответственных за сопровождение лиц по телефону, размещенному на сайте суда о своем прибытии в суд, либо отправить сообщение на электронный адрес суда.</w:t>
      </w:r>
    </w:p>
    <w:p w:rsidR="006A4217" w:rsidRDefault="006A4217" w:rsidP="00BF527E">
      <w:pPr>
        <w:pStyle w:val="1"/>
        <w:numPr>
          <w:ilvl w:val="1"/>
          <w:numId w:val="1"/>
        </w:numPr>
        <w:shd w:val="clear" w:color="auto" w:fill="auto"/>
        <w:tabs>
          <w:tab w:val="left" w:pos="602"/>
        </w:tabs>
        <w:spacing w:after="0" w:line="240" w:lineRule="auto"/>
        <w:ind w:firstLine="709"/>
        <w:jc w:val="both"/>
      </w:pPr>
      <w:r>
        <w:t>В случае обращения маломобильных граждан, в целях обеспечения максимальной доступности маршрута движения маломобильного лица от места его проживания до суда, ответственные за сопровождение работники суда вправе направить обращение в органы социальной защиты населения о проведении совместной работы по составлению «паспорта маршрута» к зданию суда и обратно.</w:t>
      </w:r>
    </w:p>
    <w:p w:rsidR="006A4217" w:rsidRDefault="006A4217" w:rsidP="00BF527E">
      <w:pPr>
        <w:pStyle w:val="1"/>
        <w:shd w:val="clear" w:color="auto" w:fill="auto"/>
        <w:spacing w:after="0" w:line="240" w:lineRule="auto"/>
        <w:ind w:firstLine="709"/>
        <w:jc w:val="both"/>
      </w:pPr>
      <w:r>
        <w:t>При составлении «паспорта маршрута» необходимо письменное заявление маломобильного лица о согласии на обработку его персональных данных в соответствии с требованием Федерального закона от 27.07.2006 года №152-ФЗ «О персональных данных».</w:t>
      </w:r>
    </w:p>
    <w:p w:rsidR="006A4217" w:rsidRDefault="006A4217" w:rsidP="00BF527E">
      <w:pPr>
        <w:pStyle w:val="1"/>
        <w:numPr>
          <w:ilvl w:val="1"/>
          <w:numId w:val="1"/>
        </w:numPr>
        <w:shd w:val="clear" w:color="auto" w:fill="auto"/>
        <w:tabs>
          <w:tab w:val="left" w:pos="602"/>
        </w:tabs>
        <w:spacing w:after="0" w:line="240" w:lineRule="auto"/>
        <w:ind w:firstLine="709"/>
        <w:jc w:val="both"/>
      </w:pPr>
      <w:r>
        <w:t>Работники суда по согласованию с лицом, относящемся к маломобильной группе населения, вправе оказать иные виды помощи по сопровождению, не предусмотренные настоящим Положением.</w:t>
      </w:r>
    </w:p>
    <w:sectPr w:rsidR="006A4217" w:rsidSect="008605E0">
      <w:type w:val="continuous"/>
      <w:pgSz w:w="11900" w:h="16840"/>
      <w:pgMar w:top="1134" w:right="851" w:bottom="1134" w:left="1134" w:header="884" w:footer="80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217" w:rsidRDefault="006A4217">
      <w:r>
        <w:separator/>
      </w:r>
    </w:p>
  </w:endnote>
  <w:endnote w:type="continuationSeparator" w:id="1">
    <w:p w:rsidR="006A4217" w:rsidRDefault="006A4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217" w:rsidRDefault="006A4217"/>
  </w:footnote>
  <w:footnote w:type="continuationSeparator" w:id="1">
    <w:p w:rsidR="006A4217" w:rsidRDefault="006A42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3AB8"/>
    <w:multiLevelType w:val="multilevel"/>
    <w:tmpl w:val="B7A8410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433"/>
    <w:rsid w:val="000A4717"/>
    <w:rsid w:val="000C43A7"/>
    <w:rsid w:val="00132789"/>
    <w:rsid w:val="0015517D"/>
    <w:rsid w:val="001C3A05"/>
    <w:rsid w:val="00246B1E"/>
    <w:rsid w:val="002954DC"/>
    <w:rsid w:val="004424E0"/>
    <w:rsid w:val="004634FB"/>
    <w:rsid w:val="005803BA"/>
    <w:rsid w:val="006402EB"/>
    <w:rsid w:val="006A4217"/>
    <w:rsid w:val="006E1257"/>
    <w:rsid w:val="00726591"/>
    <w:rsid w:val="00727368"/>
    <w:rsid w:val="007830FE"/>
    <w:rsid w:val="007F6F6A"/>
    <w:rsid w:val="008605E0"/>
    <w:rsid w:val="008D49EF"/>
    <w:rsid w:val="00A610D8"/>
    <w:rsid w:val="00A94EEF"/>
    <w:rsid w:val="00AB0433"/>
    <w:rsid w:val="00AB1519"/>
    <w:rsid w:val="00AE7E63"/>
    <w:rsid w:val="00B0453B"/>
    <w:rsid w:val="00B1255B"/>
    <w:rsid w:val="00BF527E"/>
    <w:rsid w:val="00F0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1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246B1E"/>
    <w:rPr>
      <w:rFonts w:ascii="Times New Roman" w:hAnsi="Times New Roman" w:cs="Times New Roman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246B1E"/>
    <w:rPr>
      <w:rFonts w:ascii="Times New Roman" w:hAnsi="Times New Roman" w:cs="Times New Roman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246B1E"/>
    <w:pPr>
      <w:shd w:val="clear" w:color="auto" w:fill="FFFFFF"/>
      <w:spacing w:line="278" w:lineRule="auto"/>
    </w:pPr>
    <w:rPr>
      <w:rFonts w:ascii="Times New Roman" w:hAnsi="Times New Roman" w:cs="Times New Roman"/>
    </w:rPr>
  </w:style>
  <w:style w:type="paragraph" w:customStyle="1" w:styleId="1">
    <w:name w:val="Основной текст1"/>
    <w:basedOn w:val="Normal"/>
    <w:link w:val="a"/>
    <w:uiPriority w:val="99"/>
    <w:rsid w:val="00246B1E"/>
    <w:pPr>
      <w:shd w:val="clear" w:color="auto" w:fill="FFFFFF"/>
      <w:spacing w:after="180" w:line="276" w:lineRule="auto"/>
    </w:pPr>
    <w:rPr>
      <w:rFonts w:ascii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rsid w:val="000A471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ListParagraph">
    <w:name w:val="List Paragraph"/>
    <w:basedOn w:val="Normal"/>
    <w:uiPriority w:val="99"/>
    <w:qFormat/>
    <w:rsid w:val="000A47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1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3</Pages>
  <Words>706</Words>
  <Characters>4027</Characters>
  <Application>Microsoft Office Outlook</Application>
  <DocSecurity>0</DocSecurity>
  <Lines>0</Lines>
  <Paragraphs>0</Paragraphs>
  <ScaleCrop>false</ScaleCrop>
  <Company>Курский районный суд Курской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Суджа 2</dc:creator>
  <cp:keywords/>
  <dc:description/>
  <cp:lastModifiedBy>Суджа 2</cp:lastModifiedBy>
  <cp:revision>16</cp:revision>
  <cp:lastPrinted>2024-12-02T15:14:00Z</cp:lastPrinted>
  <dcterms:created xsi:type="dcterms:W3CDTF">2023-12-25T07:40:00Z</dcterms:created>
  <dcterms:modified xsi:type="dcterms:W3CDTF">2024-12-02T15:43:00Z</dcterms:modified>
</cp:coreProperties>
</file>