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54" w:rsidRPr="00401053" w:rsidRDefault="001C1D54" w:rsidP="004010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</w:t>
      </w:r>
      <w:r w:rsidRPr="00401053">
        <w:rPr>
          <w:sz w:val="28"/>
          <w:szCs w:val="28"/>
        </w:rPr>
        <w:t xml:space="preserve">Председателю </w:t>
      </w:r>
      <w:r>
        <w:t>__________</w:t>
      </w:r>
    </w:p>
    <w:p w:rsidR="001C1D54" w:rsidRDefault="001C1D54" w:rsidP="0040105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суда Пензенской области</w:t>
      </w:r>
    </w:p>
    <w:p w:rsidR="001C1D54" w:rsidRDefault="001C1D54" w:rsidP="0040105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ФИО/</w:t>
      </w:r>
    </w:p>
    <w:p w:rsidR="001C1D54" w:rsidRPr="00C94056" w:rsidRDefault="001C1D54" w:rsidP="006F5CDC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C1D54" w:rsidRPr="00474183" w:rsidRDefault="001C1D54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4183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74183">
        <w:rPr>
          <w:rFonts w:ascii="Times New Roman" w:hAnsi="Times New Roman" w:cs="Times New Roman"/>
          <w:sz w:val="22"/>
          <w:szCs w:val="22"/>
        </w:rPr>
        <w:t>(Ф.И.О., должность, телефон)</w:t>
      </w:r>
    </w:p>
    <w:p w:rsidR="001C1D54" w:rsidRDefault="001C1D54" w:rsidP="00474183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C1D54" w:rsidRDefault="001C1D54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Pr="00C94056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D54" w:rsidRDefault="001C1D54" w:rsidP="005E3BEE">
      <w:pPr>
        <w:rPr>
          <w:sz w:val="28"/>
          <w:szCs w:val="28"/>
        </w:rPr>
      </w:pPr>
    </w:p>
    <w:p w:rsidR="001C1D54" w:rsidRPr="00C94056" w:rsidRDefault="001C1D54" w:rsidP="005E3BEE">
      <w:pPr>
        <w:rPr>
          <w:sz w:val="28"/>
          <w:szCs w:val="28"/>
        </w:rPr>
      </w:pPr>
    </w:p>
    <w:p w:rsidR="001C1D54" w:rsidRDefault="001C1D54" w:rsidP="005E3BEE"/>
    <w:p w:rsidR="001C1D54" w:rsidRDefault="001C1D54"/>
    <w:sectPr w:rsidR="001C1D54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610"/>
    <w:rsid w:val="000F35B9"/>
    <w:rsid w:val="00143B37"/>
    <w:rsid w:val="00146133"/>
    <w:rsid w:val="00192077"/>
    <w:rsid w:val="001C1D54"/>
    <w:rsid w:val="001D0E50"/>
    <w:rsid w:val="001E5E8F"/>
    <w:rsid w:val="00243610"/>
    <w:rsid w:val="002F5602"/>
    <w:rsid w:val="00307D1C"/>
    <w:rsid w:val="00401053"/>
    <w:rsid w:val="00404553"/>
    <w:rsid w:val="00474183"/>
    <w:rsid w:val="00501F11"/>
    <w:rsid w:val="00562997"/>
    <w:rsid w:val="005C521A"/>
    <w:rsid w:val="005E3BEE"/>
    <w:rsid w:val="006B5E1F"/>
    <w:rsid w:val="006F5CDC"/>
    <w:rsid w:val="00744863"/>
    <w:rsid w:val="007967B9"/>
    <w:rsid w:val="007D2178"/>
    <w:rsid w:val="007E500D"/>
    <w:rsid w:val="00811243"/>
    <w:rsid w:val="008D525E"/>
    <w:rsid w:val="00967BD9"/>
    <w:rsid w:val="009C48F4"/>
    <w:rsid w:val="00A15A85"/>
    <w:rsid w:val="00A31E2E"/>
    <w:rsid w:val="00A3660B"/>
    <w:rsid w:val="00A44421"/>
    <w:rsid w:val="00B4378E"/>
    <w:rsid w:val="00B45EDE"/>
    <w:rsid w:val="00BD3D00"/>
    <w:rsid w:val="00C01EC7"/>
    <w:rsid w:val="00C57AAD"/>
    <w:rsid w:val="00C94056"/>
    <w:rsid w:val="00CE1D7C"/>
    <w:rsid w:val="00D44698"/>
    <w:rsid w:val="00D804B1"/>
    <w:rsid w:val="00E0386B"/>
    <w:rsid w:val="00E84B2A"/>
    <w:rsid w:val="00EA7D45"/>
    <w:rsid w:val="00EB7859"/>
    <w:rsid w:val="00EE18BD"/>
    <w:rsid w:val="00FC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393</Words>
  <Characters>2244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Кердяшова СВ</cp:lastModifiedBy>
  <cp:revision>11</cp:revision>
  <dcterms:created xsi:type="dcterms:W3CDTF">2015-08-21T11:41:00Z</dcterms:created>
  <dcterms:modified xsi:type="dcterms:W3CDTF">2025-05-19T07:05:00Z</dcterms:modified>
</cp:coreProperties>
</file>