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552" w:rsidRDefault="00E86552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УТВЕРЖДЕНА</w:t>
      </w:r>
    </w:p>
    <w:p w:rsidR="00E86552" w:rsidRDefault="00E86552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>
        <w:rPr>
          <w:color w:val="000000"/>
          <w:sz w:val="24"/>
          <w:szCs w:val="24"/>
        </w:rPr>
        <w:br/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E86552" w:rsidRPr="008004FB" w:rsidRDefault="00E86552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 от 09.10.2017 № 472, от 15.01.2020 № 13, от 10.12.2020 № 778, от 18.07.2022 № 472</w:t>
      </w:r>
      <w:r w:rsidRPr="00196343">
        <w:rPr>
          <w:sz w:val="18"/>
          <w:szCs w:val="18"/>
        </w:rPr>
        <w:t>, от 25.01.2024 № 71</w:t>
      </w:r>
      <w:r w:rsidRPr="008004FB">
        <w:rPr>
          <w:sz w:val="18"/>
          <w:szCs w:val="18"/>
        </w:rPr>
        <w:t>)</w:t>
      </w:r>
    </w:p>
    <w:p w:rsidR="00E86552" w:rsidRPr="007C315A" w:rsidRDefault="00E86552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 </w:t>
      </w:r>
    </w:p>
    <w:p w:rsidR="00E86552" w:rsidRPr="00DC101E" w:rsidRDefault="00E86552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 xml:space="preserve">(указывается наименование кадрового подразделения федерального государственного органа, </w:t>
      </w:r>
      <w:r>
        <w:br/>
      </w:r>
      <w:r w:rsidRPr="00DC101E">
        <w:t>иного органа или организации)</w:t>
      </w:r>
    </w:p>
    <w:p w:rsidR="00E86552" w:rsidRPr="00B871DA" w:rsidRDefault="00E86552" w:rsidP="00B871DA">
      <w:pPr>
        <w:jc w:val="center"/>
        <w:rPr>
          <w:b/>
          <w:sz w:val="26"/>
          <w:szCs w:val="26"/>
        </w:rPr>
      </w:pPr>
      <w:bookmarkStart w:id="0" w:name="P77"/>
      <w:bookmarkEnd w:id="0"/>
      <w:r w:rsidRPr="00B871DA">
        <w:rPr>
          <w:b/>
          <w:sz w:val="26"/>
          <w:szCs w:val="26"/>
        </w:rPr>
        <w:t>СПРАВКА</w:t>
      </w:r>
      <w:r>
        <w:rPr>
          <w:b/>
          <w:sz w:val="26"/>
          <w:szCs w:val="26"/>
        </w:rPr>
        <w:t> </w:t>
      </w:r>
      <w:r>
        <w:rPr>
          <w:rStyle w:val="FootnoteReference"/>
          <w:b/>
          <w:sz w:val="26"/>
          <w:szCs w:val="26"/>
        </w:rPr>
        <w:footnoteReference w:id="1"/>
      </w:r>
    </w:p>
    <w:p w:rsidR="00E86552" w:rsidRPr="00B871DA" w:rsidRDefault="00E86552" w:rsidP="002450A2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>
        <w:rPr>
          <w:sz w:val="26"/>
          <w:szCs w:val="26"/>
        </w:rPr>
        <w:t> </w:t>
      </w:r>
      <w:r>
        <w:rPr>
          <w:rStyle w:val="FootnoteReference"/>
          <w:sz w:val="26"/>
          <w:szCs w:val="26"/>
        </w:rPr>
        <w:footnoteReference w:id="2"/>
      </w:r>
    </w:p>
    <w:p w:rsidR="00E86552" w:rsidRPr="007C315A" w:rsidRDefault="00E86552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>
        <w:rPr>
          <w:sz w:val="24"/>
          <w:szCs w:val="24"/>
        </w:rPr>
        <w:t xml:space="preserve"> </w:t>
      </w:r>
    </w:p>
    <w:p w:rsidR="00E86552" w:rsidRPr="00B871DA" w:rsidRDefault="00E86552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E86552" w:rsidRDefault="00E86552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86552" w:rsidRDefault="00E86552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>
        <w:t xml:space="preserve"> (при наличии)</w:t>
      </w:r>
      <w:r w:rsidRPr="00B871DA">
        <w:t>, дата рождения, серия и номер паспорта, дата выдачи и орган,</w:t>
      </w:r>
    </w:p>
    <w:p w:rsidR="00E86552" w:rsidRPr="00B871DA" w:rsidRDefault="00E86552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>
        <w:t>, страховой номер индивидуального лицевого счета (при наличии</w:t>
      </w:r>
      <w:r w:rsidRPr="00B871DA">
        <w:t>)</w:t>
      </w:r>
    </w:p>
    <w:p w:rsidR="00E86552" w:rsidRDefault="00E86552" w:rsidP="007C315A">
      <w:pPr>
        <w:rPr>
          <w:sz w:val="24"/>
          <w:szCs w:val="24"/>
        </w:rPr>
      </w:pPr>
    </w:p>
    <w:p w:rsidR="00E86552" w:rsidRPr="00B871DA" w:rsidRDefault="00E86552" w:rsidP="00B871DA">
      <w:pPr>
        <w:pBdr>
          <w:top w:val="single" w:sz="4" w:space="1" w:color="auto"/>
        </w:pBdr>
        <w:rPr>
          <w:sz w:val="2"/>
          <w:szCs w:val="2"/>
        </w:rPr>
      </w:pPr>
    </w:p>
    <w:p w:rsidR="00E86552" w:rsidRDefault="00E86552" w:rsidP="007C315A">
      <w:pPr>
        <w:rPr>
          <w:sz w:val="24"/>
          <w:szCs w:val="24"/>
        </w:rPr>
      </w:pPr>
    </w:p>
    <w:p w:rsidR="00E86552" w:rsidRPr="00B871DA" w:rsidRDefault="00E86552" w:rsidP="00B871DA">
      <w:pPr>
        <w:pBdr>
          <w:top w:val="single" w:sz="4" w:space="1" w:color="auto"/>
        </w:pBdr>
        <w:rPr>
          <w:sz w:val="2"/>
          <w:szCs w:val="2"/>
        </w:rPr>
      </w:pPr>
    </w:p>
    <w:p w:rsidR="00E86552" w:rsidRDefault="00E86552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86552" w:rsidRPr="00B871DA" w:rsidRDefault="00E86552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E86552" w:rsidRDefault="00E86552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E86552" w:rsidRPr="00FF6E6E" w:rsidRDefault="00E86552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E86552" w:rsidRPr="007C315A" w:rsidRDefault="00E86552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E86552" w:rsidRDefault="00E86552" w:rsidP="007C315A">
      <w:pPr>
        <w:rPr>
          <w:sz w:val="24"/>
          <w:szCs w:val="24"/>
        </w:rPr>
      </w:pPr>
    </w:p>
    <w:p w:rsidR="00E86552" w:rsidRPr="00FF6E6E" w:rsidRDefault="00E86552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>
        <w:t xml:space="preserve"> (при наличии) в именительном падеже</w:t>
      </w:r>
      <w:r w:rsidRPr="00FF6E6E">
        <w:t>, дата рождения, серия и номер паспорта</w:t>
      </w:r>
      <w:r>
        <w:br/>
      </w:r>
      <w:r w:rsidRPr="00FF6E6E">
        <w:t>или свидетельства о рождении (для несовершеннолетнего ребенка, не имеющего паспорта), дата выдачи и орган, выдавший документ</w:t>
      </w:r>
      <w:r>
        <w:t>, страховой номер индивидуального лицевого счета (при наличии</w:t>
      </w:r>
      <w:r w:rsidRPr="00FF6E6E">
        <w:t>)</w:t>
      </w:r>
    </w:p>
    <w:p w:rsidR="00E86552" w:rsidRDefault="00E86552" w:rsidP="007C315A">
      <w:pPr>
        <w:rPr>
          <w:sz w:val="24"/>
          <w:szCs w:val="24"/>
        </w:rPr>
      </w:pPr>
    </w:p>
    <w:p w:rsidR="00E86552" w:rsidRPr="003B7A15" w:rsidRDefault="00E86552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 (замещаемая) должность)</w:t>
      </w:r>
    </w:p>
    <w:p w:rsidR="00E86552" w:rsidRDefault="00E86552" w:rsidP="007C315A">
      <w:pPr>
        <w:rPr>
          <w:sz w:val="24"/>
          <w:szCs w:val="24"/>
        </w:rPr>
      </w:pPr>
    </w:p>
    <w:p w:rsidR="00E86552" w:rsidRPr="003B7A15" w:rsidRDefault="00E86552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>
        <w:t>–</w:t>
      </w:r>
      <w:r w:rsidRPr="003B7A15">
        <w:t xml:space="preserve"> род занятий)</w:t>
      </w:r>
    </w:p>
    <w:p w:rsidR="00E86552" w:rsidRDefault="00E86552" w:rsidP="007C315A">
      <w:pPr>
        <w:rPr>
          <w:sz w:val="24"/>
          <w:szCs w:val="24"/>
        </w:rPr>
      </w:pPr>
    </w:p>
    <w:p w:rsidR="00E86552" w:rsidRPr="003B7A15" w:rsidRDefault="00E86552" w:rsidP="003B7A15">
      <w:pPr>
        <w:pBdr>
          <w:top w:val="single" w:sz="4" w:space="1" w:color="auto"/>
        </w:pBdr>
        <w:rPr>
          <w:sz w:val="2"/>
          <w:szCs w:val="2"/>
        </w:rPr>
      </w:pPr>
    </w:p>
    <w:p w:rsidR="00E86552" w:rsidRDefault="00E86552" w:rsidP="007C315A">
      <w:pPr>
        <w:rPr>
          <w:sz w:val="24"/>
          <w:szCs w:val="24"/>
        </w:rPr>
      </w:pPr>
    </w:p>
    <w:p w:rsidR="00E86552" w:rsidRPr="003B7A15" w:rsidRDefault="00E86552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544"/>
        <w:gridCol w:w="397"/>
        <w:gridCol w:w="2041"/>
        <w:gridCol w:w="397"/>
        <w:gridCol w:w="3673"/>
      </w:tblGrid>
      <w:tr w:rsidR="00E86552" w:rsidRPr="00CF39C6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552" w:rsidRPr="00CF39C6" w:rsidRDefault="00E86552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6552" w:rsidRPr="00CF39C6" w:rsidRDefault="00E86552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552" w:rsidRPr="00CF39C6" w:rsidRDefault="00E86552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6552" w:rsidRPr="00CF39C6" w:rsidRDefault="00E86552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552" w:rsidRPr="00CF39C6" w:rsidRDefault="00E86552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 имуществе, принадлежащем</w:t>
            </w:r>
          </w:p>
        </w:tc>
      </w:tr>
    </w:tbl>
    <w:p w:rsidR="00E86552" w:rsidRDefault="00E86552" w:rsidP="00CF39C6">
      <w:pPr>
        <w:rPr>
          <w:sz w:val="24"/>
          <w:szCs w:val="24"/>
        </w:rPr>
      </w:pPr>
    </w:p>
    <w:p w:rsidR="00E86552" w:rsidRPr="00CF39C6" w:rsidRDefault="00E86552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E86552" w:rsidRPr="00CF39C6" w:rsidRDefault="00E86552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E86552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552" w:rsidRDefault="00E86552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6552" w:rsidRDefault="00E86552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552" w:rsidRDefault="00E86552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6552" w:rsidRDefault="00E86552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552" w:rsidRDefault="00E86552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6552" w:rsidRDefault="00E86552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552" w:rsidRDefault="00E86552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E86552" w:rsidRPr="00267EA1" w:rsidRDefault="00E86552" w:rsidP="00CF39C6">
      <w:pPr>
        <w:jc w:val="both"/>
        <w:rPr>
          <w:sz w:val="2"/>
          <w:szCs w:val="2"/>
        </w:rPr>
      </w:pPr>
    </w:p>
    <w:p w:rsidR="00E86552" w:rsidRPr="00B22B40" w:rsidRDefault="00E86552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Раздел 1. Сведения о доходах </w:t>
      </w:r>
      <w:r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6861"/>
        <w:gridCol w:w="2268"/>
      </w:tblGrid>
      <w:tr w:rsidR="00E86552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>
              <w:rPr>
                <w:sz w:val="24"/>
                <w:szCs w:val="24"/>
              </w:rPr>
              <w:br/>
              <w:t>дохода </w:t>
            </w:r>
            <w:r w:rsidRPr="00B676A1">
              <w:rPr>
                <w:sz w:val="24"/>
                <w:szCs w:val="24"/>
                <w:vertAlign w:val="superscript"/>
              </w:rPr>
              <w:t>2</w:t>
            </w:r>
            <w:r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E86552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E86552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E86552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E86552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E86552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E86552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E86552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E86552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E86552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E86552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E86552" w:rsidRPr="00B22B40" w:rsidRDefault="00E86552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E86552" w:rsidRPr="00B22B40" w:rsidRDefault="00E86552" w:rsidP="00B22B40">
      <w:pPr>
        <w:ind w:firstLine="567"/>
        <w:jc w:val="both"/>
      </w:pPr>
      <w:bookmarkStart w:id="1" w:name="P159"/>
      <w:bookmarkEnd w:id="1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E86552" w:rsidRDefault="00E86552" w:rsidP="00B22B40">
      <w:pPr>
        <w:ind w:firstLine="567"/>
        <w:jc w:val="both"/>
      </w:pPr>
      <w:bookmarkStart w:id="2" w:name="P161"/>
      <w:bookmarkEnd w:id="2"/>
      <w:r w:rsidRPr="00B22B40">
        <w:rPr>
          <w:vertAlign w:val="superscript"/>
        </w:rPr>
        <w:t>2</w:t>
      </w:r>
      <w:r w:rsidRPr="00B22B40">
        <w:t> </w:t>
      </w:r>
      <w:r w:rsidRPr="00076504">
        <w:t>Доход, полученный в иностранной валюте, указывается в рублях по курсу Банка России на дату</w:t>
      </w:r>
      <w:r>
        <w:t xml:space="preserve"> </w:t>
      </w:r>
      <w:r w:rsidRPr="00076504">
        <w:t>получения дохода. Доход, полученный в цифровой валюте, стоимость которой определяется</w:t>
      </w:r>
      <w:r>
        <w:t xml:space="preserve"> </w:t>
      </w:r>
      <w:r w:rsidRPr="00076504">
        <w:t>в иностранной валюте, указывается в рублях путем пересчета стоимости полученной цифровой валюты, выраженной</w:t>
      </w:r>
      <w:r>
        <w:t xml:space="preserve"> </w:t>
      </w:r>
      <w:r w:rsidRPr="00076504">
        <w:t>в иностранной валюте, в рубли по курсу Банка России, установленному на дату получения дохода.</w:t>
      </w:r>
    </w:p>
    <w:p w:rsidR="00E86552" w:rsidRDefault="00E86552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Pr="00076504">
        <w:t>В случае указания дохода от продажи цифрового финансового актива, цифровых прав</w:t>
      </w:r>
      <w:r>
        <w:t xml:space="preserve"> </w:t>
      </w:r>
      <w:r w:rsidRPr="00076504">
        <w:t>и цифровой валюты дополнительно указываются дата отчуждения, сведения об операторе информационной системы</w:t>
      </w:r>
      <w:r>
        <w:t xml:space="preserve"> </w:t>
      </w:r>
      <w:r w:rsidRPr="00076504">
        <w:t>(инвестиционной платформы) и вид цифровой валюты</w:t>
      </w:r>
      <w:r>
        <w:t>.</w:t>
      </w:r>
    </w:p>
    <w:p w:rsidR="00E86552" w:rsidRPr="008F0D30" w:rsidRDefault="00E86552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Раздел 2. Сведения о расходах </w:t>
      </w:r>
      <w:r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098"/>
        <w:gridCol w:w="1985"/>
        <w:gridCol w:w="2722"/>
        <w:gridCol w:w="2495"/>
      </w:tblGrid>
      <w:tr w:rsidR="00E86552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E86552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E86552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E86552" w:rsidRPr="00B22B40" w:rsidRDefault="00E86552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E86552" w:rsidRPr="00425BDA" w:rsidRDefault="00E86552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E86552" w:rsidRDefault="00E86552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E86552" w:rsidRPr="00A519C5" w:rsidRDefault="00E86552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>
        <w:t xml:space="preserve"> </w:t>
      </w:r>
      <w:r w:rsidRPr="00A519C5">
        <w:t>информационной системы.</w:t>
      </w:r>
    </w:p>
    <w:p w:rsidR="00E86552" w:rsidRPr="00A519C5" w:rsidRDefault="00E86552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>
        <w:t xml:space="preserve">о </w:t>
      </w:r>
      <w:r w:rsidRPr="00A519C5">
        <w:t>транзакции при ее наличии по</w:t>
      </w:r>
      <w:r>
        <w:t xml:space="preserve"> </w:t>
      </w:r>
      <w:r w:rsidRPr="00A519C5">
        <w:t>применимому праву.</w:t>
      </w:r>
    </w:p>
    <w:p w:rsidR="00E86552" w:rsidRDefault="00E86552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>
        <w:t xml:space="preserve"> </w:t>
      </w:r>
      <w:r w:rsidRPr="00A519C5">
        <w:t xml:space="preserve">информацию </w:t>
      </w:r>
      <w:r>
        <w:br/>
      </w:r>
      <w:r w:rsidRPr="00A519C5">
        <w:t>о второй стороне сделки.</w:t>
      </w:r>
    </w:p>
    <w:p w:rsidR="00E86552" w:rsidRPr="00C10176" w:rsidRDefault="00E86552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Раздел 3. </w:t>
      </w:r>
      <w:r w:rsidRPr="00C10176">
        <w:rPr>
          <w:b/>
          <w:sz w:val="24"/>
          <w:szCs w:val="24"/>
        </w:rPr>
        <w:t>Сведения об имуществе</w:t>
      </w:r>
    </w:p>
    <w:p w:rsidR="00E86552" w:rsidRPr="00C10176" w:rsidRDefault="00E86552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041"/>
        <w:gridCol w:w="1644"/>
        <w:gridCol w:w="2041"/>
        <w:gridCol w:w="1418"/>
        <w:gridCol w:w="2155"/>
      </w:tblGrid>
      <w:tr w:rsidR="00E86552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>
              <w:rPr>
                <w:sz w:val="24"/>
                <w:szCs w:val="24"/>
              </w:rPr>
              <w:t> </w:t>
            </w:r>
            <w:r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>
              <w:rPr>
                <w:sz w:val="24"/>
                <w:szCs w:val="24"/>
              </w:rPr>
              <w:br/>
              <w:t>и источник средств </w:t>
            </w:r>
            <w:r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E86552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E86552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E86552" w:rsidRPr="00B22B40" w:rsidRDefault="00E86552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E86552" w:rsidRPr="00213A7F" w:rsidRDefault="00E86552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E86552" w:rsidRPr="00CF2340" w:rsidRDefault="00E86552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№ 79-ФЗ «</w:t>
      </w:r>
      <w:r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t>»</w:t>
      </w:r>
      <w:r w:rsidRPr="00CF2340">
        <w:t>, источник получения средств, за счет которых приобретено имущество.</w:t>
      </w:r>
    </w:p>
    <w:p w:rsidR="00E86552" w:rsidRPr="00CF2340" w:rsidRDefault="00E86552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E86552" w:rsidRPr="00CF2340" w:rsidRDefault="00E86552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3.2. </w:t>
      </w:r>
      <w:r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3346"/>
        <w:gridCol w:w="2722"/>
        <w:gridCol w:w="3232"/>
      </w:tblGrid>
      <w:tr w:rsidR="00E86552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  <w:t>собственности </w:t>
            </w:r>
            <w:r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E86552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E86552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E86552" w:rsidRPr="00B22B40" w:rsidRDefault="00E86552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E86552" w:rsidRDefault="00E86552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E86552" w:rsidRPr="00B5258F" w:rsidRDefault="00E86552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608"/>
        <w:gridCol w:w="2041"/>
        <w:gridCol w:w="2041"/>
        <w:gridCol w:w="2608"/>
      </w:tblGrid>
      <w:tr w:rsidR="00E86552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информационной системы, в которой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осуществляется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выпуск цифровых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финансовых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активов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E86552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E86552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5F3862" w:rsidRDefault="00E8655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5F3862" w:rsidRDefault="00E8655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E86552" w:rsidRPr="00B22B40" w:rsidRDefault="00E86552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E86552" w:rsidRPr="00921EAD" w:rsidRDefault="00E86552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E86552" w:rsidRPr="00921EAD" w:rsidRDefault="00E86552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E86552" w:rsidRPr="00944BA8" w:rsidRDefault="00E86552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t>3.4. 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608"/>
        <w:gridCol w:w="2041"/>
        <w:gridCol w:w="2041"/>
        <w:gridCol w:w="2608"/>
      </w:tblGrid>
      <w:tr w:rsidR="00E86552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Pr="00944BA8">
              <w:rPr>
                <w:sz w:val="24"/>
                <w:szCs w:val="24"/>
              </w:rPr>
              <w:t>инвестиционной</w:t>
            </w:r>
            <w:r>
              <w:rPr>
                <w:sz w:val="24"/>
                <w:szCs w:val="24"/>
              </w:rPr>
              <w:t xml:space="preserve"> </w:t>
            </w:r>
            <w:r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E86552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E86552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E86552" w:rsidRPr="00B22B40" w:rsidRDefault="00E86552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E86552" w:rsidRPr="00264EEC" w:rsidRDefault="00E86552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Указывается уникальное условное обозначение, идентифицирующее утилитарное цифровое право.</w:t>
      </w:r>
    </w:p>
    <w:p w:rsidR="00E86552" w:rsidRPr="00921EAD" w:rsidRDefault="00E86552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E86552" w:rsidRPr="002E5218" w:rsidRDefault="00E86552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3090"/>
        <w:gridCol w:w="3090"/>
        <w:gridCol w:w="3091"/>
      </w:tblGrid>
      <w:tr w:rsidR="00E86552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E86552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E86552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52" w:rsidRPr="00B22B40" w:rsidRDefault="00E86552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E86552" w:rsidRPr="00944BA8" w:rsidRDefault="00E86552" w:rsidP="00944BA8">
      <w:pPr>
        <w:rPr>
          <w:sz w:val="24"/>
          <w:szCs w:val="24"/>
        </w:rPr>
      </w:pPr>
    </w:p>
    <w:p w:rsidR="00E86552" w:rsidRPr="00C62DEE" w:rsidRDefault="00E86552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3" w:name="P442"/>
      <w:bookmarkEnd w:id="3"/>
      <w:r>
        <w:rPr>
          <w:b/>
          <w:sz w:val="24"/>
          <w:szCs w:val="24"/>
        </w:rPr>
        <w:t>Раздел 4. </w:t>
      </w:r>
      <w:r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4"/>
        <w:gridCol w:w="2722"/>
        <w:gridCol w:w="1588"/>
        <w:gridCol w:w="1474"/>
        <w:gridCol w:w="1814"/>
        <w:gridCol w:w="1814"/>
      </w:tblGrid>
      <w:tr w:rsidR="00E86552" w:rsidRPr="00B22B40" w:rsidTr="00213C8F">
        <w:tc>
          <w:tcPr>
            <w:tcW w:w="564" w:type="dxa"/>
          </w:tcPr>
          <w:p w:rsidR="00E86552" w:rsidRPr="00B22B40" w:rsidRDefault="00E86552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E86552" w:rsidRPr="00B22B40" w:rsidRDefault="00E86552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E86552" w:rsidRPr="00B22B40" w:rsidRDefault="00E86552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>
              <w:rPr>
                <w:sz w:val="24"/>
                <w:szCs w:val="24"/>
              </w:rPr>
              <w:t> </w:t>
            </w:r>
            <w:r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E86552" w:rsidRPr="00B22B40" w:rsidRDefault="00E86552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E86552" w:rsidRPr="00B22B40" w:rsidRDefault="00E86552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>
              <w:rPr>
                <w:sz w:val="24"/>
                <w:szCs w:val="24"/>
              </w:rPr>
              <w:t> </w:t>
            </w:r>
            <w:r w:rsidRPr="00A65C5B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E86552" w:rsidRPr="00B22B40" w:rsidRDefault="00E86552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>
              <w:rPr>
                <w:sz w:val="24"/>
                <w:szCs w:val="24"/>
              </w:rPr>
              <w:t> </w:t>
            </w:r>
            <w:r w:rsidRPr="00A65C5B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E86552" w:rsidRPr="00B22B40" w:rsidTr="00213C8F">
        <w:tc>
          <w:tcPr>
            <w:tcW w:w="564" w:type="dxa"/>
          </w:tcPr>
          <w:p w:rsidR="00E86552" w:rsidRPr="00B22B40" w:rsidRDefault="00E86552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E86552" w:rsidRPr="00B22B40" w:rsidRDefault="00E86552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E86552" w:rsidRPr="00B22B40" w:rsidRDefault="00E86552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E86552" w:rsidRPr="00B22B40" w:rsidRDefault="00E86552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E86552" w:rsidRPr="00B22B40" w:rsidRDefault="00E86552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E86552" w:rsidRPr="00B22B40" w:rsidRDefault="00E86552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E86552" w:rsidRPr="00B22B40" w:rsidTr="00213C8F">
        <w:trPr>
          <w:trHeight w:val="680"/>
        </w:trPr>
        <w:tc>
          <w:tcPr>
            <w:tcW w:w="564" w:type="dxa"/>
          </w:tcPr>
          <w:p w:rsidR="00E86552" w:rsidRPr="00B22B40" w:rsidRDefault="00E86552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E86552" w:rsidRPr="00B22B40" w:rsidRDefault="00E86552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E86552" w:rsidRPr="00B22B40" w:rsidRDefault="00E86552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E86552" w:rsidRPr="00B22B40" w:rsidRDefault="00E86552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E86552" w:rsidRPr="00B22B40" w:rsidRDefault="00E86552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E86552" w:rsidRPr="00B22B40" w:rsidRDefault="00E86552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E86552" w:rsidRPr="00B22B40" w:rsidTr="00213C8F">
        <w:trPr>
          <w:trHeight w:val="680"/>
        </w:trPr>
        <w:tc>
          <w:tcPr>
            <w:tcW w:w="564" w:type="dxa"/>
          </w:tcPr>
          <w:p w:rsidR="00E86552" w:rsidRPr="00B22B40" w:rsidRDefault="00E86552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E86552" w:rsidRPr="00B22B40" w:rsidRDefault="00E86552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E86552" w:rsidRPr="00B22B40" w:rsidRDefault="00E86552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E86552" w:rsidRPr="00B22B40" w:rsidRDefault="00E86552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E86552" w:rsidRPr="00B22B40" w:rsidRDefault="00E86552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E86552" w:rsidRPr="00B22B40" w:rsidRDefault="00E86552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E86552" w:rsidRPr="00B22B40" w:rsidTr="00213C8F">
        <w:trPr>
          <w:trHeight w:val="680"/>
        </w:trPr>
        <w:tc>
          <w:tcPr>
            <w:tcW w:w="564" w:type="dxa"/>
          </w:tcPr>
          <w:p w:rsidR="00E86552" w:rsidRPr="00B22B40" w:rsidRDefault="00E86552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E86552" w:rsidRPr="00B22B40" w:rsidRDefault="00E86552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E86552" w:rsidRPr="00B22B40" w:rsidRDefault="00E86552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E86552" w:rsidRPr="00B22B40" w:rsidRDefault="00E86552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E86552" w:rsidRPr="00B22B40" w:rsidRDefault="00E86552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E86552" w:rsidRPr="00B22B40" w:rsidRDefault="00E86552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E86552" w:rsidRPr="00B22B40" w:rsidRDefault="00E86552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E86552" w:rsidRPr="00DF6BC0" w:rsidRDefault="00E86552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5B686A">
        <w:t>Указываются вид счета (депозитный, текущий, расчетный</w:t>
      </w:r>
      <w:r>
        <w:t xml:space="preserve"> </w:t>
      </w:r>
      <w:r w:rsidRPr="005B686A">
        <w:t>и другие) и валюта счета.</w:t>
      </w:r>
    </w:p>
    <w:p w:rsidR="00E86552" w:rsidRPr="00DF6BC0" w:rsidRDefault="00E86552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E86552" w:rsidRPr="002450A2" w:rsidRDefault="00E86552" w:rsidP="002450A2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r w:rsidRPr="00196343">
        <w:t> 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:rsidR="00E86552" w:rsidRPr="00262E38" w:rsidRDefault="00E86552" w:rsidP="00262E38">
      <w:pPr>
        <w:pageBreakBefore/>
        <w:ind w:firstLine="851"/>
        <w:rPr>
          <w:b/>
          <w:sz w:val="24"/>
          <w:szCs w:val="24"/>
        </w:rPr>
      </w:pPr>
      <w:bookmarkStart w:id="4" w:name="P493"/>
      <w:bookmarkEnd w:id="4"/>
      <w:r>
        <w:rPr>
          <w:b/>
          <w:sz w:val="24"/>
          <w:szCs w:val="24"/>
        </w:rPr>
        <w:t>Раздел 5. </w:t>
      </w:r>
      <w:r w:rsidRPr="00262E38">
        <w:rPr>
          <w:b/>
          <w:sz w:val="24"/>
          <w:szCs w:val="24"/>
        </w:rPr>
        <w:t>Сведения о ценных бумагах</w:t>
      </w:r>
    </w:p>
    <w:p w:rsidR="00E86552" w:rsidRPr="00327E1A" w:rsidRDefault="00E86552" w:rsidP="00262E38">
      <w:pPr>
        <w:spacing w:after="240"/>
        <w:ind w:firstLine="851"/>
        <w:rPr>
          <w:b/>
          <w:sz w:val="24"/>
          <w:szCs w:val="24"/>
        </w:rPr>
      </w:pPr>
      <w:bookmarkStart w:id="5" w:name="P495"/>
      <w:bookmarkEnd w:id="5"/>
      <w:r>
        <w:rPr>
          <w:b/>
          <w:sz w:val="24"/>
          <w:szCs w:val="24"/>
        </w:rPr>
        <w:t>5.1. </w:t>
      </w:r>
      <w:r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495"/>
        <w:gridCol w:w="2041"/>
        <w:gridCol w:w="1418"/>
        <w:gridCol w:w="1474"/>
        <w:gridCol w:w="1928"/>
      </w:tblGrid>
      <w:tr w:rsidR="00E86552" w:rsidRPr="00B22B40" w:rsidTr="00736B47">
        <w:tc>
          <w:tcPr>
            <w:tcW w:w="624" w:type="dxa"/>
          </w:tcPr>
          <w:p w:rsidR="00E86552" w:rsidRPr="00B22B40" w:rsidRDefault="00E86552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E86552" w:rsidRPr="00B22B40" w:rsidRDefault="00E86552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>
              <w:rPr>
                <w:sz w:val="24"/>
                <w:szCs w:val="24"/>
              </w:rPr>
              <w:t> </w:t>
            </w:r>
            <w:r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E86552" w:rsidRPr="00B22B40" w:rsidRDefault="00E86552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E86552" w:rsidRPr="00B22B40" w:rsidRDefault="00E86552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>
              <w:rPr>
                <w:sz w:val="24"/>
                <w:szCs w:val="24"/>
              </w:rPr>
              <w:t> </w:t>
            </w:r>
            <w:r w:rsidRPr="006A26F0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E86552" w:rsidRPr="00B22B40" w:rsidRDefault="00E86552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E86552" w:rsidRPr="00B22B40" w:rsidRDefault="00E86552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E86552" w:rsidRPr="00B22B40" w:rsidTr="00736B47">
        <w:tc>
          <w:tcPr>
            <w:tcW w:w="624" w:type="dxa"/>
          </w:tcPr>
          <w:p w:rsidR="00E86552" w:rsidRPr="00B22B40" w:rsidRDefault="00E86552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E86552" w:rsidRPr="00B22B40" w:rsidRDefault="00E86552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E86552" w:rsidRPr="00B22B40" w:rsidRDefault="00E86552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86552" w:rsidRPr="00B22B40" w:rsidRDefault="00E86552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E86552" w:rsidRPr="00B22B40" w:rsidRDefault="00E86552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E86552" w:rsidRPr="00B22B40" w:rsidRDefault="00E86552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E86552" w:rsidRPr="00B22B40" w:rsidTr="00736B47">
        <w:trPr>
          <w:trHeight w:val="680"/>
        </w:trPr>
        <w:tc>
          <w:tcPr>
            <w:tcW w:w="624" w:type="dxa"/>
          </w:tcPr>
          <w:p w:rsidR="00E86552" w:rsidRPr="00B22B40" w:rsidRDefault="00E86552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E86552" w:rsidRPr="00B22B40" w:rsidRDefault="00E86552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E86552" w:rsidRPr="00B22B40" w:rsidRDefault="00E86552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86552" w:rsidRPr="00B22B40" w:rsidRDefault="00E86552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E86552" w:rsidRPr="00B22B40" w:rsidRDefault="00E86552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E86552" w:rsidRPr="00B22B40" w:rsidRDefault="00E86552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736B47">
        <w:trPr>
          <w:trHeight w:val="680"/>
        </w:trPr>
        <w:tc>
          <w:tcPr>
            <w:tcW w:w="624" w:type="dxa"/>
          </w:tcPr>
          <w:p w:rsidR="00E86552" w:rsidRPr="00B22B40" w:rsidRDefault="00E86552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E86552" w:rsidRPr="00B22B40" w:rsidRDefault="00E86552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E86552" w:rsidRPr="00B22B40" w:rsidRDefault="00E86552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86552" w:rsidRPr="00B22B40" w:rsidRDefault="00E86552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E86552" w:rsidRPr="00B22B40" w:rsidRDefault="00E86552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E86552" w:rsidRPr="00B22B40" w:rsidRDefault="00E86552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736B47">
        <w:trPr>
          <w:trHeight w:val="680"/>
        </w:trPr>
        <w:tc>
          <w:tcPr>
            <w:tcW w:w="624" w:type="dxa"/>
          </w:tcPr>
          <w:p w:rsidR="00E86552" w:rsidRPr="00B22B40" w:rsidRDefault="00E86552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E86552" w:rsidRPr="00B22B40" w:rsidRDefault="00E86552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E86552" w:rsidRPr="00B22B40" w:rsidRDefault="00E86552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86552" w:rsidRPr="00B22B40" w:rsidRDefault="00E86552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E86552" w:rsidRPr="00B22B40" w:rsidRDefault="00E86552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E86552" w:rsidRPr="00B22B40" w:rsidRDefault="00E86552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736B47">
        <w:trPr>
          <w:trHeight w:val="680"/>
        </w:trPr>
        <w:tc>
          <w:tcPr>
            <w:tcW w:w="624" w:type="dxa"/>
          </w:tcPr>
          <w:p w:rsidR="00E86552" w:rsidRPr="00B22B40" w:rsidRDefault="00E86552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E86552" w:rsidRPr="00B22B40" w:rsidRDefault="00E86552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E86552" w:rsidRPr="00B22B40" w:rsidRDefault="00E86552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86552" w:rsidRPr="00B22B40" w:rsidRDefault="00E86552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E86552" w:rsidRPr="00B22B40" w:rsidRDefault="00E86552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E86552" w:rsidRPr="00B22B40" w:rsidRDefault="00E86552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736B47">
        <w:trPr>
          <w:trHeight w:val="680"/>
        </w:trPr>
        <w:tc>
          <w:tcPr>
            <w:tcW w:w="624" w:type="dxa"/>
          </w:tcPr>
          <w:p w:rsidR="00E86552" w:rsidRPr="00B22B40" w:rsidRDefault="00E86552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E86552" w:rsidRPr="00B22B40" w:rsidRDefault="00E86552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E86552" w:rsidRPr="00B22B40" w:rsidRDefault="00E86552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86552" w:rsidRPr="00B22B40" w:rsidRDefault="00E86552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E86552" w:rsidRPr="00B22B40" w:rsidRDefault="00E86552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E86552" w:rsidRPr="00B22B40" w:rsidRDefault="00E86552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E86552" w:rsidRPr="00B22B40" w:rsidRDefault="00E86552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E86552" w:rsidRPr="00622846" w:rsidRDefault="00E86552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E86552" w:rsidRPr="00622846" w:rsidRDefault="00E86552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E86552" w:rsidRPr="00622846" w:rsidRDefault="00E86552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E86552" w:rsidRPr="00827572" w:rsidRDefault="00E86552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E86552" w:rsidRPr="00622846" w:rsidRDefault="00E86552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155"/>
        <w:gridCol w:w="2495"/>
        <w:gridCol w:w="1758"/>
        <w:gridCol w:w="1418"/>
        <w:gridCol w:w="1531"/>
      </w:tblGrid>
      <w:tr w:rsidR="00E86552" w:rsidRPr="00B22B40" w:rsidTr="00C35CC5">
        <w:tc>
          <w:tcPr>
            <w:tcW w:w="624" w:type="dxa"/>
          </w:tcPr>
          <w:p w:rsidR="00E86552" w:rsidRPr="00B22B40" w:rsidRDefault="00E86552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E86552" w:rsidRPr="00B22B40" w:rsidRDefault="00E86552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>
              <w:rPr>
                <w:sz w:val="24"/>
                <w:szCs w:val="24"/>
              </w:rPr>
              <w:t> </w:t>
            </w:r>
            <w:r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E86552" w:rsidRPr="00B22B40" w:rsidRDefault="00E86552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E86552" w:rsidRPr="00B22B40" w:rsidRDefault="00E86552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E86552" w:rsidRPr="00B22B40" w:rsidRDefault="00E86552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E86552" w:rsidRPr="00B22B40" w:rsidRDefault="00E86552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>
              <w:rPr>
                <w:sz w:val="24"/>
                <w:szCs w:val="24"/>
              </w:rPr>
              <w:t> </w:t>
            </w:r>
            <w:r w:rsidRPr="00C35CC5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E86552" w:rsidRPr="00B22B40" w:rsidTr="00C35CC5">
        <w:tc>
          <w:tcPr>
            <w:tcW w:w="624" w:type="dxa"/>
          </w:tcPr>
          <w:p w:rsidR="00E86552" w:rsidRPr="00B22B40" w:rsidRDefault="00E86552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E86552" w:rsidRPr="00B22B40" w:rsidRDefault="00E86552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E86552" w:rsidRPr="00B22B40" w:rsidRDefault="00E86552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E86552" w:rsidRPr="00B22B40" w:rsidRDefault="00E86552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86552" w:rsidRPr="00B22B40" w:rsidRDefault="00E86552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E86552" w:rsidRPr="00B22B40" w:rsidRDefault="00E86552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E86552" w:rsidRPr="00B22B40" w:rsidTr="001005AE">
        <w:trPr>
          <w:trHeight w:val="640"/>
        </w:trPr>
        <w:tc>
          <w:tcPr>
            <w:tcW w:w="624" w:type="dxa"/>
          </w:tcPr>
          <w:p w:rsidR="00E86552" w:rsidRPr="00B22B40" w:rsidRDefault="00E86552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E86552" w:rsidRPr="00B22B40" w:rsidRDefault="00E86552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E86552" w:rsidRPr="00B22B40" w:rsidRDefault="00E86552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E86552" w:rsidRPr="00B22B40" w:rsidRDefault="00E86552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86552" w:rsidRPr="00B22B40" w:rsidRDefault="00E86552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E86552" w:rsidRPr="00B22B40" w:rsidRDefault="00E86552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E86552" w:rsidRPr="00B22B40" w:rsidTr="001005AE">
        <w:trPr>
          <w:trHeight w:val="640"/>
        </w:trPr>
        <w:tc>
          <w:tcPr>
            <w:tcW w:w="624" w:type="dxa"/>
          </w:tcPr>
          <w:p w:rsidR="00E86552" w:rsidRPr="00B22B40" w:rsidRDefault="00E86552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E86552" w:rsidRPr="00B22B40" w:rsidRDefault="00E86552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E86552" w:rsidRPr="00B22B40" w:rsidRDefault="00E86552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E86552" w:rsidRPr="00B22B40" w:rsidRDefault="00E86552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86552" w:rsidRPr="00B22B40" w:rsidRDefault="00E86552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E86552" w:rsidRPr="00B22B40" w:rsidRDefault="00E86552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E86552" w:rsidRPr="00B22B40" w:rsidTr="001005AE">
        <w:trPr>
          <w:trHeight w:val="640"/>
        </w:trPr>
        <w:tc>
          <w:tcPr>
            <w:tcW w:w="624" w:type="dxa"/>
          </w:tcPr>
          <w:p w:rsidR="00E86552" w:rsidRPr="00B22B40" w:rsidRDefault="00E86552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E86552" w:rsidRPr="00B22B40" w:rsidRDefault="00E86552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E86552" w:rsidRPr="00B22B40" w:rsidRDefault="00E86552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E86552" w:rsidRPr="00B22B40" w:rsidRDefault="00E86552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86552" w:rsidRPr="00B22B40" w:rsidRDefault="00E86552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E86552" w:rsidRPr="00B22B40" w:rsidRDefault="00E86552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E86552" w:rsidRPr="00B22B40" w:rsidTr="001005AE">
        <w:trPr>
          <w:trHeight w:val="640"/>
        </w:trPr>
        <w:tc>
          <w:tcPr>
            <w:tcW w:w="624" w:type="dxa"/>
          </w:tcPr>
          <w:p w:rsidR="00E86552" w:rsidRPr="00B22B40" w:rsidRDefault="00E86552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E86552" w:rsidRPr="00B22B40" w:rsidRDefault="00E86552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E86552" w:rsidRPr="00B22B40" w:rsidRDefault="00E86552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E86552" w:rsidRPr="00B22B40" w:rsidRDefault="00E86552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86552" w:rsidRPr="00B22B40" w:rsidRDefault="00E86552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E86552" w:rsidRPr="00B22B40" w:rsidRDefault="00E86552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E86552" w:rsidRPr="00B22B40" w:rsidTr="001005AE">
        <w:trPr>
          <w:trHeight w:val="640"/>
        </w:trPr>
        <w:tc>
          <w:tcPr>
            <w:tcW w:w="624" w:type="dxa"/>
          </w:tcPr>
          <w:p w:rsidR="00E86552" w:rsidRPr="00B22B40" w:rsidRDefault="00E86552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E86552" w:rsidRPr="00B22B40" w:rsidRDefault="00E86552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E86552" w:rsidRPr="00B22B40" w:rsidRDefault="00E86552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E86552" w:rsidRPr="00B22B40" w:rsidRDefault="00E86552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86552" w:rsidRPr="00B22B40" w:rsidRDefault="00E86552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E86552" w:rsidRPr="00B22B40" w:rsidRDefault="00E86552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E86552" w:rsidRPr="00B22B40" w:rsidTr="001005AE">
        <w:trPr>
          <w:trHeight w:val="640"/>
        </w:trPr>
        <w:tc>
          <w:tcPr>
            <w:tcW w:w="624" w:type="dxa"/>
          </w:tcPr>
          <w:p w:rsidR="00E86552" w:rsidRPr="00B22B40" w:rsidRDefault="00E86552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E86552" w:rsidRPr="00B22B40" w:rsidRDefault="00E86552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E86552" w:rsidRPr="00B22B40" w:rsidRDefault="00E86552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E86552" w:rsidRPr="00B22B40" w:rsidRDefault="00E86552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86552" w:rsidRPr="00B22B40" w:rsidRDefault="00E86552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E86552" w:rsidRPr="00B22B40" w:rsidRDefault="00E86552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E86552" w:rsidRPr="00B22B40" w:rsidRDefault="00E86552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бумагах» </w:t>
      </w:r>
      <w:r w:rsidRPr="00B22B40">
        <w:rPr>
          <w:sz w:val="24"/>
          <w:szCs w:val="24"/>
        </w:rPr>
        <w:t>суммарная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>
        <w:rPr>
          <w:sz w:val="24"/>
          <w:szCs w:val="24"/>
        </w:rPr>
        <w:t xml:space="preserve"> </w:t>
      </w:r>
    </w:p>
    <w:p w:rsidR="00E86552" w:rsidRPr="00E24D9A" w:rsidRDefault="00E8655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86552" w:rsidRDefault="00E86552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86552" w:rsidRPr="00E24D9A" w:rsidRDefault="00E86552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E86552" w:rsidRPr="00B22B40" w:rsidRDefault="00E8655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E86552" w:rsidRPr="00021F37" w:rsidRDefault="00E8655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021F37">
        <w:t>Указываются все ценные бумаги по видам (облигации, векселя и другие), за исключением акц</w:t>
      </w:r>
      <w:r>
        <w:t>ий, указанных в подразделе 5.1 «</w:t>
      </w:r>
      <w:r w:rsidRPr="00021F37">
        <w:t>Акции и иное участие в ком</w:t>
      </w:r>
      <w:r>
        <w:t>мерческих организациях и фондах»</w:t>
      </w:r>
      <w:r w:rsidRPr="00021F37">
        <w:t>.</w:t>
      </w:r>
    </w:p>
    <w:p w:rsidR="00E86552" w:rsidRPr="00021F37" w:rsidRDefault="00E8655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021F37">
        <w:t xml:space="preserve">Указывается общая стоимость ценных бумаг данного вида исходя из стоимости их приобретения (если </w:t>
      </w:r>
      <w:r>
        <w:br/>
      </w:r>
      <w:r w:rsidRPr="00021F37">
        <w:t xml:space="preserve">ее нельзя определить </w:t>
      </w:r>
      <w:r>
        <w:t>–</w:t>
      </w:r>
      <w:r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E86552" w:rsidRPr="00F96C22" w:rsidRDefault="00E86552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t>Раздел 6.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E86552" w:rsidRPr="00F96C22" w:rsidRDefault="00E8655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1985"/>
        <w:gridCol w:w="1985"/>
        <w:gridCol w:w="1871"/>
        <w:gridCol w:w="2268"/>
        <w:gridCol w:w="1247"/>
      </w:tblGrid>
      <w:tr w:rsidR="00E86552" w:rsidRPr="00B22B40" w:rsidTr="003D3056">
        <w:tc>
          <w:tcPr>
            <w:tcW w:w="624" w:type="dxa"/>
          </w:tcPr>
          <w:p w:rsidR="00E86552" w:rsidRPr="00B22B40" w:rsidRDefault="00E86552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E86552" w:rsidRPr="00B22B40" w:rsidRDefault="00E86552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>
              <w:rPr>
                <w:sz w:val="24"/>
                <w:szCs w:val="24"/>
              </w:rPr>
              <w:t> </w:t>
            </w:r>
            <w:r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E86552" w:rsidRPr="00B22B40" w:rsidRDefault="00E86552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>
              <w:rPr>
                <w:sz w:val="24"/>
                <w:szCs w:val="24"/>
              </w:rPr>
              <w:t> </w:t>
            </w:r>
            <w:r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E86552" w:rsidRPr="00B22B40" w:rsidRDefault="00E86552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E86552" w:rsidRPr="00B22B40" w:rsidRDefault="00E86552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E86552" w:rsidRPr="00B22B40" w:rsidRDefault="00E86552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E86552" w:rsidRPr="00B22B40" w:rsidTr="003D3056">
        <w:tc>
          <w:tcPr>
            <w:tcW w:w="624" w:type="dxa"/>
          </w:tcPr>
          <w:p w:rsidR="00E86552" w:rsidRPr="00B22B40" w:rsidRDefault="00E86552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86552" w:rsidRPr="00B22B40" w:rsidRDefault="00E86552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86552" w:rsidRPr="00B22B40" w:rsidRDefault="00E86552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E86552" w:rsidRPr="00B22B40" w:rsidRDefault="00E86552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86552" w:rsidRPr="00B22B40" w:rsidRDefault="00E86552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E86552" w:rsidRPr="00B22B40" w:rsidRDefault="00E86552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E86552" w:rsidRPr="00B22B40" w:rsidTr="003D3056">
        <w:trPr>
          <w:trHeight w:val="680"/>
        </w:trPr>
        <w:tc>
          <w:tcPr>
            <w:tcW w:w="624" w:type="dxa"/>
          </w:tcPr>
          <w:p w:rsidR="00E86552" w:rsidRPr="00B22B40" w:rsidRDefault="00E86552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86552" w:rsidRPr="00B22B40" w:rsidRDefault="00E86552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86552" w:rsidRPr="00B22B40" w:rsidRDefault="00E86552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E86552" w:rsidRPr="00B22B40" w:rsidRDefault="00E86552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86552" w:rsidRPr="00B22B40" w:rsidRDefault="00E86552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E86552" w:rsidRPr="00B22B40" w:rsidRDefault="00E86552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E86552" w:rsidRPr="00B22B40" w:rsidTr="003D3056">
        <w:trPr>
          <w:trHeight w:val="680"/>
        </w:trPr>
        <w:tc>
          <w:tcPr>
            <w:tcW w:w="624" w:type="dxa"/>
          </w:tcPr>
          <w:p w:rsidR="00E86552" w:rsidRPr="00B22B40" w:rsidRDefault="00E86552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86552" w:rsidRPr="00B22B40" w:rsidRDefault="00E86552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86552" w:rsidRPr="00B22B40" w:rsidRDefault="00E86552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E86552" w:rsidRPr="00B22B40" w:rsidRDefault="00E86552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86552" w:rsidRPr="00B22B40" w:rsidRDefault="00E86552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E86552" w:rsidRPr="00B22B40" w:rsidRDefault="00E86552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E86552" w:rsidRPr="00B22B40" w:rsidTr="003D3056">
        <w:trPr>
          <w:trHeight w:val="680"/>
        </w:trPr>
        <w:tc>
          <w:tcPr>
            <w:tcW w:w="624" w:type="dxa"/>
          </w:tcPr>
          <w:p w:rsidR="00E86552" w:rsidRPr="00B22B40" w:rsidRDefault="00E86552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86552" w:rsidRPr="00B22B40" w:rsidRDefault="00E86552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86552" w:rsidRPr="00B22B40" w:rsidRDefault="00E86552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E86552" w:rsidRPr="00B22B40" w:rsidRDefault="00E86552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86552" w:rsidRPr="00B22B40" w:rsidRDefault="00E86552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E86552" w:rsidRPr="00B22B40" w:rsidRDefault="00E86552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E86552" w:rsidRPr="00B22B40" w:rsidRDefault="00E8655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E86552" w:rsidRPr="00F21F55" w:rsidRDefault="00E86552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E86552" w:rsidRPr="00F21F55" w:rsidRDefault="00E86552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E86552" w:rsidRPr="00F21F55" w:rsidRDefault="00E86552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E86552" w:rsidRPr="00F21F55" w:rsidRDefault="00E86552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E86552" w:rsidRPr="00F21F55" w:rsidRDefault="00E86552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6.2. </w:t>
      </w:r>
      <w:r w:rsidRPr="00F21F55">
        <w:rPr>
          <w:b/>
          <w:sz w:val="24"/>
          <w:szCs w:val="24"/>
        </w:rPr>
        <w:t>Срочные обязательства финансового характера</w:t>
      </w:r>
      <w:r>
        <w:rPr>
          <w:b/>
          <w:sz w:val="24"/>
          <w:szCs w:val="24"/>
        </w:rPr>
        <w:t> </w:t>
      </w:r>
      <w:r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E86552" w:rsidRPr="00B22B40" w:rsidTr="00D87FDE">
        <w:tc>
          <w:tcPr>
            <w:tcW w:w="624" w:type="dxa"/>
          </w:tcPr>
          <w:p w:rsidR="00E86552" w:rsidRPr="00B22B40" w:rsidRDefault="00E86552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E86552" w:rsidRPr="00B22B40" w:rsidRDefault="00E86552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>
              <w:rPr>
                <w:sz w:val="24"/>
                <w:szCs w:val="24"/>
              </w:rPr>
              <w:t> </w:t>
            </w:r>
            <w:r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E86552" w:rsidRPr="00B22B40" w:rsidRDefault="00E86552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E86552" w:rsidRPr="00B22B40" w:rsidRDefault="00E86552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>
              <w:rPr>
                <w:sz w:val="24"/>
                <w:szCs w:val="24"/>
              </w:rPr>
              <w:t> </w:t>
            </w:r>
            <w:r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E86552" w:rsidRPr="00B22B40" w:rsidRDefault="00E86552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>
              <w:rPr>
                <w:sz w:val="24"/>
                <w:szCs w:val="24"/>
              </w:rPr>
              <w:br/>
              <w:t>на отчетную дату </w:t>
            </w:r>
            <w:r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E86552" w:rsidRPr="00B22B40" w:rsidRDefault="00E86552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E86552" w:rsidRPr="00B22B40" w:rsidTr="00D87FDE">
        <w:tc>
          <w:tcPr>
            <w:tcW w:w="624" w:type="dxa"/>
          </w:tcPr>
          <w:p w:rsidR="00E86552" w:rsidRPr="00B22B40" w:rsidRDefault="00E86552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E86552" w:rsidRPr="00B22B40" w:rsidRDefault="00E86552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E86552" w:rsidRPr="00B22B40" w:rsidRDefault="00E86552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E86552" w:rsidRPr="00B22B40" w:rsidRDefault="00E86552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E86552" w:rsidRPr="00B22B40" w:rsidRDefault="00E86552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E86552" w:rsidRPr="00B22B40" w:rsidRDefault="00E86552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E86552" w:rsidRPr="00B22B40" w:rsidTr="000D0329">
        <w:trPr>
          <w:trHeight w:val="680"/>
        </w:trPr>
        <w:tc>
          <w:tcPr>
            <w:tcW w:w="624" w:type="dxa"/>
          </w:tcPr>
          <w:p w:rsidR="00E86552" w:rsidRPr="00B22B40" w:rsidRDefault="00E86552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E86552" w:rsidRPr="00B22B40" w:rsidRDefault="00E86552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E86552" w:rsidRPr="00B22B40" w:rsidRDefault="00E86552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E86552" w:rsidRPr="00B22B40" w:rsidRDefault="00E86552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E86552" w:rsidRPr="009D4749" w:rsidRDefault="00E86552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E86552" w:rsidRPr="00B22B40" w:rsidRDefault="00E86552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E86552" w:rsidRPr="00B22B40" w:rsidRDefault="00E86552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E86552" w:rsidRPr="00B22B40" w:rsidRDefault="00E86552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0D0329">
        <w:trPr>
          <w:trHeight w:val="680"/>
        </w:trPr>
        <w:tc>
          <w:tcPr>
            <w:tcW w:w="624" w:type="dxa"/>
          </w:tcPr>
          <w:p w:rsidR="00E86552" w:rsidRPr="00B22B40" w:rsidRDefault="00E86552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E86552" w:rsidRPr="00B22B40" w:rsidRDefault="00E86552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E86552" w:rsidRPr="00B22B40" w:rsidRDefault="00E86552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E86552" w:rsidRPr="00B22B40" w:rsidRDefault="00E86552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E86552" w:rsidRPr="00B22B40" w:rsidRDefault="00E86552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E86552" w:rsidRPr="00B22B40" w:rsidRDefault="00E86552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E86552" w:rsidRPr="00B22B40" w:rsidRDefault="00E86552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E86552" w:rsidRPr="00B22B40" w:rsidRDefault="00E86552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B22B40" w:rsidTr="000D0329">
        <w:trPr>
          <w:trHeight w:val="680"/>
        </w:trPr>
        <w:tc>
          <w:tcPr>
            <w:tcW w:w="624" w:type="dxa"/>
          </w:tcPr>
          <w:p w:rsidR="00E86552" w:rsidRPr="00B22B40" w:rsidRDefault="00E86552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E86552" w:rsidRPr="00B22B40" w:rsidRDefault="00E86552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E86552" w:rsidRPr="00B22B40" w:rsidRDefault="00E86552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E86552" w:rsidRPr="00B22B40" w:rsidRDefault="00E86552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E86552" w:rsidRPr="00B22B40" w:rsidRDefault="00E86552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E86552" w:rsidRPr="00B22B40" w:rsidRDefault="00E86552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E86552" w:rsidRPr="00B22B40" w:rsidRDefault="00E86552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E86552" w:rsidRPr="00B22B40" w:rsidRDefault="00E86552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E86552" w:rsidRPr="00B22B40" w:rsidRDefault="00E8655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E86552" w:rsidRPr="00424632" w:rsidRDefault="00E86552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E86552" w:rsidRPr="00424632" w:rsidRDefault="00E86552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Pr="00424632">
        <w:t>Указывается существо обязательства (заем, кредит и другие).</w:t>
      </w:r>
    </w:p>
    <w:p w:rsidR="00E86552" w:rsidRPr="00424632" w:rsidRDefault="00E86552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E86552" w:rsidRPr="00424632" w:rsidRDefault="00E86552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Pr="00424632">
        <w:t xml:space="preserve">Указываются основание возникновения обязательства, а также реквизиты (дата, номер) </w:t>
      </w:r>
      <w:r>
        <w:br/>
      </w:r>
      <w:r w:rsidRPr="00424632">
        <w:t>соответствующего договора или акта.</w:t>
      </w:r>
    </w:p>
    <w:p w:rsidR="00E86552" w:rsidRPr="009F260E" w:rsidRDefault="00E8655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E86552" w:rsidRPr="009F260E" w:rsidRDefault="00E8655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E86552" w:rsidRPr="000A1752" w:rsidRDefault="00E86552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t>Раздел 7. 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3005"/>
        <w:gridCol w:w="3005"/>
        <w:gridCol w:w="3119"/>
      </w:tblGrid>
      <w:tr w:rsidR="00E86552" w:rsidRPr="008A0D5D" w:rsidTr="004D4FB5">
        <w:tc>
          <w:tcPr>
            <w:tcW w:w="851" w:type="dxa"/>
          </w:tcPr>
          <w:p w:rsidR="00E86552" w:rsidRPr="008A0D5D" w:rsidRDefault="00E86552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E86552" w:rsidRPr="008A0D5D" w:rsidRDefault="00E86552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E86552" w:rsidRPr="008A0D5D" w:rsidRDefault="00E86552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>
              <w:rPr>
                <w:sz w:val="24"/>
                <w:szCs w:val="24"/>
              </w:rPr>
              <w:br/>
              <w:t>(права)</w:t>
            </w:r>
            <w:r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>
              <w:rPr>
                <w:sz w:val="24"/>
                <w:szCs w:val="24"/>
              </w:rPr>
              <w:t> </w:t>
            </w:r>
            <w:r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E86552" w:rsidRPr="008A0D5D" w:rsidRDefault="00E86552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>
              <w:rPr>
                <w:sz w:val="24"/>
                <w:szCs w:val="24"/>
              </w:rPr>
              <w:t xml:space="preserve"> (права)</w:t>
            </w:r>
            <w:r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E86552" w:rsidRPr="008A0D5D" w:rsidTr="00B82056">
        <w:tc>
          <w:tcPr>
            <w:tcW w:w="851" w:type="dxa"/>
          </w:tcPr>
          <w:p w:rsidR="00E86552" w:rsidRPr="008A0D5D" w:rsidRDefault="00E86552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E86552" w:rsidRPr="008A0D5D" w:rsidRDefault="00E86552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E86552" w:rsidRPr="008A0D5D" w:rsidRDefault="00E86552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E86552" w:rsidRPr="008A0D5D" w:rsidRDefault="00E86552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E86552" w:rsidRPr="008A0D5D" w:rsidTr="004D4FB5">
        <w:tc>
          <w:tcPr>
            <w:tcW w:w="851" w:type="dxa"/>
            <w:tcBorders>
              <w:bottom w:val="nil"/>
            </w:tcBorders>
          </w:tcPr>
          <w:p w:rsidR="00E86552" w:rsidRPr="008A0D5D" w:rsidRDefault="00E86552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E86552" w:rsidRPr="008A0D5D" w:rsidRDefault="00E86552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E86552" w:rsidRPr="008A0D5D" w:rsidRDefault="00E86552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E86552" w:rsidRPr="008A0D5D" w:rsidRDefault="00E86552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E86552" w:rsidRPr="008A0D5D" w:rsidRDefault="00E86552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86552" w:rsidRPr="008A0D5D" w:rsidRDefault="00E86552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86552" w:rsidRPr="008A0D5D" w:rsidRDefault="00E86552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86552" w:rsidRPr="008A0D5D" w:rsidRDefault="00E86552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E86552" w:rsidRPr="008A0D5D" w:rsidRDefault="00E86552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86552" w:rsidRPr="008A0D5D" w:rsidRDefault="00E86552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86552" w:rsidRPr="008A0D5D" w:rsidRDefault="00E86552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86552" w:rsidRPr="008A0D5D" w:rsidRDefault="00E86552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8A0D5D" w:rsidTr="00205BAF">
        <w:tc>
          <w:tcPr>
            <w:tcW w:w="851" w:type="dxa"/>
            <w:tcBorders>
              <w:top w:val="nil"/>
            </w:tcBorders>
          </w:tcPr>
          <w:p w:rsidR="00E86552" w:rsidRPr="008A0D5D" w:rsidRDefault="00E86552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E86552" w:rsidRDefault="00E86552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E86552" w:rsidRPr="008A0D5D" w:rsidRDefault="00E86552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E86552" w:rsidRPr="008A0D5D" w:rsidRDefault="00E86552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8A0D5D" w:rsidTr="004D4FB5">
        <w:tc>
          <w:tcPr>
            <w:tcW w:w="851" w:type="dxa"/>
            <w:tcBorders>
              <w:bottom w:val="nil"/>
            </w:tcBorders>
          </w:tcPr>
          <w:p w:rsidR="00E86552" w:rsidRPr="008A0D5D" w:rsidRDefault="00E86552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E86552" w:rsidRPr="008A0D5D" w:rsidRDefault="00E86552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E86552" w:rsidRPr="008A0D5D" w:rsidRDefault="00E86552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E86552" w:rsidRPr="008A0D5D" w:rsidRDefault="00E86552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E86552" w:rsidRPr="008A0D5D" w:rsidRDefault="00E86552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86552" w:rsidRPr="008A0D5D" w:rsidRDefault="00E86552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86552" w:rsidRPr="008A0D5D" w:rsidRDefault="00E86552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86552" w:rsidRPr="008A0D5D" w:rsidRDefault="00E86552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E86552" w:rsidRPr="008A0D5D" w:rsidRDefault="00E86552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86552" w:rsidRPr="008A0D5D" w:rsidRDefault="00E86552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86552" w:rsidRPr="008A0D5D" w:rsidRDefault="00E86552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86552" w:rsidRPr="008A0D5D" w:rsidRDefault="00E86552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8A0D5D" w:rsidTr="00B54F32">
        <w:tc>
          <w:tcPr>
            <w:tcW w:w="851" w:type="dxa"/>
            <w:tcBorders>
              <w:top w:val="nil"/>
            </w:tcBorders>
          </w:tcPr>
          <w:p w:rsidR="00E86552" w:rsidRPr="008A0D5D" w:rsidRDefault="00E86552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E86552" w:rsidRDefault="00E86552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E86552" w:rsidRPr="008A0D5D" w:rsidRDefault="00E86552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E86552" w:rsidRPr="008A0D5D" w:rsidRDefault="00E86552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8A0D5D" w:rsidTr="004D4FB5">
        <w:tc>
          <w:tcPr>
            <w:tcW w:w="851" w:type="dxa"/>
            <w:tcBorders>
              <w:bottom w:val="nil"/>
            </w:tcBorders>
          </w:tcPr>
          <w:p w:rsidR="00E86552" w:rsidRPr="008A0D5D" w:rsidRDefault="00E86552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E86552" w:rsidRPr="008A0D5D" w:rsidRDefault="00E86552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>
              <w:rPr>
                <w:sz w:val="24"/>
                <w:szCs w:val="24"/>
              </w:rPr>
              <w:br/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E86552" w:rsidRPr="008A0D5D" w:rsidRDefault="00E86552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E86552" w:rsidRPr="008A0D5D" w:rsidRDefault="00E86552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E86552" w:rsidRPr="008A0D5D" w:rsidRDefault="00E86552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86552" w:rsidRPr="008A0D5D" w:rsidRDefault="00E86552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86552" w:rsidRPr="008A0D5D" w:rsidRDefault="00E86552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86552" w:rsidRPr="008A0D5D" w:rsidRDefault="00E86552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E86552" w:rsidRPr="008A0D5D" w:rsidRDefault="00E86552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86552" w:rsidRPr="008A0D5D" w:rsidRDefault="00E86552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86552" w:rsidRPr="008A0D5D" w:rsidRDefault="00E86552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86552" w:rsidRPr="008A0D5D" w:rsidRDefault="00E86552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8A0D5D" w:rsidTr="00B54F32">
        <w:tc>
          <w:tcPr>
            <w:tcW w:w="851" w:type="dxa"/>
            <w:tcBorders>
              <w:top w:val="nil"/>
            </w:tcBorders>
          </w:tcPr>
          <w:p w:rsidR="00E86552" w:rsidRPr="008A0D5D" w:rsidRDefault="00E86552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E86552" w:rsidRDefault="00E86552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E86552" w:rsidRPr="008A0D5D" w:rsidRDefault="00E86552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E86552" w:rsidRPr="008A0D5D" w:rsidRDefault="00E86552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8A0D5D" w:rsidTr="004D4FB5">
        <w:tc>
          <w:tcPr>
            <w:tcW w:w="851" w:type="dxa"/>
            <w:tcBorders>
              <w:bottom w:val="nil"/>
            </w:tcBorders>
          </w:tcPr>
          <w:p w:rsidR="00E86552" w:rsidRPr="008A0D5D" w:rsidRDefault="00E86552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E86552" w:rsidRPr="008A0D5D" w:rsidRDefault="00E86552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E86552" w:rsidRPr="008A0D5D" w:rsidRDefault="00E86552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E86552" w:rsidRPr="008A0D5D" w:rsidRDefault="00E86552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E86552" w:rsidRPr="008A0D5D" w:rsidRDefault="00E86552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86552" w:rsidRPr="008A0D5D" w:rsidRDefault="00E86552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86552" w:rsidRPr="008A0D5D" w:rsidRDefault="00E86552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86552" w:rsidRPr="008A0D5D" w:rsidRDefault="00E86552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E86552" w:rsidRPr="008A0D5D" w:rsidRDefault="00E86552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86552" w:rsidRPr="008A0D5D" w:rsidRDefault="00E86552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86552" w:rsidRPr="008A0D5D" w:rsidRDefault="00E86552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86552" w:rsidRPr="008A0D5D" w:rsidRDefault="00E86552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8A0D5D" w:rsidTr="00B54F32">
        <w:tc>
          <w:tcPr>
            <w:tcW w:w="851" w:type="dxa"/>
            <w:tcBorders>
              <w:top w:val="nil"/>
            </w:tcBorders>
          </w:tcPr>
          <w:p w:rsidR="00E86552" w:rsidRPr="008A0D5D" w:rsidRDefault="00E86552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E86552" w:rsidRDefault="00E86552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E86552" w:rsidRPr="008A0D5D" w:rsidRDefault="00E86552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E86552" w:rsidRPr="008A0D5D" w:rsidRDefault="00E86552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8A0D5D" w:rsidTr="00B54F32">
        <w:tc>
          <w:tcPr>
            <w:tcW w:w="851" w:type="dxa"/>
            <w:tcBorders>
              <w:bottom w:val="nil"/>
            </w:tcBorders>
          </w:tcPr>
          <w:p w:rsidR="00E86552" w:rsidRPr="008A0D5D" w:rsidRDefault="00E86552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E86552" w:rsidRPr="008A0D5D" w:rsidRDefault="00E86552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E86552" w:rsidRPr="008A0D5D" w:rsidRDefault="00E86552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E86552" w:rsidRPr="008A0D5D" w:rsidRDefault="00E86552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E86552" w:rsidRPr="008A0D5D" w:rsidRDefault="00E86552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86552" w:rsidRPr="008A0D5D" w:rsidRDefault="00E86552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86552" w:rsidRPr="008A0D5D" w:rsidRDefault="00E86552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86552" w:rsidRPr="008A0D5D" w:rsidRDefault="00E86552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E86552" w:rsidRPr="008A0D5D" w:rsidRDefault="00E86552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86552" w:rsidRPr="008A0D5D" w:rsidRDefault="00E86552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86552" w:rsidRPr="008A0D5D" w:rsidRDefault="00E86552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86552" w:rsidRPr="008A0D5D" w:rsidRDefault="00E86552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8A0D5D" w:rsidTr="00B54F32">
        <w:tc>
          <w:tcPr>
            <w:tcW w:w="851" w:type="dxa"/>
            <w:tcBorders>
              <w:top w:val="nil"/>
            </w:tcBorders>
          </w:tcPr>
          <w:p w:rsidR="00E86552" w:rsidRPr="008A0D5D" w:rsidRDefault="00E86552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E86552" w:rsidRDefault="00E86552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E86552" w:rsidRPr="008A0D5D" w:rsidRDefault="00E86552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E86552" w:rsidRPr="008A0D5D" w:rsidRDefault="00E86552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8A0D5D" w:rsidTr="00B54F32">
        <w:tc>
          <w:tcPr>
            <w:tcW w:w="851" w:type="dxa"/>
            <w:tcBorders>
              <w:bottom w:val="nil"/>
            </w:tcBorders>
          </w:tcPr>
          <w:p w:rsidR="00E86552" w:rsidRPr="008A0D5D" w:rsidRDefault="00E86552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E86552" w:rsidRPr="008A0D5D" w:rsidRDefault="00E86552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E86552" w:rsidRPr="008A0D5D" w:rsidRDefault="00E86552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E86552" w:rsidRPr="008A0D5D" w:rsidRDefault="00E86552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E86552" w:rsidRPr="008A0D5D" w:rsidRDefault="00E86552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86552" w:rsidRPr="008A0D5D" w:rsidRDefault="00E86552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86552" w:rsidRPr="008A0D5D" w:rsidRDefault="00E86552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86552" w:rsidRPr="008A0D5D" w:rsidRDefault="00E86552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E86552" w:rsidRPr="008A0D5D" w:rsidRDefault="00E86552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86552" w:rsidRPr="008A0D5D" w:rsidRDefault="00E86552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86552" w:rsidRPr="008A0D5D" w:rsidRDefault="00E86552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86552" w:rsidRPr="008A0D5D" w:rsidRDefault="00E86552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8A0D5D" w:rsidTr="00B54F32">
        <w:tc>
          <w:tcPr>
            <w:tcW w:w="851" w:type="dxa"/>
            <w:tcBorders>
              <w:top w:val="nil"/>
            </w:tcBorders>
          </w:tcPr>
          <w:p w:rsidR="00E86552" w:rsidRPr="008A0D5D" w:rsidRDefault="00E86552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E86552" w:rsidRDefault="00E86552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E86552" w:rsidRPr="008A0D5D" w:rsidRDefault="00E86552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E86552" w:rsidRPr="008A0D5D" w:rsidRDefault="00E86552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8A0D5D" w:rsidTr="00B54F32">
        <w:tc>
          <w:tcPr>
            <w:tcW w:w="851" w:type="dxa"/>
            <w:tcBorders>
              <w:bottom w:val="nil"/>
            </w:tcBorders>
          </w:tcPr>
          <w:p w:rsidR="00E86552" w:rsidRPr="008A0D5D" w:rsidRDefault="00E86552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E86552" w:rsidRPr="008A0D5D" w:rsidRDefault="00E86552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E86552" w:rsidRPr="008A0D5D" w:rsidRDefault="00E86552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E86552" w:rsidRPr="008A0D5D" w:rsidRDefault="00E86552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E86552" w:rsidRPr="008A0D5D" w:rsidRDefault="00E86552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86552" w:rsidRPr="008A0D5D" w:rsidRDefault="00E86552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86552" w:rsidRPr="008A0D5D" w:rsidRDefault="00E86552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86552" w:rsidRPr="008A0D5D" w:rsidRDefault="00E86552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E86552" w:rsidRPr="008A0D5D" w:rsidRDefault="00E86552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86552" w:rsidRPr="008A0D5D" w:rsidRDefault="00E86552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86552" w:rsidRPr="008A0D5D" w:rsidRDefault="00E86552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86552" w:rsidRPr="008A0D5D" w:rsidRDefault="00E86552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8A0D5D" w:rsidTr="00B54F32">
        <w:tc>
          <w:tcPr>
            <w:tcW w:w="851" w:type="dxa"/>
            <w:tcBorders>
              <w:top w:val="nil"/>
            </w:tcBorders>
          </w:tcPr>
          <w:p w:rsidR="00E86552" w:rsidRPr="008A0D5D" w:rsidRDefault="00E86552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E86552" w:rsidRDefault="00E86552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E86552" w:rsidRPr="008A0D5D" w:rsidRDefault="00E86552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E86552" w:rsidRPr="008A0D5D" w:rsidRDefault="00E86552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8A0D5D" w:rsidTr="00B54F32">
        <w:tc>
          <w:tcPr>
            <w:tcW w:w="851" w:type="dxa"/>
            <w:tcBorders>
              <w:bottom w:val="nil"/>
            </w:tcBorders>
          </w:tcPr>
          <w:p w:rsidR="00E86552" w:rsidRPr="008A0D5D" w:rsidRDefault="00E86552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E86552" w:rsidRPr="008A0D5D" w:rsidRDefault="00E86552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E86552" w:rsidRPr="008A0D5D" w:rsidRDefault="00E86552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E86552" w:rsidRPr="008A0D5D" w:rsidRDefault="00E86552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E86552" w:rsidRPr="008A0D5D" w:rsidRDefault="00E86552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86552" w:rsidRPr="008A0D5D" w:rsidRDefault="00E86552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86552" w:rsidRPr="008A0D5D" w:rsidRDefault="00E86552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86552" w:rsidRPr="008A0D5D" w:rsidRDefault="00E86552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E86552" w:rsidRPr="008A0D5D" w:rsidRDefault="00E86552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86552" w:rsidRPr="008A0D5D" w:rsidRDefault="00E86552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86552" w:rsidRPr="008A0D5D" w:rsidRDefault="00E86552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86552" w:rsidRPr="008A0D5D" w:rsidRDefault="00E86552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86552" w:rsidRPr="008A0D5D" w:rsidTr="00B54F32">
        <w:tc>
          <w:tcPr>
            <w:tcW w:w="851" w:type="dxa"/>
            <w:tcBorders>
              <w:top w:val="nil"/>
            </w:tcBorders>
          </w:tcPr>
          <w:p w:rsidR="00E86552" w:rsidRPr="008A0D5D" w:rsidRDefault="00E86552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E86552" w:rsidRDefault="00E86552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E86552" w:rsidRPr="008A0D5D" w:rsidRDefault="00E86552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E86552" w:rsidRPr="008A0D5D" w:rsidRDefault="00E86552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E86552" w:rsidRPr="00B22B40" w:rsidRDefault="00E86552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E86552" w:rsidRPr="00142BB7" w:rsidRDefault="00E86552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E86552" w:rsidRPr="00142BB7" w:rsidRDefault="00E86552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 xml:space="preserve"> 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>
        <w:t>о</w:t>
      </w:r>
      <w:r w:rsidRPr="00142BB7">
        <w:t>тчуждения.</w:t>
      </w:r>
    </w:p>
    <w:p w:rsidR="00E86552" w:rsidRPr="008A0D5D" w:rsidRDefault="00E86552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E86552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552" w:rsidRDefault="00E86552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6552" w:rsidRDefault="00E86552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552" w:rsidRDefault="00E86552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6552" w:rsidRDefault="00E86552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552" w:rsidRDefault="00E86552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6552" w:rsidRDefault="00E86552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552" w:rsidRDefault="00E86552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6552" w:rsidRDefault="00E86552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E86552" w:rsidRP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E86552" w:rsidRPr="000F05D8" w:rsidRDefault="00E86552" w:rsidP="00683761">
            <w:pPr>
              <w:jc w:val="center"/>
            </w:pPr>
          </w:p>
        </w:tc>
        <w:tc>
          <w:tcPr>
            <w:tcW w:w="454" w:type="dxa"/>
          </w:tcPr>
          <w:p w:rsidR="00E86552" w:rsidRPr="000F05D8" w:rsidRDefault="00E86552" w:rsidP="00683761">
            <w:pPr>
              <w:jc w:val="center"/>
            </w:pPr>
          </w:p>
        </w:tc>
        <w:tc>
          <w:tcPr>
            <w:tcW w:w="255" w:type="dxa"/>
          </w:tcPr>
          <w:p w:rsidR="00E86552" w:rsidRPr="000F05D8" w:rsidRDefault="00E86552" w:rsidP="00683761">
            <w:pPr>
              <w:jc w:val="center"/>
            </w:pPr>
          </w:p>
        </w:tc>
        <w:tc>
          <w:tcPr>
            <w:tcW w:w="1814" w:type="dxa"/>
          </w:tcPr>
          <w:p w:rsidR="00E86552" w:rsidRPr="000F05D8" w:rsidRDefault="00E86552" w:rsidP="00683761">
            <w:pPr>
              <w:jc w:val="center"/>
            </w:pPr>
          </w:p>
        </w:tc>
        <w:tc>
          <w:tcPr>
            <w:tcW w:w="397" w:type="dxa"/>
          </w:tcPr>
          <w:p w:rsidR="00E86552" w:rsidRPr="000F05D8" w:rsidRDefault="00E86552" w:rsidP="00683761">
            <w:pPr>
              <w:jc w:val="center"/>
            </w:pPr>
          </w:p>
        </w:tc>
        <w:tc>
          <w:tcPr>
            <w:tcW w:w="397" w:type="dxa"/>
          </w:tcPr>
          <w:p w:rsidR="00E86552" w:rsidRPr="000F05D8" w:rsidRDefault="00E86552" w:rsidP="00683761">
            <w:pPr>
              <w:jc w:val="center"/>
            </w:pPr>
          </w:p>
        </w:tc>
        <w:tc>
          <w:tcPr>
            <w:tcW w:w="340" w:type="dxa"/>
          </w:tcPr>
          <w:p w:rsidR="00E86552" w:rsidRPr="000F05D8" w:rsidRDefault="00E86552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E86552" w:rsidRPr="000F05D8" w:rsidRDefault="00E86552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E86552" w:rsidRDefault="00E86552" w:rsidP="000F05D8">
      <w:pPr>
        <w:spacing w:before="360"/>
        <w:rPr>
          <w:sz w:val="24"/>
          <w:szCs w:val="24"/>
        </w:rPr>
      </w:pPr>
    </w:p>
    <w:p w:rsidR="00E86552" w:rsidRPr="003F5044" w:rsidRDefault="00E86552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E86552" w:rsidRDefault="00E86552" w:rsidP="00B22B40">
      <w:pPr>
        <w:rPr>
          <w:sz w:val="24"/>
          <w:szCs w:val="24"/>
        </w:rPr>
      </w:pPr>
    </w:p>
    <w:sectPr w:rsidR="00E86552" w:rsidSect="004E64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552" w:rsidRDefault="00E86552">
      <w:r>
        <w:separator/>
      </w:r>
    </w:p>
  </w:endnote>
  <w:endnote w:type="continuationSeparator" w:id="0">
    <w:p w:rsidR="00E86552" w:rsidRDefault="00E86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552" w:rsidRDefault="00E8655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552" w:rsidRDefault="00E8655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552" w:rsidRDefault="00E865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552" w:rsidRDefault="00E86552">
      <w:r>
        <w:separator/>
      </w:r>
    </w:p>
  </w:footnote>
  <w:footnote w:type="continuationSeparator" w:id="0">
    <w:p w:rsidR="00E86552" w:rsidRDefault="00E86552">
      <w:r>
        <w:continuationSeparator/>
      </w:r>
    </w:p>
  </w:footnote>
  <w:footnote w:id="1">
    <w:p w:rsidR="00E86552" w:rsidRDefault="00E86552" w:rsidP="00267EA1">
      <w:pPr>
        <w:pStyle w:val="FootnoteText"/>
        <w:ind w:firstLine="567"/>
        <w:jc w:val="both"/>
      </w:pPr>
      <w:r w:rsidRPr="00B871DA">
        <w:rPr>
          <w:rStyle w:val="FootnoteReference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E86552" w:rsidRDefault="00E86552" w:rsidP="00B871DA">
      <w:pPr>
        <w:pStyle w:val="FootnoteText"/>
        <w:ind w:firstLine="567"/>
        <w:jc w:val="both"/>
      </w:pPr>
      <w:r w:rsidRPr="00B871DA">
        <w:rPr>
          <w:rStyle w:val="FootnoteReference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552" w:rsidRDefault="00E8655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552" w:rsidRDefault="00E86552">
    <w:pPr>
      <w:pStyle w:val="Header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552" w:rsidRDefault="00E8655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425"/>
    <w:rsid w:val="0000226D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1853B8"/>
    <w:rsid w:val="00196343"/>
    <w:rsid w:val="001E443A"/>
    <w:rsid w:val="00205BAF"/>
    <w:rsid w:val="00213A7F"/>
    <w:rsid w:val="00213C8F"/>
    <w:rsid w:val="00230949"/>
    <w:rsid w:val="002450A2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6E6C"/>
    <w:rsid w:val="004174AF"/>
    <w:rsid w:val="00424632"/>
    <w:rsid w:val="00425BDA"/>
    <w:rsid w:val="00440CF2"/>
    <w:rsid w:val="0044705E"/>
    <w:rsid w:val="004A7729"/>
    <w:rsid w:val="004B2CBA"/>
    <w:rsid w:val="004D4FB5"/>
    <w:rsid w:val="004E6445"/>
    <w:rsid w:val="00500773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6F0D82"/>
    <w:rsid w:val="00711DC0"/>
    <w:rsid w:val="007272F0"/>
    <w:rsid w:val="007351C9"/>
    <w:rsid w:val="00736B47"/>
    <w:rsid w:val="007377A9"/>
    <w:rsid w:val="00756AC8"/>
    <w:rsid w:val="0077401C"/>
    <w:rsid w:val="00775B31"/>
    <w:rsid w:val="007C315A"/>
    <w:rsid w:val="007D38CB"/>
    <w:rsid w:val="008004FB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08A4"/>
    <w:rsid w:val="00B945E2"/>
    <w:rsid w:val="00BD0627"/>
    <w:rsid w:val="00BD60CD"/>
    <w:rsid w:val="00BF6A6D"/>
    <w:rsid w:val="00C049DA"/>
    <w:rsid w:val="00C10176"/>
    <w:rsid w:val="00C35CC5"/>
    <w:rsid w:val="00C62DEE"/>
    <w:rsid w:val="00C745A0"/>
    <w:rsid w:val="00CB1960"/>
    <w:rsid w:val="00CF2340"/>
    <w:rsid w:val="00CF39C6"/>
    <w:rsid w:val="00D04AA9"/>
    <w:rsid w:val="00D2145F"/>
    <w:rsid w:val="00D33759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E86552"/>
    <w:rsid w:val="00F03648"/>
    <w:rsid w:val="00F21F55"/>
    <w:rsid w:val="00F61B74"/>
    <w:rsid w:val="00F96C22"/>
    <w:rsid w:val="00F97C3C"/>
    <w:rsid w:val="00FA25B3"/>
    <w:rsid w:val="00FD5925"/>
    <w:rsid w:val="00FF6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1849"/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1849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18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</w:pPr>
    <w:rPr>
      <w:rFonts w:ascii="Arial" w:hAnsi="Arial" w:cs="Arial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849"/>
    <w:rPr>
      <w:sz w:val="0"/>
      <w:szCs w:val="0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15</Pages>
  <Words>2232</Words>
  <Characters>12724</Characters>
  <Application>Microsoft Office Outlook</Application>
  <DocSecurity>0</DocSecurity>
  <Lines>0</Lines>
  <Paragraphs>0</Paragraphs>
  <ScaleCrop>false</ScaleCrop>
  <Company>КонсультантПлюс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КонсультантПлюс</dc:creator>
  <cp:keywords/>
  <dc:description/>
  <cp:lastModifiedBy>user</cp:lastModifiedBy>
  <cp:revision>2</cp:revision>
  <cp:lastPrinted>2022-08-05T10:50:00Z</cp:lastPrinted>
  <dcterms:created xsi:type="dcterms:W3CDTF">2025-11-18T07:57:00Z</dcterms:created>
  <dcterms:modified xsi:type="dcterms:W3CDTF">2025-11-18T07:57:00Z</dcterms:modified>
</cp:coreProperties>
</file>