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ED" w:rsidRPr="00945D4A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 Комиссию по соблюдению требований </w:t>
      </w:r>
    </w:p>
    <w:p w:rsidR="00E87BED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Седьмого кассационного суда общей юрисдикции, </w:t>
      </w:r>
    </w:p>
    <w:p w:rsidR="00E87BED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Челябинского областного суда, Восемнадцатого </w:t>
      </w:r>
    </w:p>
    <w:p w:rsidR="00E87BED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арбитражного апелляционного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>суда, Арбитражного суда</w:t>
      </w:r>
    </w:p>
    <w:p w:rsidR="00E87BED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Челябинской области, районных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 xml:space="preserve">(городских) судов </w:t>
      </w:r>
    </w:p>
    <w:p w:rsidR="00E87BED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Челябинской области, Магнитогорского гарнизонного </w:t>
      </w:r>
    </w:p>
    <w:p w:rsidR="00E87BED" w:rsidRPr="00945D4A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Челябинского гарнизонного </w:t>
      </w:r>
    </w:p>
    <w:p w:rsidR="00E87BED" w:rsidRDefault="00E87BED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военного суда, Управления Судебного департамента в</w:t>
      </w:r>
    </w:p>
    <w:tbl>
      <w:tblPr>
        <w:tblW w:w="6575" w:type="dxa"/>
        <w:tblInd w:w="2747" w:type="dxa"/>
        <w:tblLook w:val="00A0"/>
      </w:tblPr>
      <w:tblGrid>
        <w:gridCol w:w="6575"/>
      </w:tblGrid>
      <w:tr w:rsidR="00E87BED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7BED" w:rsidRDefault="00E87BED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Че</w:t>
            </w:r>
            <w:r w:rsidRPr="00945D4A">
              <w:rPr>
                <w:sz w:val="24"/>
                <w:szCs w:val="24"/>
              </w:rPr>
              <w:t>лябинской области и урегулированию конфликта</w:t>
            </w:r>
            <w:r>
              <w:rPr>
                <w:sz w:val="24"/>
                <w:szCs w:val="24"/>
              </w:rPr>
              <w:t xml:space="preserve">       </w:t>
            </w:r>
          </w:p>
          <w:p w:rsidR="00E87BED" w:rsidRDefault="00E87BED" w:rsidP="008935D2">
            <w:pPr>
              <w:tabs>
                <w:tab w:val="left" w:pos="707"/>
              </w:tabs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  <w:t xml:space="preserve">     интересов, а также ее состава</w:t>
            </w:r>
          </w:p>
          <w:p w:rsidR="00E87BED" w:rsidRDefault="00E87BED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</w:p>
          <w:p w:rsidR="00E87BED" w:rsidRDefault="00E87BED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</w:p>
          <w:p w:rsidR="00E87BED" w:rsidRDefault="00E87BED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</w:p>
          <w:p w:rsidR="00E87BED" w:rsidRDefault="00E87BED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</w:p>
          <w:p w:rsidR="00E87BED" w:rsidRPr="008935D2" w:rsidRDefault="00E87BED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</w:t>
            </w:r>
          </w:p>
          <w:p w:rsidR="00E87BED" w:rsidRDefault="00E87BED" w:rsidP="00945D4A">
            <w:pPr>
              <w:spacing w:after="0"/>
              <w:ind w:left="372" w:hanging="1361"/>
              <w:rPr>
                <w:sz w:val="20"/>
                <w:szCs w:val="20"/>
              </w:rPr>
            </w:pPr>
          </w:p>
          <w:p w:rsidR="00E87BED" w:rsidRDefault="00E87BED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</w:t>
            </w:r>
          </w:p>
          <w:p w:rsidR="00E87BED" w:rsidRDefault="00E87BED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(наименование занимаемой должности, Ф.И.О.)</w:t>
            </w:r>
          </w:p>
          <w:p w:rsidR="00E87BED" w:rsidRDefault="00E87BED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E87BED" w:rsidRDefault="00E87BED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E87BED" w:rsidRDefault="00E87BED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E87BED" w:rsidRPr="00453D12" w:rsidRDefault="00E87BED" w:rsidP="00453D12">
            <w:pPr>
              <w:rPr>
                <w:sz w:val="20"/>
                <w:szCs w:val="20"/>
              </w:rPr>
            </w:pPr>
          </w:p>
          <w:p w:rsidR="00E87BED" w:rsidRPr="00453D12" w:rsidRDefault="00E87BED" w:rsidP="00453D12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</w:tc>
      </w:tr>
    </w:tbl>
    <w:p w:rsidR="00E87BED" w:rsidRPr="002E503E" w:rsidRDefault="00E87BED" w:rsidP="00453D12">
      <w:pPr>
        <w:tabs>
          <w:tab w:val="left" w:pos="4680"/>
        </w:tabs>
        <w:spacing w:after="0"/>
        <w:jc w:val="center"/>
        <w:rPr>
          <w:sz w:val="24"/>
          <w:szCs w:val="24"/>
          <w:lang w:eastAsia="ru-RU"/>
        </w:rPr>
      </w:pPr>
    </w:p>
    <w:p w:rsidR="00E87BED" w:rsidRPr="00672F01" w:rsidRDefault="00E87BED" w:rsidP="00255315">
      <w:pPr>
        <w:tabs>
          <w:tab w:val="left" w:pos="4680"/>
        </w:tabs>
        <w:spacing w:after="0"/>
        <w:jc w:val="center"/>
        <w:rPr>
          <w:sz w:val="24"/>
          <w:szCs w:val="24"/>
          <w:lang w:eastAsia="ru-RU"/>
        </w:rPr>
      </w:pPr>
      <w:r w:rsidRPr="00672F01">
        <w:rPr>
          <w:sz w:val="24"/>
          <w:szCs w:val="24"/>
          <w:lang w:eastAsia="ru-RU"/>
        </w:rPr>
        <w:t>Уведомление</w:t>
      </w:r>
    </w:p>
    <w:p w:rsidR="00E87BED" w:rsidRPr="00672F01" w:rsidRDefault="00E87BED" w:rsidP="00255315">
      <w:pPr>
        <w:tabs>
          <w:tab w:val="left" w:pos="4680"/>
        </w:tabs>
        <w:spacing w:after="0"/>
        <w:jc w:val="center"/>
        <w:rPr>
          <w:sz w:val="24"/>
          <w:szCs w:val="24"/>
          <w:lang w:eastAsia="ru-RU"/>
        </w:rPr>
      </w:pPr>
    </w:p>
    <w:p w:rsidR="00E87BED" w:rsidRPr="00672F01" w:rsidRDefault="00E87BED" w:rsidP="00255315">
      <w:pPr>
        <w:tabs>
          <w:tab w:val="left" w:pos="4680"/>
        </w:tabs>
        <w:spacing w:after="0"/>
        <w:jc w:val="center"/>
        <w:rPr>
          <w:sz w:val="24"/>
          <w:szCs w:val="24"/>
          <w:lang w:eastAsia="ru-RU"/>
        </w:rPr>
      </w:pPr>
      <w:r w:rsidRPr="00672F01">
        <w:rPr>
          <w:sz w:val="24"/>
          <w:szCs w:val="24"/>
          <w:lang w:eastAsia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87BED" w:rsidRDefault="00E87BED" w:rsidP="00DC4E7A">
      <w:pPr>
        <w:tabs>
          <w:tab w:val="left" w:pos="4680"/>
        </w:tabs>
        <w:spacing w:after="0"/>
        <w:rPr>
          <w:sz w:val="24"/>
          <w:szCs w:val="24"/>
          <w:lang w:eastAsia="ru-RU"/>
        </w:rPr>
      </w:pPr>
    </w:p>
    <w:p w:rsidR="00E87BED" w:rsidRPr="002E503E" w:rsidRDefault="00E87BED" w:rsidP="00DC4E7A">
      <w:pPr>
        <w:tabs>
          <w:tab w:val="left" w:pos="4680"/>
        </w:tabs>
        <w:spacing w:after="0"/>
        <w:rPr>
          <w:sz w:val="24"/>
          <w:szCs w:val="24"/>
          <w:lang w:eastAsia="ru-RU"/>
        </w:rPr>
      </w:pPr>
    </w:p>
    <w:p w:rsidR="00E87BED" w:rsidRPr="002E503E" w:rsidRDefault="00E87BED" w:rsidP="00453D12">
      <w:pPr>
        <w:spacing w:after="0"/>
        <w:rPr>
          <w:sz w:val="24"/>
          <w:szCs w:val="24"/>
          <w:lang w:eastAsia="ru-RU"/>
        </w:rPr>
      </w:pPr>
    </w:p>
    <w:p w:rsidR="00E87BED" w:rsidRPr="00672F01" w:rsidRDefault="00E87BED" w:rsidP="00255315">
      <w:pPr>
        <w:spacing w:after="0"/>
        <w:ind w:firstLine="360"/>
        <w:rPr>
          <w:sz w:val="24"/>
          <w:szCs w:val="24"/>
          <w:lang w:eastAsia="ru-RU"/>
        </w:rPr>
      </w:pPr>
      <w:r w:rsidRPr="00672F01">
        <w:rPr>
          <w:sz w:val="24"/>
          <w:szCs w:val="24"/>
          <w:lang w:eastAsia="ru-RU"/>
        </w:rPr>
        <w:t>В соответствии с частью 6 статьи 13 Федерального закона от 25 декабря 2008 года № 273-ФЗ «О противодействии коррупции» сообщаю о том, что:</w:t>
      </w:r>
    </w:p>
    <w:p w:rsidR="00E87BED" w:rsidRDefault="00E87BED" w:rsidP="00255315">
      <w:pPr>
        <w:spacing w:after="0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BED" w:rsidRPr="00244DBF" w:rsidRDefault="00E87BED" w:rsidP="00453D12">
      <w:pPr>
        <w:tabs>
          <w:tab w:val="left" w:pos="4050"/>
        </w:tabs>
        <w:spacing w:after="0"/>
        <w:ind w:firstLine="36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 требований об урегулировании конфликта интересов</w:t>
      </w:r>
      <w:r w:rsidRPr="00244DBF">
        <w:rPr>
          <w:sz w:val="20"/>
          <w:szCs w:val="20"/>
          <w:lang w:eastAsia="ru-RU"/>
        </w:rPr>
        <w:t>)</w:t>
      </w:r>
    </w:p>
    <w:p w:rsidR="00E87BED" w:rsidRDefault="00E87BED" w:rsidP="00453D12">
      <w:pPr>
        <w:spacing w:after="0"/>
        <w:rPr>
          <w:lang w:eastAsia="ru-RU"/>
        </w:rPr>
      </w:pPr>
    </w:p>
    <w:p w:rsidR="00E87BED" w:rsidRDefault="00E87BED" w:rsidP="00C86531">
      <w:pPr>
        <w:spacing w:after="0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BED" w:rsidRPr="00244DBF" w:rsidRDefault="00E87BED" w:rsidP="00C86531">
      <w:pPr>
        <w:tabs>
          <w:tab w:val="left" w:pos="4050"/>
        </w:tabs>
        <w:spacing w:after="0"/>
        <w:ind w:firstLine="36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 и другими федеральными законами в целях противодействия коррупции, которые невозможно соблюсти и исполнить</w:t>
      </w:r>
      <w:r w:rsidRPr="00244DBF">
        <w:rPr>
          <w:sz w:val="20"/>
          <w:szCs w:val="20"/>
          <w:lang w:eastAsia="ru-RU"/>
        </w:rPr>
        <w:t>)</w:t>
      </w:r>
    </w:p>
    <w:p w:rsidR="00E87BED" w:rsidRDefault="00E87BED" w:rsidP="00C86531">
      <w:pPr>
        <w:spacing w:after="0"/>
        <w:rPr>
          <w:lang w:eastAsia="ru-RU"/>
        </w:rPr>
      </w:pPr>
    </w:p>
    <w:p w:rsidR="00E87BED" w:rsidRDefault="00E87BED" w:rsidP="00453D12">
      <w:pPr>
        <w:spacing w:after="0"/>
        <w:rPr>
          <w:lang w:eastAsia="ru-RU"/>
        </w:rPr>
      </w:pPr>
    </w:p>
    <w:p w:rsidR="00E87BED" w:rsidRDefault="00E87BED" w:rsidP="00453D12">
      <w:pPr>
        <w:spacing w:after="0"/>
        <w:rPr>
          <w:lang w:eastAsia="ru-RU"/>
        </w:rPr>
      </w:pPr>
    </w:p>
    <w:p w:rsidR="00E87BED" w:rsidRPr="00672F01" w:rsidRDefault="00E87BED" w:rsidP="00453D12">
      <w:pPr>
        <w:spacing w:after="0"/>
        <w:rPr>
          <w:sz w:val="24"/>
          <w:szCs w:val="24"/>
          <w:lang w:eastAsia="ru-RU"/>
        </w:rPr>
      </w:pPr>
      <w:r w:rsidRPr="00672F01">
        <w:rPr>
          <w:sz w:val="24"/>
          <w:szCs w:val="24"/>
          <w:lang w:eastAsia="ru-RU"/>
        </w:rPr>
        <w:t xml:space="preserve">       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коррупции:</w:t>
      </w:r>
    </w:p>
    <w:p w:rsidR="00E87BED" w:rsidRDefault="00E87BED" w:rsidP="00453D12">
      <w:pPr>
        <w:spacing w:after="0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BED" w:rsidRPr="002E503E" w:rsidRDefault="00E87BED" w:rsidP="00453D12">
      <w:pPr>
        <w:spacing w:after="0"/>
        <w:rPr>
          <w:lang w:eastAsia="ru-RU"/>
        </w:rPr>
      </w:pPr>
    </w:p>
    <w:p w:rsidR="00E87BED" w:rsidRPr="00672F01" w:rsidRDefault="00E87BED" w:rsidP="00453D12">
      <w:pPr>
        <w:spacing w:after="0"/>
        <w:ind w:firstLine="360"/>
        <w:rPr>
          <w:sz w:val="24"/>
          <w:szCs w:val="24"/>
          <w:lang w:eastAsia="ru-RU"/>
        </w:rPr>
      </w:pPr>
      <w:r w:rsidRPr="00672F01">
        <w:rPr>
          <w:sz w:val="24"/>
          <w:szCs w:val="24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Седьмого кассационного суд</w:t>
      </w:r>
      <w:bookmarkStart w:id="0" w:name="_GoBack"/>
      <w:bookmarkEnd w:id="0"/>
      <w:r w:rsidRPr="00672F01">
        <w:rPr>
          <w:sz w:val="24"/>
          <w:szCs w:val="24"/>
          <w:lang w:eastAsia="ru-RU"/>
        </w:rPr>
        <w:t>а общей юрисдикции, Челябинского областного суда, Восемнадцатого арбитражного апелляционного суда, Арбитражного суда Челябинской области, районных (городских) судов Челябинской области, Магнитогорского гарнизонного военного суда, Челябинского гарнизонного военного суда, Управления судебного департамента в Челябинской области и урегулированию конфликта интересов при рассмотрении настоящего Уведомления (нужное подчеркнуть).</w:t>
      </w:r>
    </w:p>
    <w:p w:rsidR="00E87BED" w:rsidRPr="002E503E" w:rsidRDefault="00E87BED" w:rsidP="00453D12">
      <w:pPr>
        <w:spacing w:after="0"/>
        <w:ind w:firstLine="360"/>
        <w:rPr>
          <w:lang w:eastAsia="ru-RU"/>
        </w:rPr>
      </w:pPr>
    </w:p>
    <w:p w:rsidR="00E87BED" w:rsidRPr="002E503E" w:rsidRDefault="00E87BED" w:rsidP="00453D12">
      <w:pPr>
        <w:spacing w:after="0"/>
        <w:ind w:firstLine="360"/>
        <w:rPr>
          <w:lang w:eastAsia="ru-RU"/>
        </w:rPr>
      </w:pPr>
    </w:p>
    <w:p w:rsidR="00E87BED" w:rsidRPr="00F237D1" w:rsidRDefault="00E87BED" w:rsidP="00453D12">
      <w:pPr>
        <w:pStyle w:val="Style1"/>
        <w:widowControl/>
        <w:tabs>
          <w:tab w:val="left" w:leader="underscore" w:pos="590"/>
          <w:tab w:val="left" w:leader="underscore" w:pos="1973"/>
          <w:tab w:val="left" w:pos="2102"/>
          <w:tab w:val="left" w:leader="underscore" w:pos="2830"/>
          <w:tab w:val="left" w:leader="underscore" w:pos="5522"/>
          <w:tab w:val="left" w:leader="underscore" w:pos="9367"/>
        </w:tabs>
        <w:spacing w:before="146"/>
        <w:rPr>
          <w:rStyle w:val="FontStyle13"/>
          <w:b w:val="0"/>
          <w:bCs/>
          <w:szCs w:val="16"/>
        </w:rPr>
      </w:pPr>
      <w:r w:rsidRPr="00F237D1">
        <w:rPr>
          <w:rStyle w:val="FontStyle12"/>
          <w:sz w:val="28"/>
          <w:szCs w:val="28"/>
        </w:rPr>
        <w:t>«</w:t>
      </w:r>
      <w:r w:rsidRPr="00F237D1">
        <w:rPr>
          <w:rStyle w:val="FontStyle12"/>
          <w:sz w:val="28"/>
          <w:szCs w:val="28"/>
        </w:rPr>
        <w:tab/>
        <w:t xml:space="preserve">» </w:t>
      </w:r>
      <w:r w:rsidRPr="00F237D1">
        <w:rPr>
          <w:rStyle w:val="FontStyle12"/>
          <w:sz w:val="28"/>
          <w:szCs w:val="28"/>
        </w:rPr>
        <w:tab/>
      </w:r>
      <w:r w:rsidRPr="00F237D1">
        <w:rPr>
          <w:rStyle w:val="FontStyle12"/>
          <w:sz w:val="28"/>
          <w:szCs w:val="28"/>
        </w:rPr>
        <w:tab/>
        <w:t>20</w:t>
      </w:r>
      <w:r w:rsidRPr="00F237D1">
        <w:rPr>
          <w:rStyle w:val="FontStyle12"/>
          <w:sz w:val="28"/>
          <w:szCs w:val="28"/>
        </w:rPr>
        <w:tab/>
        <w:t xml:space="preserve"> года </w:t>
      </w:r>
      <w:r>
        <w:rPr>
          <w:rStyle w:val="FontStyle13"/>
          <w:b w:val="0"/>
          <w:bCs/>
          <w:szCs w:val="16"/>
        </w:rPr>
        <w:t xml:space="preserve">                                                       __________________________________                       </w:t>
      </w:r>
    </w:p>
    <w:p w:rsidR="00E87BED" w:rsidRDefault="00E87BED" w:rsidP="00453D12">
      <w:pPr>
        <w:pStyle w:val="Style5"/>
        <w:widowControl/>
        <w:tabs>
          <w:tab w:val="left" w:pos="7006"/>
        </w:tabs>
        <w:spacing w:before="29"/>
        <w:ind w:left="4226"/>
        <w:jc w:val="center"/>
        <w:rPr>
          <w:rStyle w:val="FontStyle13"/>
          <w:b w:val="0"/>
          <w:bCs/>
          <w:szCs w:val="16"/>
        </w:rPr>
      </w:pPr>
      <w:r w:rsidRPr="006439FE">
        <w:rPr>
          <w:rStyle w:val="FontStyle13"/>
          <w:b w:val="0"/>
          <w:bCs/>
          <w:szCs w:val="16"/>
        </w:rPr>
        <w:t>(подпись</w:t>
      </w:r>
      <w:r>
        <w:rPr>
          <w:rStyle w:val="FontStyle13"/>
          <w:b w:val="0"/>
          <w:bCs/>
          <w:szCs w:val="16"/>
        </w:rPr>
        <w:t xml:space="preserve"> и расшифровка подписи лица, </w:t>
      </w:r>
    </w:p>
    <w:p w:rsidR="00E87BED" w:rsidRPr="002E143E" w:rsidRDefault="00E87BED" w:rsidP="00453D12">
      <w:pPr>
        <w:pStyle w:val="Style5"/>
        <w:widowControl/>
        <w:tabs>
          <w:tab w:val="left" w:pos="7006"/>
        </w:tabs>
        <w:spacing w:before="29"/>
        <w:ind w:left="4226"/>
        <w:jc w:val="center"/>
        <w:rPr>
          <w:bCs/>
          <w:sz w:val="16"/>
          <w:szCs w:val="16"/>
        </w:rPr>
      </w:pPr>
      <w:r>
        <w:rPr>
          <w:rStyle w:val="FontStyle13"/>
          <w:b w:val="0"/>
          <w:bCs/>
          <w:szCs w:val="16"/>
        </w:rPr>
        <w:t>направившего уведомление</w:t>
      </w:r>
      <w:r w:rsidRPr="006439FE">
        <w:rPr>
          <w:rStyle w:val="FontStyle13"/>
          <w:b w:val="0"/>
          <w:bCs/>
          <w:szCs w:val="16"/>
        </w:rPr>
        <w:t>)</w:t>
      </w:r>
    </w:p>
    <w:p w:rsidR="00E87BED" w:rsidRPr="0042659D" w:rsidRDefault="00E87BED" w:rsidP="00453D12">
      <w:pPr>
        <w:tabs>
          <w:tab w:val="left" w:pos="915"/>
        </w:tabs>
        <w:jc w:val="center"/>
      </w:pPr>
    </w:p>
    <w:p w:rsidR="00E87BED" w:rsidRPr="00D81D2B" w:rsidRDefault="00E87BED">
      <w:pPr>
        <w:ind w:left="6372" w:firstLine="708"/>
        <w:rPr>
          <w:sz w:val="18"/>
          <w:szCs w:val="20"/>
        </w:rPr>
      </w:pPr>
    </w:p>
    <w:sectPr w:rsidR="00E87BED" w:rsidRPr="00D81D2B" w:rsidSect="0066648A">
      <w:headerReference w:type="default" r:id="rId6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BED" w:rsidRDefault="00E87BED" w:rsidP="0066648A">
      <w:pPr>
        <w:spacing w:after="0"/>
      </w:pPr>
      <w:r>
        <w:separator/>
      </w:r>
    </w:p>
  </w:endnote>
  <w:endnote w:type="continuationSeparator" w:id="1">
    <w:p w:rsidR="00E87BED" w:rsidRDefault="00E87BED" w:rsidP="006664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BED" w:rsidRDefault="00E87BED" w:rsidP="0066648A">
      <w:pPr>
        <w:spacing w:after="0"/>
      </w:pPr>
      <w:r>
        <w:separator/>
      </w:r>
    </w:p>
  </w:footnote>
  <w:footnote w:type="continuationSeparator" w:id="1">
    <w:p w:rsidR="00E87BED" w:rsidRDefault="00E87BED" w:rsidP="006664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BED" w:rsidRDefault="00E87BED">
    <w:pPr>
      <w:pStyle w:val="Header"/>
      <w:jc w:val="center"/>
    </w:pPr>
  </w:p>
  <w:p w:rsidR="00E87BED" w:rsidRDefault="00E87B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86"/>
    <w:rsid w:val="00244DBF"/>
    <w:rsid w:val="00255315"/>
    <w:rsid w:val="0027150F"/>
    <w:rsid w:val="002E143E"/>
    <w:rsid w:val="002E503E"/>
    <w:rsid w:val="00345F09"/>
    <w:rsid w:val="003A2034"/>
    <w:rsid w:val="003A33AA"/>
    <w:rsid w:val="0042659D"/>
    <w:rsid w:val="00453D12"/>
    <w:rsid w:val="006439FE"/>
    <w:rsid w:val="0066648A"/>
    <w:rsid w:val="00672F01"/>
    <w:rsid w:val="00715ACF"/>
    <w:rsid w:val="00801B6B"/>
    <w:rsid w:val="00871C99"/>
    <w:rsid w:val="008935D2"/>
    <w:rsid w:val="00895886"/>
    <w:rsid w:val="00945D4A"/>
    <w:rsid w:val="00A711B9"/>
    <w:rsid w:val="00C86531"/>
    <w:rsid w:val="00CD3296"/>
    <w:rsid w:val="00D43F40"/>
    <w:rsid w:val="00D56867"/>
    <w:rsid w:val="00D817A8"/>
    <w:rsid w:val="00D81D2B"/>
    <w:rsid w:val="00DC4E7A"/>
    <w:rsid w:val="00E005FC"/>
    <w:rsid w:val="00E87BED"/>
    <w:rsid w:val="00F237D1"/>
    <w:rsid w:val="00F3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09"/>
    <w:pPr>
      <w:spacing w:after="80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5F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F09"/>
    <w:pPr>
      <w:widowControl w:val="0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345F0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648A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648A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tyle1">
    <w:name w:val="Style1"/>
    <w:basedOn w:val="Normal"/>
    <w:uiPriority w:val="99"/>
    <w:rsid w:val="00453D12"/>
    <w:pPr>
      <w:widowControl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453D12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53D12"/>
    <w:rPr>
      <w:rFonts w:ascii="Times New Roman" w:hAnsi="Times New Roman"/>
      <w:sz w:val="24"/>
    </w:rPr>
  </w:style>
  <w:style w:type="character" w:customStyle="1" w:styleId="FontStyle13">
    <w:name w:val="Font Style13"/>
    <w:uiPriority w:val="99"/>
    <w:rsid w:val="00453D12"/>
    <w:rPr>
      <w:rFonts w:ascii="Times New Roman" w:hAnsi="Times New Roman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546</Words>
  <Characters>3117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2025-08-27T11:18:00Z</dcterms:created>
  <dcterms:modified xsi:type="dcterms:W3CDTF">2026-03-18T04:37:00Z</dcterms:modified>
</cp:coreProperties>
</file>