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54" w:rsidRPr="00945D4A" w:rsidRDefault="000F0054" w:rsidP="00801B6B">
      <w:pPr>
        <w:spacing w:after="0"/>
        <w:ind w:left="3402" w:right="-5345"/>
        <w:rPr>
          <w:sz w:val="24"/>
          <w:szCs w:val="24"/>
        </w:rPr>
      </w:pPr>
      <w:bookmarkStart w:id="0" w:name="_GoBack"/>
      <w:bookmarkEnd w:id="0"/>
      <w:r w:rsidRPr="00945D4A">
        <w:rPr>
          <w:sz w:val="24"/>
          <w:szCs w:val="24"/>
        </w:rPr>
        <w:t xml:space="preserve">В Комиссию по соблюдению требований </w:t>
      </w:r>
    </w:p>
    <w:p w:rsidR="000F0054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Седьмого кассационного суда общей юрисдикции, </w:t>
      </w:r>
    </w:p>
    <w:p w:rsidR="000F0054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Челябинского областного суда, Восемнадцатого </w:t>
      </w:r>
    </w:p>
    <w:p w:rsidR="000F0054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арбитражного апелляционного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>суда, Арбитражного суда</w:t>
      </w:r>
    </w:p>
    <w:p w:rsidR="000F0054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Челябинской области, районных</w:t>
      </w:r>
      <w:r>
        <w:rPr>
          <w:sz w:val="24"/>
          <w:szCs w:val="24"/>
        </w:rPr>
        <w:t xml:space="preserve"> </w:t>
      </w:r>
      <w:r w:rsidRPr="00945D4A">
        <w:rPr>
          <w:sz w:val="24"/>
          <w:szCs w:val="24"/>
        </w:rPr>
        <w:t xml:space="preserve">(городских) судов </w:t>
      </w:r>
    </w:p>
    <w:p w:rsidR="000F0054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Челябинской области, Магнитогорского гарнизонного </w:t>
      </w:r>
    </w:p>
    <w:p w:rsidR="000F0054" w:rsidRPr="00945D4A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 xml:space="preserve">военного суда, Челябинского гарнизонного </w:t>
      </w:r>
    </w:p>
    <w:p w:rsidR="000F0054" w:rsidRDefault="000F0054" w:rsidP="00801B6B">
      <w:pPr>
        <w:spacing w:after="0"/>
        <w:ind w:left="3402" w:right="-5345"/>
        <w:rPr>
          <w:sz w:val="24"/>
          <w:szCs w:val="24"/>
        </w:rPr>
      </w:pPr>
      <w:r w:rsidRPr="00945D4A">
        <w:rPr>
          <w:sz w:val="24"/>
          <w:szCs w:val="24"/>
        </w:rPr>
        <w:t>военного суда, Управления Судебного департамента в</w:t>
      </w:r>
    </w:p>
    <w:tbl>
      <w:tblPr>
        <w:tblW w:w="6575" w:type="dxa"/>
        <w:tblInd w:w="2747" w:type="dxa"/>
        <w:tblLook w:val="00A0"/>
      </w:tblPr>
      <w:tblGrid>
        <w:gridCol w:w="6575"/>
      </w:tblGrid>
      <w:tr w:rsidR="000F0054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0054" w:rsidRDefault="000F0054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Че</w:t>
            </w:r>
            <w:r w:rsidRPr="00945D4A">
              <w:rPr>
                <w:sz w:val="24"/>
                <w:szCs w:val="24"/>
              </w:rPr>
              <w:t>лябинской области и урегулированию конфликта</w:t>
            </w:r>
          </w:p>
          <w:p w:rsidR="000F0054" w:rsidRDefault="000F0054" w:rsidP="005B0A43">
            <w:pPr>
              <w:tabs>
                <w:tab w:val="left" w:pos="733"/>
              </w:tabs>
              <w:spacing w:after="0"/>
              <w:ind w:left="372" w:hanging="1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интересов, а также ее состава</w:t>
            </w:r>
          </w:p>
          <w:p w:rsidR="000F0054" w:rsidRDefault="000F0054" w:rsidP="00945D4A">
            <w:pPr>
              <w:spacing w:after="0"/>
              <w:ind w:left="372" w:hanging="1361"/>
              <w:rPr>
                <w:sz w:val="24"/>
                <w:szCs w:val="24"/>
              </w:rPr>
            </w:pPr>
          </w:p>
          <w:p w:rsidR="000F0054" w:rsidRDefault="000F0054" w:rsidP="00945D4A">
            <w:pPr>
              <w:spacing w:after="0"/>
              <w:ind w:left="372" w:hanging="1361"/>
              <w:rPr>
                <w:sz w:val="20"/>
                <w:szCs w:val="20"/>
              </w:rPr>
            </w:pPr>
          </w:p>
          <w:p w:rsidR="000F0054" w:rsidRDefault="000F0054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от______________________________________________</w:t>
            </w:r>
          </w:p>
          <w:p w:rsidR="000F0054" w:rsidRDefault="000F0054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0F0054" w:rsidRDefault="000F0054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0F0054" w:rsidRDefault="000F0054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0F0054" w:rsidRDefault="000F0054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0F0054" w:rsidRDefault="000F005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0F0054" w:rsidRPr="00D81D2B" w:rsidRDefault="000F0054">
      <w:pPr>
        <w:pStyle w:val="NormalWeb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0F0054" w:rsidRPr="00D81D2B" w:rsidRDefault="000F0054">
      <w:pPr>
        <w:pStyle w:val="NormalWeb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0F0054" w:rsidRDefault="000F0054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0054" w:rsidRDefault="000F0054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____________________________________________________________________________,</w:t>
      </w:r>
    </w:p>
    <w:p w:rsidR="000F0054" w:rsidRPr="00CD3296" w:rsidRDefault="000F0054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0F0054" w:rsidRDefault="000F005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Замещавший(ая) в __________________________________________________________ </w:t>
      </w:r>
    </w:p>
    <w:p w:rsidR="000F0054" w:rsidRPr="00CD3296" w:rsidRDefault="000F0054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0F0054" w:rsidRDefault="000F005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</w:t>
      </w:r>
    </w:p>
    <w:p w:rsidR="000F0054" w:rsidRPr="00CD3296" w:rsidRDefault="000F0054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0F0054" w:rsidRDefault="000F0054">
      <w:pPr>
        <w:pStyle w:val="ConsPlusNonformat"/>
        <w:widowControl/>
      </w:pPr>
      <w:r>
        <w:t>__________________________________________________________________________,</w:t>
      </w:r>
    </w:p>
    <w:p w:rsidR="000F0054" w:rsidRPr="00CD3296" w:rsidRDefault="000F0054">
      <w:pPr>
        <w:ind w:right="-5" w:firstLine="708"/>
        <w:rPr>
          <w:sz w:val="24"/>
          <w:szCs w:val="28"/>
        </w:rPr>
      </w:pPr>
    </w:p>
    <w:p w:rsidR="000F0054" w:rsidRDefault="000F0054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>
        <w:rPr>
          <w:sz w:val="24"/>
          <w:szCs w:val="28"/>
        </w:rPr>
        <w:br/>
      </w:r>
      <w:r w:rsidRPr="00CD3296">
        <w:rPr>
          <w:sz w:val="24"/>
          <w:szCs w:val="28"/>
        </w:rPr>
        <w:t>в соответствии с гражданско–правовым договором)</w:t>
      </w:r>
      <w:r>
        <w:rPr>
          <w:sz w:val="18"/>
          <w:szCs w:val="20"/>
        </w:rPr>
        <w:t>_____________________________________________</w:t>
      </w:r>
      <w:r>
        <w:rPr>
          <w:sz w:val="20"/>
          <w:szCs w:val="20"/>
        </w:rPr>
        <w:t>_____________________________________________________________________________________________</w:t>
      </w:r>
    </w:p>
    <w:p w:rsidR="000F0054" w:rsidRPr="00CD3296" w:rsidRDefault="000F0054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0F0054" w:rsidRDefault="000F0054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0F0054" w:rsidRDefault="000F0054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0F0054" w:rsidRPr="00D81D2B" w:rsidRDefault="000F0054">
      <w:pPr>
        <w:ind w:right="-5"/>
        <w:rPr>
          <w:sz w:val="18"/>
          <w:szCs w:val="20"/>
        </w:rPr>
      </w:pPr>
    </w:p>
    <w:p w:rsidR="000F0054" w:rsidRPr="00D81D2B" w:rsidRDefault="000F0054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0F0054" w:rsidRDefault="000F0054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</w:p>
    <w:p w:rsidR="000F0054" w:rsidRPr="00CD3296" w:rsidRDefault="000F0054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0F0054" w:rsidRDefault="000F0054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_______________________________________________________________.</w:t>
      </w:r>
    </w:p>
    <w:p w:rsidR="000F0054" w:rsidRPr="00CD3296" w:rsidRDefault="000F0054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0F0054" w:rsidRDefault="000F0054">
      <w:pPr>
        <w:ind w:right="-5" w:firstLine="708"/>
        <w:rPr>
          <w:szCs w:val="28"/>
        </w:rPr>
      </w:pPr>
    </w:p>
    <w:p w:rsidR="000F0054" w:rsidRDefault="000F0054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тем, что при замещении должности</w:t>
      </w:r>
      <w:r>
        <w:rPr>
          <w:szCs w:val="28"/>
        </w:rPr>
        <w:t>____________________________</w:t>
      </w:r>
    </w:p>
    <w:p w:rsidR="000F0054" w:rsidRDefault="000F005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0F0054" w:rsidRDefault="000F0054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0F0054" w:rsidRPr="00CD3296" w:rsidRDefault="000F0054">
      <w:pPr>
        <w:spacing w:after="0"/>
        <w:ind w:right="-6"/>
        <w:jc w:val="center"/>
        <w:rPr>
          <w:sz w:val="18"/>
          <w:szCs w:val="20"/>
        </w:rPr>
      </w:pPr>
    </w:p>
    <w:p w:rsidR="000F0054" w:rsidRDefault="000F0054" w:rsidP="00CD3296">
      <w:pPr>
        <w:ind w:right="-5" w:firstLine="708"/>
        <w:rPr>
          <w:sz w:val="24"/>
          <w:szCs w:val="28"/>
        </w:rPr>
      </w:pPr>
    </w:p>
    <w:p w:rsidR="000F0054" w:rsidRDefault="000F0054" w:rsidP="00CD3296">
      <w:pPr>
        <w:ind w:right="-5" w:firstLine="708"/>
        <w:rPr>
          <w:sz w:val="24"/>
          <w:szCs w:val="28"/>
        </w:rPr>
      </w:pPr>
    </w:p>
    <w:p w:rsidR="000F0054" w:rsidRPr="00D81D2B" w:rsidRDefault="000F0054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0F0054" w:rsidRDefault="000F0054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0F0054" w:rsidRPr="00CD3296" w:rsidRDefault="000F0054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0F0054" w:rsidRDefault="000F0054">
      <w:pPr>
        <w:ind w:right="-5"/>
        <w:rPr>
          <w:sz w:val="20"/>
          <w:szCs w:val="20"/>
        </w:rPr>
      </w:pPr>
    </w:p>
    <w:p w:rsidR="000F0054" w:rsidRDefault="000F0054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0F0054" w:rsidRDefault="000F0054" w:rsidP="00CD3296">
      <w:pPr>
        <w:ind w:right="-5" w:firstLine="708"/>
        <w:rPr>
          <w:sz w:val="24"/>
          <w:szCs w:val="28"/>
        </w:rPr>
      </w:pPr>
    </w:p>
    <w:p w:rsidR="000F0054" w:rsidRPr="00CD3296" w:rsidRDefault="000F0054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Вас в соответствии со статьей 12 Федерального  закона </w:t>
      </w:r>
      <w:r w:rsidRPr="00D81D2B">
        <w:rPr>
          <w:sz w:val="24"/>
          <w:szCs w:val="28"/>
        </w:rPr>
        <w:br/>
        <w:t xml:space="preserve">«О противодействии коррупции» дать мне согласие на замещение должности </w:t>
      </w:r>
      <w:r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(заключение  гражданско-правового  договора </w:t>
      </w:r>
      <w:r>
        <w:rPr>
          <w:sz w:val="24"/>
          <w:szCs w:val="28"/>
        </w:rPr>
        <w:t xml:space="preserve">с) </w:t>
      </w:r>
      <w:r>
        <w:rPr>
          <w:szCs w:val="28"/>
        </w:rPr>
        <w:t>_____________________________</w:t>
      </w:r>
    </w:p>
    <w:p w:rsidR="000F0054" w:rsidRDefault="000F0054">
      <w:pPr>
        <w:ind w:right="-5"/>
        <w:rPr>
          <w:sz w:val="20"/>
          <w:szCs w:val="20"/>
        </w:rPr>
      </w:pPr>
    </w:p>
    <w:p w:rsidR="000F0054" w:rsidRDefault="000F005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0F0054" w:rsidRPr="00CD3296" w:rsidRDefault="000F0054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0F0054" w:rsidRDefault="000F0054">
      <w:pPr>
        <w:spacing w:after="0"/>
        <w:ind w:right="-6"/>
        <w:rPr>
          <w:sz w:val="20"/>
          <w:szCs w:val="20"/>
        </w:rPr>
      </w:pPr>
    </w:p>
    <w:p w:rsidR="000F0054" w:rsidRDefault="000F0054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__________________________________________________________________</w:t>
      </w:r>
    </w:p>
    <w:p w:rsidR="000F0054" w:rsidRPr="00CD3296" w:rsidRDefault="000F0054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(указывается адрес фактического проживания гражданина</w:t>
      </w:r>
      <w:r>
        <w:rPr>
          <w:sz w:val="18"/>
          <w:szCs w:val="20"/>
        </w:rPr>
        <w:t xml:space="preserve"> </w:t>
      </w:r>
      <w:r w:rsidRPr="00CD3296">
        <w:rPr>
          <w:sz w:val="18"/>
          <w:szCs w:val="20"/>
        </w:rPr>
        <w:t>для направления решения по почте, либо указывается</w:t>
      </w:r>
    </w:p>
    <w:p w:rsidR="000F0054" w:rsidRDefault="000F0054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0F0054" w:rsidRPr="00CD3296" w:rsidRDefault="000F0054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 а также необходимые реквизиты для такого способа направления решения)</w:t>
      </w:r>
    </w:p>
    <w:p w:rsidR="000F0054" w:rsidRDefault="000F0054">
      <w:pPr>
        <w:ind w:right="-5"/>
        <w:rPr>
          <w:sz w:val="20"/>
          <w:szCs w:val="20"/>
        </w:rPr>
      </w:pPr>
    </w:p>
    <w:p w:rsidR="000F0054" w:rsidRDefault="000F0054">
      <w:pPr>
        <w:ind w:right="-5"/>
        <w:rPr>
          <w:sz w:val="20"/>
          <w:szCs w:val="20"/>
        </w:rPr>
      </w:pPr>
    </w:p>
    <w:p w:rsidR="000F0054" w:rsidRDefault="000F0054">
      <w:pPr>
        <w:ind w:right="-5"/>
        <w:rPr>
          <w:szCs w:val="28"/>
        </w:rPr>
      </w:pPr>
    </w:p>
    <w:p w:rsidR="000F0054" w:rsidRDefault="000F0054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0F0054" w:rsidRPr="00D81D2B" w:rsidRDefault="000F0054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0F0054" w:rsidRPr="00D81D2B" w:rsidSect="0066648A">
      <w:headerReference w:type="default" r:id="rId6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054" w:rsidRDefault="000F0054" w:rsidP="0066648A">
      <w:pPr>
        <w:spacing w:after="0"/>
      </w:pPr>
      <w:r>
        <w:separator/>
      </w:r>
    </w:p>
  </w:endnote>
  <w:endnote w:type="continuationSeparator" w:id="1">
    <w:p w:rsidR="000F0054" w:rsidRDefault="000F0054" w:rsidP="006664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054" w:rsidRDefault="000F0054" w:rsidP="0066648A">
      <w:pPr>
        <w:spacing w:after="0"/>
      </w:pPr>
      <w:r>
        <w:separator/>
      </w:r>
    </w:p>
  </w:footnote>
  <w:footnote w:type="continuationSeparator" w:id="1">
    <w:p w:rsidR="000F0054" w:rsidRDefault="000F0054" w:rsidP="006664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54" w:rsidRDefault="000F005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F0054" w:rsidRDefault="000F0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86"/>
    <w:rsid w:val="000D7A9F"/>
    <w:rsid w:val="000F0054"/>
    <w:rsid w:val="003A33AA"/>
    <w:rsid w:val="005B0A43"/>
    <w:rsid w:val="0066648A"/>
    <w:rsid w:val="00801B6B"/>
    <w:rsid w:val="00895886"/>
    <w:rsid w:val="008D1EAB"/>
    <w:rsid w:val="00945D4A"/>
    <w:rsid w:val="00A711B9"/>
    <w:rsid w:val="00CD3296"/>
    <w:rsid w:val="00D817A8"/>
    <w:rsid w:val="00D81D2B"/>
    <w:rsid w:val="00E005FC"/>
    <w:rsid w:val="00F3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9F"/>
    <w:pPr>
      <w:spacing w:after="80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D7A9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7A9F"/>
    <w:pPr>
      <w:widowControl w:val="0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0D7A9F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648A"/>
    <w:rPr>
      <w:rFonts w:ascii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648A"/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564</Words>
  <Characters>3220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2025-08-18T11:11:00Z</dcterms:created>
  <dcterms:modified xsi:type="dcterms:W3CDTF">2026-03-18T04:30:00Z</dcterms:modified>
</cp:coreProperties>
</file>