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2A" w:rsidRDefault="008A152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152A" w:rsidRDefault="008A152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152A" w:rsidRDefault="008A152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152A" w:rsidRDefault="008A152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152A" w:rsidRDefault="008A152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152A" w:rsidRDefault="008A152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152A" w:rsidRDefault="008A152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152A" w:rsidRPr="00D12720" w:rsidRDefault="008A152A" w:rsidP="00D127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Председателю Советского районного суда г. Челябинска Марковой И.Г.</w:t>
      </w:r>
    </w:p>
    <w:p w:rsidR="008A152A" w:rsidRPr="00D12720" w:rsidRDefault="008A152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____ </w:t>
      </w:r>
      <w:r w:rsidRPr="00D12720">
        <w:rPr>
          <w:rFonts w:ascii="Times New Roman" w:hAnsi="Times New Roman" w:cs="Times New Roman"/>
        </w:rPr>
        <w:t xml:space="preserve"> __________________________________________________________</w:t>
      </w:r>
    </w:p>
    <w:p w:rsidR="008A152A" w:rsidRPr="00D12720" w:rsidRDefault="008A152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(Ф.И.О. гражданина; Наименование организации, Ф.И.О. лица, представляющего организацию)</w:t>
      </w:r>
    </w:p>
    <w:p w:rsidR="008A152A" w:rsidRPr="00D12720" w:rsidRDefault="008A152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D12720">
        <w:rPr>
          <w:rFonts w:ascii="Times New Roman" w:hAnsi="Times New Roman" w:cs="Times New Roman"/>
        </w:rPr>
        <w:t>______________________________________________________</w:t>
      </w:r>
    </w:p>
    <w:p w:rsidR="008A152A" w:rsidRPr="00D12720" w:rsidRDefault="008A152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Pr="00D12720">
        <w:rPr>
          <w:rFonts w:ascii="Times New Roman" w:hAnsi="Times New Roman" w:cs="Times New Roman"/>
        </w:rPr>
        <w:t>____________________________________________________________</w:t>
      </w:r>
    </w:p>
    <w:p w:rsidR="008A152A" w:rsidRPr="00D12720" w:rsidRDefault="008A152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(место жительства, телефон; адрес организации, телефон)</w:t>
      </w:r>
    </w:p>
    <w:p w:rsidR="008A152A" w:rsidRPr="00D12720" w:rsidRDefault="008A152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Pr="00D12720">
        <w:rPr>
          <w:rFonts w:ascii="Times New Roman" w:hAnsi="Times New Roman" w:cs="Times New Roman"/>
        </w:rPr>
        <w:t>___________________________________________________________</w:t>
      </w:r>
    </w:p>
    <w:p w:rsidR="008A152A" w:rsidRPr="00D12720" w:rsidRDefault="008A152A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8A152A" w:rsidRPr="00D12720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8A152A" w:rsidRPr="00D12720" w:rsidRDefault="008A152A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</w:rPr>
      </w:pPr>
      <w:r w:rsidRPr="00D12720">
        <w:rPr>
          <w:rFonts w:ascii="Times New Roman" w:hAnsi="Times New Roman" w:cs="Times New Roman"/>
          <w:b/>
          <w:bCs/>
          <w:spacing w:val="80"/>
        </w:rPr>
        <w:t>ОБРАЩЕНИЕ</w:t>
      </w:r>
    </w:p>
    <w:p w:rsidR="008A152A" w:rsidRPr="00D12720" w:rsidRDefault="008A152A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гражданина, юридического лица по фактам коррупционных правонарушений</w:t>
      </w:r>
    </w:p>
    <w:p w:rsidR="008A152A" w:rsidRPr="00D12720" w:rsidRDefault="008A152A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Сообщаю, что:</w:t>
      </w:r>
    </w:p>
    <w:p w:rsidR="008A152A" w:rsidRPr="00D12720" w:rsidRDefault="008A152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1. ________________________________________________________________</w:t>
      </w:r>
    </w:p>
    <w:p w:rsidR="008A152A" w:rsidRPr="00D12720" w:rsidRDefault="008A152A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(Ф.И.О. гражданского служащего или руководителя подведомственной организации)</w:t>
      </w:r>
    </w:p>
    <w:p w:rsidR="008A152A" w:rsidRPr="00D12720" w:rsidRDefault="008A152A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2._________________________________________________________________</w:t>
      </w:r>
    </w:p>
    <w:p w:rsidR="008A152A" w:rsidRPr="00D12720" w:rsidRDefault="008A152A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8A152A" w:rsidRPr="00D12720" w:rsidRDefault="008A152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3. ________________________________________________________________</w:t>
      </w:r>
    </w:p>
    <w:p w:rsidR="008A152A" w:rsidRPr="00D12720" w:rsidRDefault="008A152A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8A152A" w:rsidRPr="00D12720" w:rsidRDefault="008A152A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D12720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8A152A" w:rsidRPr="00D12720" w:rsidRDefault="008A152A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_____________________________________________________________________________</w:t>
      </w:r>
    </w:p>
    <w:p w:rsidR="008A152A" w:rsidRPr="00D12720" w:rsidRDefault="008A152A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_____________________________________________________________________________</w:t>
      </w:r>
    </w:p>
    <w:p w:rsidR="008A152A" w:rsidRPr="00D12720" w:rsidRDefault="008A152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4. 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8A152A" w:rsidRPr="00D12720" w:rsidRDefault="008A152A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(материалы, подтверждающие Ваше обращение, при наличии)</w:t>
      </w:r>
    </w:p>
    <w:p w:rsidR="008A152A" w:rsidRPr="00D12720" w:rsidRDefault="008A152A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_____________________________________________________________________________</w:t>
      </w:r>
    </w:p>
    <w:p w:rsidR="008A152A" w:rsidRPr="00D12720" w:rsidRDefault="008A152A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_____________________________________________________________________________</w:t>
      </w:r>
    </w:p>
    <w:p w:rsidR="008A152A" w:rsidRPr="00D12720" w:rsidRDefault="008A152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_______________</w:t>
      </w:r>
      <w:r w:rsidRPr="00D12720">
        <w:rPr>
          <w:rFonts w:ascii="Times New Roman" w:hAnsi="Times New Roman" w:cs="Times New Roman"/>
        </w:rPr>
        <w:tab/>
      </w:r>
      <w:r w:rsidRPr="00D12720">
        <w:rPr>
          <w:rFonts w:ascii="Times New Roman" w:hAnsi="Times New Roman" w:cs="Times New Roman"/>
        </w:rPr>
        <w:tab/>
      </w:r>
      <w:r w:rsidRPr="00D12720">
        <w:rPr>
          <w:rFonts w:ascii="Times New Roman" w:hAnsi="Times New Roman" w:cs="Times New Roman"/>
        </w:rPr>
        <w:tab/>
      </w:r>
      <w:r w:rsidRPr="00D12720">
        <w:rPr>
          <w:rFonts w:ascii="Times New Roman" w:hAnsi="Times New Roman" w:cs="Times New Roman"/>
        </w:rPr>
        <w:tab/>
      </w:r>
      <w:r w:rsidRPr="00D12720">
        <w:rPr>
          <w:rFonts w:ascii="Times New Roman" w:hAnsi="Times New Roman" w:cs="Times New Roman"/>
        </w:rPr>
        <w:tab/>
      </w:r>
      <w:r w:rsidRPr="00D12720">
        <w:rPr>
          <w:rFonts w:ascii="Times New Roman" w:hAnsi="Times New Roman" w:cs="Times New Roman"/>
        </w:rPr>
        <w:tab/>
        <w:t>______________________________</w:t>
      </w:r>
    </w:p>
    <w:p w:rsidR="008A152A" w:rsidRPr="00D12720" w:rsidRDefault="008A152A" w:rsidP="00CF2184">
      <w:pPr>
        <w:ind w:firstLine="708"/>
        <w:rPr>
          <w:rFonts w:ascii="Times New Roman" w:hAnsi="Times New Roman" w:cs="Times New Roman"/>
        </w:rPr>
      </w:pPr>
      <w:r w:rsidRPr="00D12720">
        <w:rPr>
          <w:rFonts w:ascii="Times New Roman" w:hAnsi="Times New Roman" w:cs="Times New Roman"/>
        </w:rPr>
        <w:t>(дата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D12720">
        <w:rPr>
          <w:rFonts w:ascii="Times New Roman" w:hAnsi="Times New Roman" w:cs="Times New Roman"/>
        </w:rPr>
        <w:t>(подпись, инициалы и фамилия)</w:t>
      </w:r>
    </w:p>
    <w:sectPr w:rsidR="008A152A" w:rsidRPr="00D12720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F0134"/>
    <w:rsid w:val="005D416B"/>
    <w:rsid w:val="00642393"/>
    <w:rsid w:val="006440CA"/>
    <w:rsid w:val="00651850"/>
    <w:rsid w:val="006C381B"/>
    <w:rsid w:val="006E11A9"/>
    <w:rsid w:val="006E286E"/>
    <w:rsid w:val="00711C94"/>
    <w:rsid w:val="00792CEC"/>
    <w:rsid w:val="007B1D51"/>
    <w:rsid w:val="007C15EA"/>
    <w:rsid w:val="007C5A8C"/>
    <w:rsid w:val="00824A05"/>
    <w:rsid w:val="008351BB"/>
    <w:rsid w:val="00844452"/>
    <w:rsid w:val="008A152A"/>
    <w:rsid w:val="008D1350"/>
    <w:rsid w:val="008E2C88"/>
    <w:rsid w:val="00917A8C"/>
    <w:rsid w:val="00941E3B"/>
    <w:rsid w:val="00990D4C"/>
    <w:rsid w:val="009C5DD6"/>
    <w:rsid w:val="00A077FD"/>
    <w:rsid w:val="00A622F8"/>
    <w:rsid w:val="00B50B49"/>
    <w:rsid w:val="00B87FCB"/>
    <w:rsid w:val="00B93361"/>
    <w:rsid w:val="00C2340B"/>
    <w:rsid w:val="00C26D69"/>
    <w:rsid w:val="00C739F6"/>
    <w:rsid w:val="00CF2184"/>
    <w:rsid w:val="00D12720"/>
    <w:rsid w:val="00D1528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291</Words>
  <Characters>1661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Управление Судебного департамента в Челябинской области</dc:title>
  <dc:subject/>
  <dc:creator>Prokofeva</dc:creator>
  <cp:keywords/>
  <dc:description/>
  <cp:lastModifiedBy>user</cp:lastModifiedBy>
  <cp:revision>3</cp:revision>
  <cp:lastPrinted>2017-01-16T11:30:00Z</cp:lastPrinted>
  <dcterms:created xsi:type="dcterms:W3CDTF">2019-08-07T10:23:00Z</dcterms:created>
  <dcterms:modified xsi:type="dcterms:W3CDTF">2025-08-27T04:17:00Z</dcterms:modified>
</cp:coreProperties>
</file>