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36" w:rsidRDefault="003E3F36" w:rsidP="001D4E6D">
      <w:pPr>
        <w:ind w:firstLine="720"/>
        <w:rPr>
          <w:sz w:val="24"/>
          <w:szCs w:val="28"/>
        </w:rPr>
      </w:pPr>
    </w:p>
    <w:p w:rsidR="003E3F36" w:rsidRDefault="003E3F36" w:rsidP="001D4E6D">
      <w:pPr>
        <w:rPr>
          <w:sz w:val="24"/>
          <w:szCs w:val="28"/>
        </w:rPr>
      </w:pPr>
    </w:p>
    <w:p w:rsidR="003E3F36" w:rsidRDefault="003E3F36" w:rsidP="001D4E6D">
      <w:pPr>
        <w:rPr>
          <w:sz w:val="24"/>
          <w:szCs w:val="28"/>
        </w:rPr>
      </w:pPr>
    </w:p>
    <w:p w:rsidR="003E3F36" w:rsidRDefault="003E3F36" w:rsidP="001D4E6D">
      <w:pPr>
        <w:rPr>
          <w:sz w:val="24"/>
          <w:szCs w:val="28"/>
        </w:rPr>
      </w:pPr>
    </w:p>
    <w:p w:rsidR="003E3F36" w:rsidRDefault="003E3F36" w:rsidP="001D4E6D">
      <w:pPr>
        <w:rPr>
          <w:sz w:val="24"/>
          <w:szCs w:val="28"/>
        </w:rPr>
      </w:pPr>
    </w:p>
    <w:p w:rsidR="003E3F36" w:rsidRDefault="003E3F36" w:rsidP="001D4E6D">
      <w:pPr>
        <w:rPr>
          <w:sz w:val="24"/>
          <w:szCs w:val="28"/>
        </w:rPr>
      </w:pPr>
    </w:p>
    <w:p w:rsidR="003E3F36" w:rsidRDefault="003E3F36" w:rsidP="001D4E6D">
      <w:pPr>
        <w:rPr>
          <w:sz w:val="24"/>
          <w:szCs w:val="28"/>
        </w:rPr>
      </w:pPr>
    </w:p>
    <w:p w:rsidR="003E3F36" w:rsidRDefault="003E3F36" w:rsidP="001D4E6D">
      <w:pPr>
        <w:rPr>
          <w:sz w:val="24"/>
          <w:szCs w:val="28"/>
        </w:rPr>
      </w:pPr>
    </w:p>
    <w:p w:rsidR="003E3F36" w:rsidRDefault="003E3F36" w:rsidP="001D4E6D">
      <w:pPr>
        <w:rPr>
          <w:sz w:val="24"/>
          <w:szCs w:val="28"/>
        </w:rPr>
      </w:pPr>
    </w:p>
    <w:p w:rsidR="003E3F36" w:rsidRDefault="003E3F36" w:rsidP="001D4E6D">
      <w:pPr>
        <w:rPr>
          <w:sz w:val="24"/>
          <w:szCs w:val="28"/>
        </w:rPr>
      </w:pPr>
    </w:p>
    <w:p w:rsidR="003E3F36" w:rsidRDefault="003E3F36" w:rsidP="005C0E69">
      <w:pPr>
        <w:rPr>
          <w:sz w:val="28"/>
          <w:szCs w:val="28"/>
        </w:rPr>
      </w:pPr>
      <w:r>
        <w:rPr>
          <w:sz w:val="28"/>
          <w:szCs w:val="28"/>
        </w:rPr>
        <w:t>Начальнику</w:t>
      </w:r>
    </w:p>
    <w:p w:rsidR="003E3F36" w:rsidRDefault="003E3F36" w:rsidP="005C0E69">
      <w:pPr>
        <w:rPr>
          <w:sz w:val="28"/>
          <w:szCs w:val="28"/>
        </w:rPr>
      </w:pPr>
      <w:r w:rsidRPr="00C21849">
        <w:rPr>
          <w:sz w:val="28"/>
          <w:szCs w:val="28"/>
        </w:rPr>
        <w:t>Уп</w:t>
      </w:r>
      <w:r>
        <w:rPr>
          <w:sz w:val="28"/>
          <w:szCs w:val="28"/>
        </w:rPr>
        <w:t>равления Судебного департамента</w:t>
      </w:r>
    </w:p>
    <w:p w:rsidR="003E3F36" w:rsidRPr="00C21849" w:rsidRDefault="003E3F36" w:rsidP="005C0E69">
      <w:pPr>
        <w:rPr>
          <w:sz w:val="28"/>
          <w:szCs w:val="28"/>
        </w:rPr>
      </w:pPr>
      <w:r w:rsidRPr="00C21849">
        <w:rPr>
          <w:sz w:val="28"/>
          <w:szCs w:val="28"/>
        </w:rPr>
        <w:t>в</w:t>
      </w:r>
      <w:r>
        <w:rPr>
          <w:sz w:val="28"/>
          <w:szCs w:val="28"/>
        </w:rPr>
        <w:t>о Владимирской</w:t>
      </w:r>
      <w:r w:rsidRPr="00C21849">
        <w:rPr>
          <w:sz w:val="28"/>
          <w:szCs w:val="28"/>
        </w:rPr>
        <w:t xml:space="preserve"> области</w:t>
      </w:r>
    </w:p>
    <w:p w:rsidR="003E3F36" w:rsidRPr="00C21849" w:rsidRDefault="003E3F36" w:rsidP="005C0E69">
      <w:pPr>
        <w:rPr>
          <w:sz w:val="28"/>
          <w:szCs w:val="28"/>
        </w:rPr>
      </w:pPr>
      <w:r>
        <w:rPr>
          <w:sz w:val="28"/>
          <w:szCs w:val="28"/>
        </w:rPr>
        <w:t>В.В. Калинину</w:t>
      </w:r>
    </w:p>
    <w:p w:rsidR="003E3F36" w:rsidRPr="00C21849" w:rsidRDefault="003E3F36" w:rsidP="005C0E69">
      <w:pPr>
        <w:rPr>
          <w:sz w:val="28"/>
          <w:szCs w:val="28"/>
          <w:u w:val="single"/>
        </w:rPr>
      </w:pPr>
      <w:r w:rsidRPr="00C21849">
        <w:rPr>
          <w:sz w:val="28"/>
          <w:szCs w:val="28"/>
        </w:rPr>
        <w:t xml:space="preserve">от </w:t>
      </w:r>
    </w:p>
    <w:p w:rsidR="003E3F36" w:rsidRDefault="003E3F36" w:rsidP="005C0E69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</w:t>
      </w:r>
      <w:r w:rsidRPr="00C21849">
        <w:t>Ф.И.О.</w:t>
      </w:r>
      <w:r w:rsidRPr="00B929F5">
        <w:rPr>
          <w:sz w:val="22"/>
          <w:szCs w:val="22"/>
        </w:rPr>
        <w:t>)</w:t>
      </w:r>
    </w:p>
    <w:p w:rsidR="003E3F36" w:rsidRPr="002F2BC3" w:rsidRDefault="003E3F36" w:rsidP="005C0E69">
      <w:pPr>
        <w:rPr>
          <w:sz w:val="22"/>
          <w:szCs w:val="22"/>
          <w:u w:val="single"/>
        </w:rPr>
      </w:pPr>
    </w:p>
    <w:p w:rsidR="003E3F36" w:rsidRPr="002F2BC3" w:rsidRDefault="003E3F36" w:rsidP="002F2BC3">
      <w:pPr>
        <w:jc w:val="center"/>
        <w:rPr>
          <w:sz w:val="22"/>
          <w:szCs w:val="22"/>
        </w:rPr>
      </w:pPr>
      <w:r>
        <w:t>(должность, структурное подразделение)</w:t>
      </w:r>
    </w:p>
    <w:p w:rsidR="003E3F36" w:rsidRDefault="003E3F36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3E3F36" w:rsidSect="00C21849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titlePg/>
          <w:docGrid w:linePitch="272"/>
        </w:sectPr>
      </w:pPr>
    </w:p>
    <w:p w:rsidR="003E3F36" w:rsidRPr="00874583" w:rsidRDefault="003E3F36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t>обращение</w:t>
      </w:r>
    </w:p>
    <w:p w:rsidR="003E3F36" w:rsidRDefault="003E3F36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</w:t>
      </w:r>
      <w:r>
        <w:rPr>
          <w:sz w:val="28"/>
          <w:szCs w:val="28"/>
        </w:rPr>
        <w:t>х гражданско-правового договора</w:t>
      </w:r>
    </w:p>
    <w:p w:rsidR="003E3F36" w:rsidRDefault="003E3F36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в коммерческой или некоммерческой организации)</w:t>
      </w:r>
    </w:p>
    <w:p w:rsidR="003E3F36" w:rsidRPr="008A1264" w:rsidRDefault="003E3F36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E3F36" w:rsidRDefault="003E3F36" w:rsidP="00D034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</w:p>
    <w:p w:rsidR="003E3F36" w:rsidRDefault="003E3F36" w:rsidP="00D034E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>
        <w:rPr>
          <w:szCs w:val="28"/>
        </w:rPr>
        <w:t>,</w:t>
      </w:r>
    </w:p>
    <w:p w:rsidR="003E3F36" w:rsidRPr="00D034E0" w:rsidRDefault="003E3F36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Pr="00BE4E78">
        <w:rPr>
          <w:szCs w:val="28"/>
        </w:rPr>
        <w:t>замещавший(ая) в</w:t>
      </w:r>
      <w:r>
        <w:rPr>
          <w:szCs w:val="28"/>
        </w:rPr>
        <w:t xml:space="preserve"> Собинском городском суде Владимирской области</w:t>
      </w:r>
      <w:r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Pr="00BE4E78">
        <w:rPr>
          <w:szCs w:val="28"/>
        </w:rPr>
        <w:t>службы</w:t>
      </w:r>
    </w:p>
    <w:p w:rsidR="003E3F36" w:rsidRPr="002F2BC3" w:rsidRDefault="003E3F36" w:rsidP="003516F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3E3F36" w:rsidRPr="00BE4E78" w:rsidRDefault="003E3F36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E3F36" w:rsidRDefault="003E3F36" w:rsidP="00D034E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BE4E78">
        <w:t xml:space="preserve">включенную </w:t>
      </w:r>
      <w:r>
        <w:t xml:space="preserve">в соответствующий </w:t>
      </w:r>
      <w:r w:rsidRPr="00BE4E78">
        <w:t>перечень</w:t>
      </w:r>
      <w:r>
        <w:t>, установленный приказом Управления Судебного департамента во Владимирской области от «___»____________ 20__ г. № _____, в соответствии с частью 3 статьи 17 Федерального закона от 27.07.2004 №</w:t>
      </w:r>
      <w:r w:rsidRPr="00F911E9">
        <w:t>79-</w:t>
      </w:r>
      <w:r>
        <w:t xml:space="preserve">ФЗ «О государственной гражданской службе» и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 273 </w:t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</w:p>
    <w:p w:rsidR="003E3F36" w:rsidRPr="002F2BC3" w:rsidRDefault="003E3F36" w:rsidP="00081337">
      <w:pPr>
        <w:pStyle w:val="NormalWeb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</w:p>
    <w:p w:rsidR="003E3F36" w:rsidRPr="005B0A7F" w:rsidRDefault="003E3F36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E3F36" w:rsidRPr="00D034E0" w:rsidRDefault="003E3F36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E3F36" w:rsidRDefault="003E3F36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bookmarkStart w:id="0" w:name="_GoBack"/>
      <w:bookmarkEnd w:id="0"/>
    </w:p>
    <w:p w:rsidR="003E3F36" w:rsidRPr="00D034E0" w:rsidRDefault="003E3F36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E3F36" w:rsidRDefault="003E3F36" w:rsidP="00C218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>
        <w:rPr>
          <w:sz w:val="20"/>
          <w:szCs w:val="28"/>
        </w:rPr>
        <w:t xml:space="preserve">Управлении Судебного департамента </w:t>
      </w:r>
    </w:p>
    <w:p w:rsidR="003E3F36" w:rsidRDefault="003E3F36" w:rsidP="00C218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во Владимирской области</w:t>
      </w:r>
      <w:r w:rsidRPr="001C1DFA">
        <w:rPr>
          <w:sz w:val="20"/>
          <w:szCs w:val="28"/>
        </w:rPr>
        <w:t>)</w:t>
      </w:r>
    </w:p>
    <w:p w:rsidR="003E3F36" w:rsidRDefault="003E3F36" w:rsidP="002F2BC3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осуществлял(а)следующие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3E3F36" w:rsidRPr="002F2BC3" w:rsidRDefault="003E3F36" w:rsidP="002F2BC3">
      <w:pPr>
        <w:pStyle w:val="NormalWeb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</w:p>
    <w:p w:rsidR="003E3F36" w:rsidRPr="0058708E" w:rsidRDefault="003E3F36" w:rsidP="0058708E">
      <w:pPr>
        <w:pStyle w:val="NormalWeb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E3F36" w:rsidRDefault="003E3F36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</w:p>
    <w:p w:rsidR="003E3F36" w:rsidRPr="00D034E0" w:rsidRDefault="003E3F36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E3F36" w:rsidRPr="00BE4E78" w:rsidRDefault="003E3F36" w:rsidP="003516F1">
      <w:pPr>
        <w:pStyle w:val="NormalWeb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3E3F36" w:rsidRPr="002F2BC3" w:rsidRDefault="003E3F36" w:rsidP="002F2BC3">
      <w:pPr>
        <w:pStyle w:val="NormalWeb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</w:p>
    <w:p w:rsidR="003E3F36" w:rsidRPr="00FB3293" w:rsidRDefault="003E3F36" w:rsidP="002F2BC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3E3F36" w:rsidRDefault="003E3F36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</w:p>
    <w:p w:rsidR="003E3F36" w:rsidRPr="00D034E0" w:rsidRDefault="003E3F36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E3F36" w:rsidRPr="005C56A3" w:rsidRDefault="003E3F36" w:rsidP="00C21849">
      <w:pPr>
        <w:pStyle w:val="NormalWeb"/>
        <w:shd w:val="clear" w:color="auto" w:fill="FFFFFF"/>
        <w:spacing w:before="12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</w:t>
      </w:r>
      <w:r>
        <w:rPr>
          <w:szCs w:val="28"/>
        </w:rPr>
        <w:t xml:space="preserve"> </w:t>
      </w:r>
      <w:r w:rsidRPr="00C21849">
        <w:rPr>
          <w:szCs w:val="28"/>
        </w:rPr>
        <w:t>по соблюдению требований к служебному поведению</w:t>
      </w:r>
      <w:r>
        <w:rPr>
          <w:szCs w:val="28"/>
        </w:rPr>
        <w:t xml:space="preserve"> </w:t>
      </w:r>
      <w:r w:rsidRPr="00C21849">
        <w:rPr>
          <w:szCs w:val="28"/>
        </w:rPr>
        <w:t>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суда, Управления Судебного департамента во Владимирской области и урегулированию конфликта интересов</w:t>
      </w:r>
      <w:r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>
        <w:rPr>
          <w:szCs w:val="28"/>
        </w:rPr>
        <w:t xml:space="preserve"> </w:t>
      </w:r>
      <w:r w:rsidRPr="005C56A3">
        <w:rPr>
          <w:szCs w:val="28"/>
        </w:rPr>
        <w:t>на</w:t>
      </w:r>
      <w:r>
        <w:rPr>
          <w:szCs w:val="28"/>
        </w:rPr>
        <w:t> </w:t>
      </w:r>
      <w:r w:rsidRPr="005C56A3">
        <w:rPr>
          <w:szCs w:val="28"/>
        </w:rPr>
        <w:t>мое имя по адресу:</w:t>
      </w:r>
    </w:p>
    <w:p w:rsidR="003E3F36" w:rsidRPr="002F2BC3" w:rsidRDefault="003E3F36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E3F36" w:rsidRPr="002F2BC3" w:rsidRDefault="003E3F36" w:rsidP="003516F1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</w:p>
    <w:p w:rsidR="003E3F36" w:rsidRPr="005C56A3" w:rsidRDefault="003E3F36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E3F36" w:rsidRPr="0016531B" w:rsidRDefault="003E3F36" w:rsidP="003516F1">
      <w:pPr>
        <w:pStyle w:val="NormalWeb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3E3F36" w:rsidRPr="00081337" w:rsidRDefault="003E3F36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>(</w:t>
      </w:r>
      <w:r w:rsidRPr="00C21849">
        <w:t>дата</w:t>
      </w:r>
      <w:r w:rsidRPr="00081337">
        <w:rPr>
          <w:sz w:val="24"/>
          <w:szCs w:val="24"/>
        </w:rPr>
        <w:t>)                   (</w:t>
      </w:r>
      <w:r w:rsidRPr="00C21849">
        <w:t>подпись, инициалы и фамилия</w:t>
      </w:r>
      <w:r w:rsidRPr="00081337">
        <w:rPr>
          <w:sz w:val="24"/>
          <w:szCs w:val="24"/>
        </w:rPr>
        <w:t>)</w:t>
      </w:r>
    </w:p>
    <w:sectPr w:rsidR="003E3F36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F36" w:rsidRDefault="003E3F36" w:rsidP="005C0E69">
      <w:r>
        <w:separator/>
      </w:r>
    </w:p>
  </w:endnote>
  <w:endnote w:type="continuationSeparator" w:id="1">
    <w:p w:rsidR="003E3F36" w:rsidRDefault="003E3F36" w:rsidP="005C0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F36" w:rsidRDefault="003E3F36" w:rsidP="005C0E69">
      <w:r>
        <w:separator/>
      </w:r>
    </w:p>
  </w:footnote>
  <w:footnote w:type="continuationSeparator" w:id="1">
    <w:p w:rsidR="003E3F36" w:rsidRDefault="003E3F36" w:rsidP="005C0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36" w:rsidRDefault="003E3F3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E3F36" w:rsidRPr="0068179E" w:rsidRDefault="003E3F36" w:rsidP="0068179E">
    <w:pPr>
      <w:pStyle w:val="Header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8B6"/>
    <w:rsid w:val="000701E4"/>
    <w:rsid w:val="00072FF5"/>
    <w:rsid w:val="00081337"/>
    <w:rsid w:val="000C1C8F"/>
    <w:rsid w:val="000D00FE"/>
    <w:rsid w:val="0016040A"/>
    <w:rsid w:val="0016531B"/>
    <w:rsid w:val="001959C0"/>
    <w:rsid w:val="001C1DFA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3E3F36"/>
    <w:rsid w:val="004771E6"/>
    <w:rsid w:val="00494D98"/>
    <w:rsid w:val="005125CE"/>
    <w:rsid w:val="0055135A"/>
    <w:rsid w:val="0058708E"/>
    <w:rsid w:val="005B0A7F"/>
    <w:rsid w:val="005C0E69"/>
    <w:rsid w:val="005C56A3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1264"/>
    <w:rsid w:val="008A68B6"/>
    <w:rsid w:val="008C54F5"/>
    <w:rsid w:val="008D3B9A"/>
    <w:rsid w:val="008F4FE6"/>
    <w:rsid w:val="009B5DCE"/>
    <w:rsid w:val="00A512F9"/>
    <w:rsid w:val="00AA6692"/>
    <w:rsid w:val="00AA75B4"/>
    <w:rsid w:val="00AF51DC"/>
    <w:rsid w:val="00B2642E"/>
    <w:rsid w:val="00B35105"/>
    <w:rsid w:val="00B8101C"/>
    <w:rsid w:val="00B929F5"/>
    <w:rsid w:val="00BE4E78"/>
    <w:rsid w:val="00BF016D"/>
    <w:rsid w:val="00C11DF5"/>
    <w:rsid w:val="00C21849"/>
    <w:rsid w:val="00C2619F"/>
    <w:rsid w:val="00C63198"/>
    <w:rsid w:val="00CB32C7"/>
    <w:rsid w:val="00CC680F"/>
    <w:rsid w:val="00CF7831"/>
    <w:rsid w:val="00D028F4"/>
    <w:rsid w:val="00D034E0"/>
    <w:rsid w:val="00DA0FE1"/>
    <w:rsid w:val="00DF1CD7"/>
    <w:rsid w:val="00DF1EF5"/>
    <w:rsid w:val="00E554D2"/>
    <w:rsid w:val="00ED3FF9"/>
    <w:rsid w:val="00EF2689"/>
    <w:rsid w:val="00F17444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75B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B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516F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354</Words>
  <Characters>2021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Стребулаев</cp:lastModifiedBy>
  <cp:revision>8</cp:revision>
  <cp:lastPrinted>2017-06-06T11:22:00Z</cp:lastPrinted>
  <dcterms:created xsi:type="dcterms:W3CDTF">2025-08-11T09:14:00Z</dcterms:created>
  <dcterms:modified xsi:type="dcterms:W3CDTF">2025-10-21T12:45:00Z</dcterms:modified>
</cp:coreProperties>
</file>