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FD" w:rsidRDefault="00F93CFD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F93CFD" w:rsidRDefault="00F93CFD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F93CFD" w:rsidRDefault="00F93CFD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«Интернет»,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F93CFD" w:rsidRDefault="00F93CFD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F93CFD" w:rsidRDefault="00F93CFD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F93CFD" w:rsidRDefault="00F93CFD">
      <w:pPr>
        <w:rPr>
          <w:sz w:val="24"/>
          <w:szCs w:val="24"/>
        </w:rPr>
      </w:pPr>
    </w:p>
    <w:p w:rsidR="00F93CFD" w:rsidRDefault="00F93CF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F93CFD" w:rsidRDefault="00F93CFD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93CFD" w:rsidRDefault="00F93CFD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25"/>
        <w:gridCol w:w="2126"/>
        <w:gridCol w:w="425"/>
        <w:gridCol w:w="340"/>
      </w:tblGrid>
      <w:tr w:rsidR="00F93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CFD" w:rsidRDefault="00F93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CFD" w:rsidRDefault="00F9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CFD" w:rsidRDefault="00F93CF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CFD" w:rsidRDefault="00F9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CFD" w:rsidRDefault="00F93CF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CFD" w:rsidRDefault="00F93CF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93CFD" w:rsidRDefault="00F93CFD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«Интернет» общедоступной информации </w:t>
      </w:r>
      <w:r>
        <w:rPr>
          <w:rStyle w:val="EndnoteReference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F93CFD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F93CFD" w:rsidRDefault="00F9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F93CFD" w:rsidRDefault="00F9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EndnoteReference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EndnoteReference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«Интернет»</w:t>
            </w:r>
          </w:p>
        </w:tc>
      </w:tr>
      <w:tr w:rsidR="00F93CFD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F93CFD" w:rsidRDefault="00F93CFD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F93CFD" w:rsidRDefault="00F93CFD">
            <w:pPr>
              <w:rPr>
                <w:sz w:val="24"/>
                <w:szCs w:val="24"/>
              </w:rPr>
            </w:pPr>
          </w:p>
        </w:tc>
      </w:tr>
      <w:tr w:rsidR="00F93CFD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F93CFD" w:rsidRDefault="00F93CFD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F93CFD" w:rsidRDefault="00F93CFD">
            <w:pPr>
              <w:rPr>
                <w:sz w:val="24"/>
                <w:szCs w:val="24"/>
              </w:rPr>
            </w:pPr>
          </w:p>
        </w:tc>
      </w:tr>
      <w:tr w:rsidR="00F93CFD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F93CFD" w:rsidRDefault="00F93CFD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F93CFD" w:rsidRDefault="00F93CFD">
            <w:pPr>
              <w:rPr>
                <w:sz w:val="24"/>
                <w:szCs w:val="24"/>
              </w:rPr>
            </w:pPr>
          </w:p>
        </w:tc>
      </w:tr>
    </w:tbl>
    <w:p w:rsidR="00F93CFD" w:rsidRDefault="00F93CFD">
      <w:pPr>
        <w:rPr>
          <w:sz w:val="24"/>
          <w:szCs w:val="24"/>
        </w:rPr>
      </w:pPr>
    </w:p>
    <w:p w:rsidR="00F93CFD" w:rsidRDefault="00F93CFD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F93CFD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CFD" w:rsidRDefault="00F9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CFD" w:rsidRDefault="00F93C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CFD" w:rsidRDefault="00F93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CFD" w:rsidRDefault="00F93C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CFD" w:rsidRDefault="00F9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CFD" w:rsidRDefault="00F93CFD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CFD" w:rsidRDefault="00F93CF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CFD" w:rsidRDefault="00F93CFD">
            <w:pPr>
              <w:jc w:val="center"/>
              <w:rPr>
                <w:sz w:val="24"/>
                <w:szCs w:val="24"/>
              </w:rPr>
            </w:pPr>
          </w:p>
        </w:tc>
      </w:tr>
      <w:tr w:rsidR="00F93CFD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F93CFD" w:rsidRDefault="00F93CFD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93CFD" w:rsidRDefault="00F93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93CFD" w:rsidRDefault="00F93CFD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F93CFD" w:rsidRDefault="00F93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93CFD" w:rsidRDefault="00F93C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93CFD" w:rsidRDefault="00F93CFD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F93CFD" w:rsidRDefault="00F93CF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93CFD" w:rsidRDefault="00F93C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929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F93CFD" w:rsidRPr="002929EA" w:rsidRDefault="00F93CFD">
      <w:pPr>
        <w:spacing w:before="240"/>
        <w:rPr>
          <w:sz w:val="24"/>
          <w:szCs w:val="24"/>
        </w:rPr>
      </w:pPr>
    </w:p>
    <w:p w:rsidR="00F93CFD" w:rsidRDefault="00F93CF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F93CFD" w:rsidRDefault="00F93CFD">
      <w:pPr>
        <w:rPr>
          <w:sz w:val="24"/>
          <w:szCs w:val="24"/>
        </w:rPr>
      </w:pPr>
    </w:p>
    <w:p w:rsidR="00F93CFD" w:rsidRDefault="00F93CFD">
      <w:pPr>
        <w:rPr>
          <w:sz w:val="24"/>
          <w:szCs w:val="24"/>
        </w:rPr>
      </w:pPr>
    </w:p>
    <w:sectPr w:rsidR="00F93CFD" w:rsidSect="00F93CFD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CFD" w:rsidRDefault="00F93CFD">
      <w:r>
        <w:separator/>
      </w:r>
    </w:p>
  </w:endnote>
  <w:endnote w:type="continuationSeparator" w:id="0">
    <w:p w:rsidR="00F93CFD" w:rsidRDefault="00F93CFD">
      <w:r>
        <w:continuationSeparator/>
      </w:r>
    </w:p>
  </w:endnote>
  <w:endnote w:id="1">
    <w:p w:rsidR="00F93CFD" w:rsidRDefault="00F93CFD">
      <w:pPr>
        <w:pStyle w:val="EndnoteText"/>
        <w:ind w:firstLine="567"/>
        <w:jc w:val="both"/>
      </w:pPr>
      <w:r>
        <w:rPr>
          <w:rStyle w:val="EndnoteReference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«Об информации, информационных технологиях и о защите информации»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F93CFD" w:rsidRDefault="00F93CFD">
      <w:pPr>
        <w:pStyle w:val="EndnoteText"/>
        <w:ind w:firstLine="567"/>
        <w:jc w:val="both"/>
      </w:pPr>
      <w:r>
        <w:rPr>
          <w:rStyle w:val="EndnoteReference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«Об информации, информационных технологиях и о защите информации» сайт в информационно-телекоммуникационной сети «Интернет»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доменным именам и (или) по сетевым адресам, позволяющим идентифицировать сайты в информационно-телекоммуникационной сети «Интернет».</w:t>
      </w:r>
    </w:p>
  </w:endnote>
  <w:endnote w:id="3">
    <w:p w:rsidR="00F93CFD" w:rsidRDefault="00F93CFD">
      <w:pPr>
        <w:pStyle w:val="EndnoteText"/>
        <w:ind w:firstLine="567"/>
        <w:jc w:val="both"/>
      </w:pPr>
      <w:r>
        <w:rPr>
          <w:rStyle w:val="EndnoteReference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«Об информации, информационных технологиях и о защите информации» страница сайта в информационно-телекоммуникационной сети «Интернет» – часть сайта в информационно-телекоммуникационной сети «Интернет»,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«Интернет».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CFD" w:rsidRDefault="00F93CFD">
      <w:r>
        <w:separator/>
      </w:r>
    </w:p>
  </w:footnote>
  <w:footnote w:type="continuationSeparator" w:id="0">
    <w:p w:rsidR="00F93CFD" w:rsidRDefault="00F93C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9EA"/>
    <w:rsid w:val="000E3954"/>
    <w:rsid w:val="0017277A"/>
    <w:rsid w:val="002929EA"/>
    <w:rsid w:val="004D6120"/>
    <w:rsid w:val="00933086"/>
    <w:rsid w:val="00D7719F"/>
    <w:rsid w:val="00F93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41D"/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1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741D"/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DefaultParagraphFont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DefaultParagraphFont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Normal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Normal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Normal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Normal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Normal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jc w:val="both"/>
    </w:pPr>
    <w:rPr>
      <w:sz w:val="24"/>
      <w:szCs w:val="24"/>
    </w:rPr>
  </w:style>
  <w:style w:type="paragraph" w:styleId="EndnoteText">
    <w:name w:val="endnote text"/>
    <w:basedOn w:val="Normal"/>
    <w:link w:val="EndnoteTextChar1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741D"/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221</Words>
  <Characters>1264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КонсультантПлюс</dc:creator>
  <cp:keywords/>
  <dc:description/>
  <cp:lastModifiedBy>User</cp:lastModifiedBy>
  <cp:revision>2</cp:revision>
  <cp:lastPrinted>2017-01-03T14:24:00Z</cp:lastPrinted>
  <dcterms:created xsi:type="dcterms:W3CDTF">2026-04-16T07:00:00Z</dcterms:created>
  <dcterms:modified xsi:type="dcterms:W3CDTF">2026-04-16T07:00:00Z</dcterms:modified>
</cp:coreProperties>
</file>